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DDEA" w14:textId="3A99525F" w:rsidR="002F023C" w:rsidRPr="00887CE8" w:rsidRDefault="0001611F" w:rsidP="00F372DE">
      <w:pPr>
        <w:keepNext/>
        <w:keepLines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604" behindDoc="0" locked="0" layoutInCell="1" allowOverlap="1" wp14:anchorId="5357CE6D" wp14:editId="4C9FAADB">
                <wp:simplePos x="0" y="0"/>
                <wp:positionH relativeFrom="column">
                  <wp:posOffset>4972</wp:posOffset>
                </wp:positionH>
                <wp:positionV relativeFrom="paragraph">
                  <wp:posOffset>218116</wp:posOffset>
                </wp:positionV>
                <wp:extent cx="5861685" cy="508958"/>
                <wp:effectExtent l="0" t="0" r="0" b="571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685" cy="508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FBD808" w14:textId="48CED247" w:rsidR="00475C83" w:rsidRPr="00D44E4D" w:rsidRDefault="001F1C4E">
                            <w:pPr>
                              <w:rPr>
                                <w:sz w:val="16"/>
                                <w:szCs w:val="14"/>
                                <w:lang w:val="en-AU"/>
                              </w:rPr>
                            </w:pPr>
                            <w:r w:rsidRPr="00D44E4D">
                              <w:rPr>
                                <w:sz w:val="16"/>
                                <w:szCs w:val="14"/>
                                <w:lang w:val="en-AU"/>
                              </w:rPr>
                              <w:t xml:space="preserve">Flowchart </w:t>
                            </w:r>
                            <w:r w:rsidR="0075545A" w:rsidRPr="00D44E4D">
                              <w:rPr>
                                <w:sz w:val="16"/>
                                <w:szCs w:val="14"/>
                                <w:lang w:val="en-AU"/>
                              </w:rPr>
                              <w:t xml:space="preserve">identifies </w:t>
                            </w:r>
                            <w:r w:rsidR="00A50E09" w:rsidRPr="00D44E4D">
                              <w:rPr>
                                <w:sz w:val="16"/>
                                <w:szCs w:val="14"/>
                                <w:lang w:val="en-AU"/>
                              </w:rPr>
                              <w:t xml:space="preserve">the minimum </w:t>
                            </w:r>
                            <w:r w:rsidR="00B75BC3" w:rsidRPr="00D44E4D">
                              <w:rPr>
                                <w:sz w:val="16"/>
                                <w:szCs w:val="14"/>
                                <w:lang w:val="en-AU"/>
                              </w:rPr>
                              <w:t>roles</w:t>
                            </w:r>
                            <w:r w:rsidR="00070C21">
                              <w:rPr>
                                <w:sz w:val="16"/>
                                <w:szCs w:val="14"/>
                                <w:lang w:val="en-AU"/>
                              </w:rPr>
                              <w:t xml:space="preserve"> (not limited to)</w:t>
                            </w:r>
                            <w:r w:rsidR="00FB0580">
                              <w:rPr>
                                <w:sz w:val="16"/>
                                <w:szCs w:val="14"/>
                                <w:lang w:val="en-AU"/>
                              </w:rPr>
                              <w:t xml:space="preserve"> persons to be</w:t>
                            </w:r>
                            <w:r w:rsidR="00B75BC3" w:rsidRPr="00D44E4D">
                              <w:rPr>
                                <w:sz w:val="16"/>
                                <w:szCs w:val="14"/>
                                <w:lang w:val="en-AU"/>
                              </w:rPr>
                              <w:t xml:space="preserve"> contact</w:t>
                            </w:r>
                            <w:r w:rsidR="000F2902">
                              <w:rPr>
                                <w:sz w:val="16"/>
                                <w:szCs w:val="14"/>
                                <w:lang w:val="en-AU"/>
                              </w:rPr>
                              <w:t>ed</w:t>
                            </w:r>
                            <w:r w:rsidR="00254FC3" w:rsidRPr="00D44E4D">
                              <w:rPr>
                                <w:sz w:val="16"/>
                                <w:szCs w:val="14"/>
                                <w:lang w:val="en-AU"/>
                              </w:rPr>
                              <w:t xml:space="preserve"> </w:t>
                            </w:r>
                            <w:r w:rsidR="00B843E5" w:rsidRPr="00D44E4D">
                              <w:rPr>
                                <w:sz w:val="16"/>
                                <w:szCs w:val="14"/>
                                <w:lang w:val="en-AU"/>
                              </w:rPr>
                              <w:t xml:space="preserve">following an </w:t>
                            </w:r>
                            <w:r w:rsidR="000F2902">
                              <w:rPr>
                                <w:sz w:val="16"/>
                                <w:szCs w:val="14"/>
                                <w:lang w:val="en-AU"/>
                              </w:rPr>
                              <w:t>E</w:t>
                            </w:r>
                            <w:r w:rsidR="00B843E5" w:rsidRPr="00D44E4D">
                              <w:rPr>
                                <w:sz w:val="16"/>
                                <w:szCs w:val="14"/>
                                <w:lang w:val="en-AU"/>
                              </w:rPr>
                              <w:t>vent</w:t>
                            </w:r>
                            <w:r w:rsidR="000F2902">
                              <w:rPr>
                                <w:sz w:val="16"/>
                                <w:szCs w:val="14"/>
                                <w:lang w:val="en-AU"/>
                              </w:rPr>
                              <w:t xml:space="preserve"> or Near Miss.</w:t>
                            </w:r>
                            <w:r w:rsidR="00695C98">
                              <w:rPr>
                                <w:sz w:val="16"/>
                                <w:szCs w:val="14"/>
                                <w:lang w:val="en-AU"/>
                              </w:rPr>
                              <w:br/>
                              <w:t>See SR</w:t>
                            </w:r>
                            <w:r w:rsidR="00BA202F">
                              <w:rPr>
                                <w:sz w:val="16"/>
                                <w:szCs w:val="14"/>
                                <w:lang w:val="en-AU"/>
                              </w:rPr>
                              <w:t xml:space="preserve"> Event Management, Reporting and Investigation for </w:t>
                            </w:r>
                            <w:r w:rsidR="001E189F">
                              <w:rPr>
                                <w:sz w:val="16"/>
                                <w:szCs w:val="14"/>
                                <w:lang w:val="en-AU"/>
                              </w:rPr>
                              <w:t>further details.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7CE6D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.4pt;margin-top:17.15pt;width:461.55pt;height:40.1pt;z-index:2516696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" filled="f" stroked="f" strokeweight=".5pt">
                <v:textbox>
                  <w:txbxContent>
                    <w:p w14:paraId="26FBD808" w14:textId="48CED247" w:rsidR="00475C83" w:rsidRPr="00D44E4D" w:rsidRDefault="001F1C4E">
                      <w:pPr>
                        <w:rPr>
                          <w:sz w:val="16"/>
                          <w:szCs w:val="14"/>
                          <w:lang w:val="en-AU"/>
                        </w:rPr>
                      </w:pPr>
                      <w:r w:rsidRPr="00D44E4D">
                        <w:rPr>
                          <w:sz w:val="16"/>
                          <w:szCs w:val="14"/>
                          <w:lang w:val="en-AU"/>
                        </w:rPr>
                        <w:t xml:space="preserve">Flowchart </w:t>
                      </w:r>
                      <w:r w:rsidR="0075545A" w:rsidRPr="00D44E4D">
                        <w:rPr>
                          <w:sz w:val="16"/>
                          <w:szCs w:val="14"/>
                          <w:lang w:val="en-AU"/>
                        </w:rPr>
                        <w:t xml:space="preserve">identifies </w:t>
                      </w:r>
                      <w:r w:rsidR="00A50E09" w:rsidRPr="00D44E4D">
                        <w:rPr>
                          <w:sz w:val="16"/>
                          <w:szCs w:val="14"/>
                          <w:lang w:val="en-AU"/>
                        </w:rPr>
                        <w:t xml:space="preserve">the minimum </w:t>
                      </w:r>
                      <w:r w:rsidR="00B75BC3" w:rsidRPr="00D44E4D">
                        <w:rPr>
                          <w:sz w:val="16"/>
                          <w:szCs w:val="14"/>
                          <w:lang w:val="en-AU"/>
                        </w:rPr>
                        <w:t>roles</w:t>
                      </w:r>
                      <w:r w:rsidR="00070C21">
                        <w:rPr>
                          <w:sz w:val="16"/>
                          <w:szCs w:val="14"/>
                          <w:lang w:val="en-AU"/>
                        </w:rPr>
                        <w:t xml:space="preserve"> (not limited to)</w:t>
                      </w:r>
                      <w:r w:rsidR="00FB0580">
                        <w:rPr>
                          <w:sz w:val="16"/>
                          <w:szCs w:val="14"/>
                          <w:lang w:val="en-AU"/>
                        </w:rPr>
                        <w:t xml:space="preserve"> persons to be</w:t>
                      </w:r>
                      <w:r w:rsidR="00B75BC3" w:rsidRPr="00D44E4D">
                        <w:rPr>
                          <w:sz w:val="16"/>
                          <w:szCs w:val="14"/>
                          <w:lang w:val="en-AU"/>
                        </w:rPr>
                        <w:t xml:space="preserve"> contact</w:t>
                      </w:r>
                      <w:r w:rsidR="000F2902">
                        <w:rPr>
                          <w:sz w:val="16"/>
                          <w:szCs w:val="14"/>
                          <w:lang w:val="en-AU"/>
                        </w:rPr>
                        <w:t>ed</w:t>
                      </w:r>
                      <w:r w:rsidR="00254FC3" w:rsidRPr="00D44E4D">
                        <w:rPr>
                          <w:sz w:val="16"/>
                          <w:szCs w:val="14"/>
                          <w:lang w:val="en-AU"/>
                        </w:rPr>
                        <w:t xml:space="preserve"> </w:t>
                      </w:r>
                      <w:r w:rsidR="00B843E5" w:rsidRPr="00D44E4D">
                        <w:rPr>
                          <w:sz w:val="16"/>
                          <w:szCs w:val="14"/>
                          <w:lang w:val="en-AU"/>
                        </w:rPr>
                        <w:t xml:space="preserve">following an </w:t>
                      </w:r>
                      <w:r w:rsidR="000F2902">
                        <w:rPr>
                          <w:sz w:val="16"/>
                          <w:szCs w:val="14"/>
                          <w:lang w:val="en-AU"/>
                        </w:rPr>
                        <w:t>E</w:t>
                      </w:r>
                      <w:r w:rsidR="00B843E5" w:rsidRPr="00D44E4D">
                        <w:rPr>
                          <w:sz w:val="16"/>
                          <w:szCs w:val="14"/>
                          <w:lang w:val="en-AU"/>
                        </w:rPr>
                        <w:t>vent</w:t>
                      </w:r>
                      <w:r w:rsidR="000F2902">
                        <w:rPr>
                          <w:sz w:val="16"/>
                          <w:szCs w:val="14"/>
                          <w:lang w:val="en-AU"/>
                        </w:rPr>
                        <w:t xml:space="preserve"> or Near Miss.</w:t>
                      </w:r>
                      <w:r w:rsidR="00695C98">
                        <w:rPr>
                          <w:sz w:val="16"/>
                          <w:szCs w:val="14"/>
                          <w:lang w:val="en-AU"/>
                        </w:rPr>
                        <w:br/>
                        <w:t>See SR</w:t>
                      </w:r>
                      <w:r w:rsidR="00BA202F">
                        <w:rPr>
                          <w:sz w:val="16"/>
                          <w:szCs w:val="14"/>
                          <w:lang w:val="en-AU"/>
                        </w:rPr>
                        <w:t xml:space="preserve"> Event Management, Reporting and Investigation for </w:t>
                      </w:r>
                      <w:r w:rsidR="001E189F">
                        <w:rPr>
                          <w:sz w:val="16"/>
                          <w:szCs w:val="14"/>
                          <w:lang w:val="en-AU"/>
                        </w:rPr>
                        <w:t>further details.</w:t>
                      </w:r>
                    </w:p>
                  </w:txbxContent>
                </v:textbox>
              </v:shape>
            </w:pict>
          </mc:Fallback>
        </mc:AlternateContent>
      </w:r>
      <w:r w:rsidR="001E189F" w:rsidRPr="00EB03EE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9787351" wp14:editId="7F84C943">
                <wp:simplePos x="0" y="0"/>
                <wp:positionH relativeFrom="column">
                  <wp:posOffset>-19050</wp:posOffset>
                </wp:positionH>
                <wp:positionV relativeFrom="paragraph">
                  <wp:posOffset>-94830</wp:posOffset>
                </wp:positionV>
                <wp:extent cx="5883910" cy="704850"/>
                <wp:effectExtent l="0" t="0" r="254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8E713" w14:textId="2C9B91C7" w:rsidR="00A376D5" w:rsidRPr="00EF7C23" w:rsidRDefault="00293053" w:rsidP="0029305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F7C2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LOR </w:t>
                            </w:r>
                            <w:r w:rsidR="000745B2" w:rsidRPr="00EF7C2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EVENT NOTIFICATION</w:t>
                            </w:r>
                            <w:r w:rsidRPr="00EF7C2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C584B" w:rsidRPr="00EF7C2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FLOWCHART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87351" id="Text Box 2" o:spid="_x0000_s1027" type="#_x0000_t202" style="position:absolute;margin-left:-1.5pt;margin-top:-7.45pt;width:463.3pt;height:55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" stroked="f">
                <v:textbox>
                  <w:txbxContent>
                    <w:p w14:paraId="7A78E713" w14:textId="2C9B91C7" w:rsidR="00A376D5" w:rsidRPr="00EF7C23" w:rsidRDefault="00293053" w:rsidP="00293053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F7C23">
                        <w:rPr>
                          <w:b/>
                          <w:bCs/>
                          <w:sz w:val="36"/>
                          <w:szCs w:val="36"/>
                        </w:rPr>
                        <w:t xml:space="preserve">LOR </w:t>
                      </w:r>
                      <w:r w:rsidR="000745B2" w:rsidRPr="00EF7C23">
                        <w:rPr>
                          <w:b/>
                          <w:bCs/>
                          <w:sz w:val="36"/>
                          <w:szCs w:val="36"/>
                        </w:rPr>
                        <w:t>EVENT NOTIFICATION</w:t>
                      </w:r>
                      <w:r w:rsidRPr="00EF7C23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BC584B" w:rsidRPr="00EF7C23">
                        <w:rPr>
                          <w:b/>
                          <w:bCs/>
                          <w:sz w:val="36"/>
                          <w:szCs w:val="36"/>
                        </w:rPr>
                        <w:t>FLOWCHART</w:t>
                      </w:r>
                    </w:p>
                  </w:txbxContent>
                </v:textbox>
              </v:shape>
            </w:pict>
          </mc:Fallback>
        </mc:AlternateContent>
      </w:r>
      <w:r w:rsidR="005D2CD4" w:rsidRPr="005D2CD4">
        <w:t> </w:t>
      </w:r>
      <w:r w:rsidR="00283553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23" behindDoc="0" locked="0" layoutInCell="1" allowOverlap="1" wp14:anchorId="6D78F3C0" wp14:editId="2EED91C6">
                <wp:simplePos x="0" y="0"/>
                <wp:positionH relativeFrom="column">
                  <wp:posOffset>5457825</wp:posOffset>
                </wp:positionH>
                <wp:positionV relativeFrom="paragraph">
                  <wp:posOffset>-36195</wp:posOffset>
                </wp:positionV>
                <wp:extent cx="2929255" cy="642620"/>
                <wp:effectExtent l="0" t="0" r="4445" b="5080"/>
                <wp:wrapNone/>
                <wp:docPr id="280" name="Text Box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255" cy="642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DC296" w14:textId="692ADF52" w:rsidR="002F023C" w:rsidRPr="00283553" w:rsidRDefault="002F023C" w:rsidP="002F023C">
                            <w:pPr>
                              <w:spacing w:before="0" w:after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283553">
                              <w:rPr>
                                <w:sz w:val="22"/>
                                <w:szCs w:val="22"/>
                              </w:rPr>
                              <w:t>Employee Assistance Programme</w:t>
                            </w:r>
                            <w:r w:rsidRPr="00283553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4B31BD"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="00CB7EAA">
                              <w:rPr>
                                <w:sz w:val="22"/>
                                <w:szCs w:val="22"/>
                              </w:rPr>
                              <w:t>ELUS</w:t>
                            </w:r>
                            <w:r w:rsidRPr="0033579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A2DCA">
                              <w:rPr>
                                <w:sz w:val="22"/>
                                <w:szCs w:val="22"/>
                              </w:rPr>
                              <w:t xml:space="preserve">Health </w:t>
                            </w:r>
                            <w:r w:rsidRPr="00335795"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33579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1300 361 008</w:t>
                            </w:r>
                            <w:r w:rsidRPr="00283553">
                              <w:rPr>
                                <w:sz w:val="22"/>
                                <w:szCs w:val="22"/>
                              </w:rPr>
                              <w:br/>
                              <w:t>Free 24hr support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8F3C0" id="Text Box 280" o:spid="_x0000_s1028" type="#_x0000_t202" style="position:absolute;margin-left:429.75pt;margin-top:-2.85pt;width:230.65pt;height:50.6pt;z-index:25165832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" fillcolor="white [3201]" stroked="f" strokeweight=".5pt">
                <v:textbox>
                  <w:txbxContent>
                    <w:p w14:paraId="754DC296" w14:textId="692ADF52" w:rsidR="002F023C" w:rsidRPr="00283553" w:rsidRDefault="002F023C" w:rsidP="002F023C">
                      <w:pPr>
                        <w:spacing w:before="0" w:after="0"/>
                        <w:jc w:val="right"/>
                        <w:rPr>
                          <w:sz w:val="22"/>
                          <w:szCs w:val="22"/>
                        </w:rPr>
                      </w:pPr>
                      <w:r w:rsidRPr="00283553">
                        <w:rPr>
                          <w:sz w:val="22"/>
                          <w:szCs w:val="22"/>
                        </w:rPr>
                        <w:t>Employee Assistance Programme</w:t>
                      </w:r>
                      <w:r w:rsidRPr="00283553">
                        <w:rPr>
                          <w:sz w:val="22"/>
                          <w:szCs w:val="22"/>
                        </w:rPr>
                        <w:br/>
                      </w:r>
                      <w:r w:rsidR="004B31BD">
                        <w:rPr>
                          <w:sz w:val="22"/>
                          <w:szCs w:val="22"/>
                        </w:rPr>
                        <w:t>T</w:t>
                      </w:r>
                      <w:r w:rsidR="00CB7EAA">
                        <w:rPr>
                          <w:sz w:val="22"/>
                          <w:szCs w:val="22"/>
                        </w:rPr>
                        <w:t>ELUS</w:t>
                      </w:r>
                      <w:r w:rsidRPr="0033579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A2DCA">
                        <w:rPr>
                          <w:sz w:val="22"/>
                          <w:szCs w:val="22"/>
                        </w:rPr>
                        <w:t xml:space="preserve">Health </w:t>
                      </w:r>
                      <w:r w:rsidRPr="00335795">
                        <w:rPr>
                          <w:sz w:val="22"/>
                          <w:szCs w:val="22"/>
                        </w:rPr>
                        <w:t xml:space="preserve">- </w:t>
                      </w:r>
                      <w:r w:rsidRPr="00335795">
                        <w:rPr>
                          <w:b/>
                          <w:bCs/>
                          <w:sz w:val="22"/>
                          <w:szCs w:val="22"/>
                        </w:rPr>
                        <w:t>1300 361 008</w:t>
                      </w:r>
                      <w:r w:rsidRPr="00283553">
                        <w:rPr>
                          <w:sz w:val="22"/>
                          <w:szCs w:val="22"/>
                        </w:rPr>
                        <w:br/>
                        <w:t>Free 24hr support service</w:t>
                      </w:r>
                    </w:p>
                  </w:txbxContent>
                </v:textbox>
              </v:shape>
            </w:pict>
          </mc:Fallback>
        </mc:AlternateContent>
      </w:r>
      <w:r w:rsidR="00740480">
        <w:rPr>
          <w:noProof/>
          <w:szCs w:val="20"/>
        </w:rPr>
        <w:drawing>
          <wp:anchor distT="0" distB="0" distL="114300" distR="114300" simplePos="0" relativeHeight="251658246" behindDoc="0" locked="0" layoutInCell="1" allowOverlap="1" wp14:anchorId="4B9AA7B4" wp14:editId="00466FF2">
            <wp:simplePos x="0" y="0"/>
            <wp:positionH relativeFrom="margin">
              <wp:posOffset>8457255</wp:posOffset>
            </wp:positionH>
            <wp:positionV relativeFrom="margin">
              <wp:posOffset>0</wp:posOffset>
            </wp:positionV>
            <wp:extent cx="1319645" cy="605013"/>
            <wp:effectExtent l="0" t="0" r="0" b="5080"/>
            <wp:wrapSquare wrapText="bothSides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645" cy="605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023C" w:rsidRPr="00EC231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6992D47A" wp14:editId="0A0E8996">
                <wp:simplePos x="0" y="0"/>
                <wp:positionH relativeFrom="column">
                  <wp:posOffset>8182610</wp:posOffset>
                </wp:positionH>
                <wp:positionV relativeFrom="paragraph">
                  <wp:posOffset>1126490</wp:posOffset>
                </wp:positionV>
                <wp:extent cx="1764000" cy="3310467"/>
                <wp:effectExtent l="0" t="0" r="8255" b="4445"/>
                <wp:wrapNone/>
                <wp:docPr id="250" name="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00" cy="3310467"/>
                        </a:xfrm>
                        <a:prstGeom prst="rect">
                          <a:avLst/>
                        </a:prstGeom>
                        <a:solidFill>
                          <a:srgbClr val="2D2D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7DAFC" id="Rectangle 250" o:spid="_x0000_s1026" style="position:absolute;margin-left:644.3pt;margin-top:88.7pt;width:138.9pt;height:260.65pt;z-index:251658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" fillcolor="#2d2d2d" stroked="f" strokeweight="1pt"/>
            </w:pict>
          </mc:Fallback>
        </mc:AlternateContent>
      </w:r>
      <w:r w:rsidR="002F023C" w:rsidRPr="00EC231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14" behindDoc="0" locked="0" layoutInCell="1" allowOverlap="1" wp14:anchorId="08189114" wp14:editId="20D83DD1">
                <wp:simplePos x="0" y="0"/>
                <wp:positionH relativeFrom="column">
                  <wp:posOffset>9621520</wp:posOffset>
                </wp:positionH>
                <wp:positionV relativeFrom="paragraph">
                  <wp:posOffset>2371725</wp:posOffset>
                </wp:positionV>
                <wp:extent cx="0" cy="252000"/>
                <wp:effectExtent l="76200" t="0" r="57150" b="53340"/>
                <wp:wrapNone/>
                <wp:docPr id="264" name="Straight Arrow Connector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50A684"/>
                          </a:solidFill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D4B70" id="Straight Arrow Connector 264" o:spid="_x0000_s1026" type="#_x0000_t32" style="position:absolute;margin-left:757.6pt;margin-top:186.75pt;width:0;height:19.85pt;flip:x;z-index:251658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" strokecolor="#50a684" strokeweight="2pt">
                <v:stroke startarrowwidth="narrow" startarrowlength="short" endarrow="block" endcap="round"/>
              </v:shape>
            </w:pict>
          </mc:Fallback>
        </mc:AlternateContent>
      </w:r>
      <w:r w:rsidR="002F023C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12" behindDoc="0" locked="0" layoutInCell="1" allowOverlap="1" wp14:anchorId="514BE8E5" wp14:editId="22C82E2E">
                <wp:simplePos x="0" y="0"/>
                <wp:positionH relativeFrom="column">
                  <wp:posOffset>8698230</wp:posOffset>
                </wp:positionH>
                <wp:positionV relativeFrom="paragraph">
                  <wp:posOffset>3149600</wp:posOffset>
                </wp:positionV>
                <wp:extent cx="0" cy="971550"/>
                <wp:effectExtent l="76200" t="0" r="76200" b="57150"/>
                <wp:wrapNone/>
                <wp:docPr id="259" name="Straight Arrow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1550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50A684"/>
                          </a:solidFill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2A78C" id="Straight Arrow Connector 259" o:spid="_x0000_s1026" type="#_x0000_t32" style="position:absolute;margin-left:684.9pt;margin-top:248pt;width:0;height:76.5pt;flip:x;z-index:251658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" strokecolor="#50a684" strokeweight="2pt">
                <v:stroke startarrowwidth="narrow" startarrowlength="short" endarrow="block" endcap="round"/>
              </v:shape>
            </w:pict>
          </mc:Fallback>
        </mc:AlternateContent>
      </w:r>
      <w:r w:rsidR="002F023C" w:rsidRPr="00EC231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35" behindDoc="0" locked="0" layoutInCell="1" allowOverlap="1" wp14:anchorId="73CCBC0E" wp14:editId="74A0577A">
                <wp:simplePos x="0" y="0"/>
                <wp:positionH relativeFrom="column">
                  <wp:posOffset>8531860</wp:posOffset>
                </wp:positionH>
                <wp:positionV relativeFrom="paragraph">
                  <wp:posOffset>4140200</wp:posOffset>
                </wp:positionV>
                <wp:extent cx="1257300" cy="194734"/>
                <wp:effectExtent l="0" t="0" r="0" b="0"/>
                <wp:wrapNone/>
                <wp:docPr id="261" name="Rectangle: Rounded Corners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94734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E5ABF" w14:textId="77777777" w:rsidR="002F023C" w:rsidRPr="00107A4E" w:rsidRDefault="002F023C" w:rsidP="00615F6A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Drug &amp; Alcohol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CBC0E" id="Rectangle: Rounded Corners 261" o:spid="_x0000_s1029" style="position:absolute;margin-left:671.8pt;margin-top:326pt;width:99pt;height:15.35pt;z-index:251658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" fillcolor="#ccc" stroked="f" strokeweight="1pt">
                <v:stroke joinstyle="miter"/>
                <v:textbox inset="0,0,0,0">
                  <w:txbxContent>
                    <w:p w14:paraId="4E0E5ABF" w14:textId="77777777" w:rsidR="002F023C" w:rsidRPr="00107A4E" w:rsidRDefault="002F023C" w:rsidP="00615F6A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Drug &amp; Alcohol Testing</w:t>
                      </w:r>
                    </w:p>
                  </w:txbxContent>
                </v:textbox>
              </v:roundrect>
            </w:pict>
          </mc:Fallback>
        </mc:AlternateContent>
      </w:r>
      <w:r w:rsidR="002F023C" w:rsidRPr="00EC231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11" behindDoc="0" locked="0" layoutInCell="1" allowOverlap="1" wp14:anchorId="798CFB5A" wp14:editId="4648C913">
                <wp:simplePos x="0" y="0"/>
                <wp:positionH relativeFrom="column">
                  <wp:posOffset>15509875</wp:posOffset>
                </wp:positionH>
                <wp:positionV relativeFrom="paragraph">
                  <wp:posOffset>1947333</wp:posOffset>
                </wp:positionV>
                <wp:extent cx="923925" cy="584200"/>
                <wp:effectExtent l="0" t="0" r="9525" b="6350"/>
                <wp:wrapNone/>
                <wp:docPr id="258" name="Rectangle: Rounded Corners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84200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5C83A" w14:textId="77777777" w:rsidR="002F023C" w:rsidRPr="00E00B78" w:rsidRDefault="002F023C" w:rsidP="002F023C">
                            <w:pPr>
                              <w:spacing w:after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Verbally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n</w:t>
                            </w:r>
                            <w:r w:rsidRPr="00E00B78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otify 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:</w:t>
                            </w:r>
                            <w:proofErr w:type="gramEnd"/>
                          </w:p>
                          <w:p w14:paraId="53AF5D78" w14:textId="77777777" w:rsidR="002F023C" w:rsidRDefault="002F023C" w:rsidP="002F023C">
                            <w:pPr>
                              <w:numPr>
                                <w:ilvl w:val="0"/>
                                <w:numId w:val="27"/>
                              </w:numPr>
                              <w:spacing w:before="0" w:after="0"/>
                              <w:ind w:left="142" w:hanging="142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LOR HSE</w:t>
                            </w:r>
                          </w:p>
                          <w:p w14:paraId="09A19CF0" w14:textId="77777777" w:rsidR="002F023C" w:rsidRDefault="002F023C" w:rsidP="002F023C">
                            <w:pPr>
                              <w:numPr>
                                <w:ilvl w:val="0"/>
                                <w:numId w:val="27"/>
                              </w:numPr>
                              <w:spacing w:before="0" w:after="0"/>
                              <w:ind w:left="142" w:hanging="142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E00B78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Direct Supervisor</w:t>
                            </w:r>
                          </w:p>
                          <w:p w14:paraId="180E5C96" w14:textId="77777777" w:rsidR="002F023C" w:rsidRPr="00EC2312" w:rsidRDefault="002F023C" w:rsidP="002F023C">
                            <w:pPr>
                              <w:numPr>
                                <w:ilvl w:val="0"/>
                                <w:numId w:val="27"/>
                              </w:numPr>
                              <w:spacing w:before="0" w:after="0"/>
                              <w:ind w:left="142" w:hanging="142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EC2312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Project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8CFB5A" id="Rectangle: Rounded Corners 258" o:spid="_x0000_s1030" style="position:absolute;margin-left:1221.25pt;margin-top:153.35pt;width:72.75pt;height:46pt;z-index:251658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" fillcolor="#ccc" stroked="f" strokeweight="1pt">
                <v:stroke joinstyle="miter"/>
                <v:textbox inset="0,0,0,0">
                  <w:txbxContent>
                    <w:p w14:paraId="7915C83A" w14:textId="77777777" w:rsidR="002F023C" w:rsidRPr="00E00B78" w:rsidRDefault="002F023C" w:rsidP="002F023C">
                      <w:pPr>
                        <w:spacing w:after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Verbally </w:t>
                      </w:r>
                      <w:proofErr w:type="gramStart"/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n</w:t>
                      </w:r>
                      <w:r w:rsidRPr="00E00B78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otify 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:</w:t>
                      </w:r>
                      <w:proofErr w:type="gramEnd"/>
                    </w:p>
                    <w:p w14:paraId="53AF5D78" w14:textId="77777777" w:rsidR="002F023C" w:rsidRDefault="002F023C" w:rsidP="002F023C">
                      <w:pPr>
                        <w:numPr>
                          <w:ilvl w:val="0"/>
                          <w:numId w:val="27"/>
                        </w:numPr>
                        <w:spacing w:before="0" w:after="0"/>
                        <w:ind w:left="142" w:hanging="142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LOR HSE</w:t>
                      </w:r>
                    </w:p>
                    <w:p w14:paraId="09A19CF0" w14:textId="77777777" w:rsidR="002F023C" w:rsidRDefault="002F023C" w:rsidP="002F023C">
                      <w:pPr>
                        <w:numPr>
                          <w:ilvl w:val="0"/>
                          <w:numId w:val="27"/>
                        </w:numPr>
                        <w:spacing w:before="0" w:after="0"/>
                        <w:ind w:left="142" w:hanging="142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E00B78">
                        <w:rPr>
                          <w:color w:val="000000" w:themeColor="text1"/>
                          <w:sz w:val="14"/>
                          <w:szCs w:val="14"/>
                        </w:rPr>
                        <w:t>Direct Supervisor</w:t>
                      </w:r>
                    </w:p>
                    <w:p w14:paraId="180E5C96" w14:textId="77777777" w:rsidR="002F023C" w:rsidRPr="00EC2312" w:rsidRDefault="002F023C" w:rsidP="002F023C">
                      <w:pPr>
                        <w:numPr>
                          <w:ilvl w:val="0"/>
                          <w:numId w:val="27"/>
                        </w:numPr>
                        <w:spacing w:before="0" w:after="0"/>
                        <w:ind w:left="142" w:hanging="142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EC2312">
                        <w:rPr>
                          <w:color w:val="000000" w:themeColor="text1"/>
                          <w:sz w:val="14"/>
                          <w:szCs w:val="14"/>
                        </w:rPr>
                        <w:t>Project Manager</w:t>
                      </w:r>
                    </w:p>
                  </w:txbxContent>
                </v:textbox>
              </v:roundrect>
            </w:pict>
          </mc:Fallback>
        </mc:AlternateContent>
      </w:r>
      <w:r w:rsidR="002F023C" w:rsidRPr="00EC231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17F93095" wp14:editId="3F950D28">
                <wp:simplePos x="0" y="0"/>
                <wp:positionH relativeFrom="column">
                  <wp:posOffset>6557010</wp:posOffset>
                </wp:positionH>
                <wp:positionV relativeFrom="paragraph">
                  <wp:posOffset>1117600</wp:posOffset>
                </wp:positionV>
                <wp:extent cx="1476000" cy="2350770"/>
                <wp:effectExtent l="0" t="0" r="0" b="0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00" cy="2350770"/>
                        </a:xfrm>
                        <a:prstGeom prst="rect">
                          <a:avLst/>
                        </a:prstGeom>
                        <a:solidFill>
                          <a:srgbClr val="2D2D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68430" id="Rectangle 238" o:spid="_x0000_s1026" style="position:absolute;margin-left:516.3pt;margin-top:88pt;width:116.2pt;height:185.1pt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" fillcolor="#2d2d2d" stroked="f" strokeweight="1pt"/>
            </w:pict>
          </mc:Fallback>
        </mc:AlternateContent>
      </w:r>
      <w:r w:rsidR="002F023C" w:rsidRPr="00EC231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6E1825AA" wp14:editId="4234F85F">
                <wp:simplePos x="0" y="0"/>
                <wp:positionH relativeFrom="column">
                  <wp:posOffset>7787005</wp:posOffset>
                </wp:positionH>
                <wp:positionV relativeFrom="paragraph">
                  <wp:posOffset>2565400</wp:posOffset>
                </wp:positionV>
                <wp:extent cx="0" cy="227330"/>
                <wp:effectExtent l="76200" t="0" r="57150" b="58420"/>
                <wp:wrapNone/>
                <wp:docPr id="245" name="Straight Arrow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330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50A684"/>
                          </a:solidFill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AB940" id="Straight Arrow Connector 245" o:spid="_x0000_s1026" type="#_x0000_t32" style="position:absolute;margin-left:613.15pt;margin-top:202pt;width:0;height:17.9pt;z-index:251658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" strokecolor="#50a684" strokeweight="2pt">
                <v:stroke startarrowwidth="narrow" startarrowlength="short" endarrow="block" endcap="round"/>
              </v:shape>
            </w:pict>
          </mc:Fallback>
        </mc:AlternateContent>
      </w:r>
      <w:r w:rsidR="002F023C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412" behindDoc="0" locked="0" layoutInCell="1" allowOverlap="1" wp14:anchorId="3721D8CD" wp14:editId="2E08364A">
                <wp:simplePos x="0" y="0"/>
                <wp:positionH relativeFrom="column">
                  <wp:posOffset>5227108</wp:posOffset>
                </wp:positionH>
                <wp:positionV relativeFrom="paragraph">
                  <wp:posOffset>3573145</wp:posOffset>
                </wp:positionV>
                <wp:extent cx="1102398" cy="484094"/>
                <wp:effectExtent l="0" t="0" r="2540" b="0"/>
                <wp:wrapNone/>
                <wp:docPr id="231" name="Rectangle: Rounded Corners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398" cy="484094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4D4EB" w14:textId="77777777" w:rsidR="002F023C" w:rsidRPr="005678FD" w:rsidRDefault="002F023C" w:rsidP="0081738D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Appropriate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  <w:t>clean up.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21D8CD" id="Rectangle: Rounded Corners 231" o:spid="_x0000_s1031" style="position:absolute;margin-left:411.6pt;margin-top:281.35pt;width:86.8pt;height:38.1pt;z-index:2516614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" fillcolor="#ccc" stroked="f" strokeweight="1pt">
                <v:stroke joinstyle="miter"/>
                <v:textbox inset="0,0,0,0">
                  <w:txbxContent>
                    <w:p w14:paraId="1A24D4EB" w14:textId="77777777" w:rsidR="002F023C" w:rsidRPr="005678FD" w:rsidRDefault="002F023C" w:rsidP="0081738D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Appropriate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br/>
                        <w:t>clean up.</w:t>
                      </w:r>
                    </w:p>
                  </w:txbxContent>
                </v:textbox>
              </v:roundrect>
            </w:pict>
          </mc:Fallback>
        </mc:AlternateContent>
      </w:r>
      <w:r w:rsidR="002F023C" w:rsidRPr="00DF59C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31" behindDoc="0" locked="0" layoutInCell="1" allowOverlap="1" wp14:anchorId="3A63946A" wp14:editId="74FB88B0">
                <wp:simplePos x="0" y="0"/>
                <wp:positionH relativeFrom="column">
                  <wp:posOffset>5225415</wp:posOffset>
                </wp:positionH>
                <wp:positionV relativeFrom="paragraph">
                  <wp:posOffset>1438910</wp:posOffset>
                </wp:positionV>
                <wp:extent cx="1102360" cy="375920"/>
                <wp:effectExtent l="0" t="0" r="2540" b="5080"/>
                <wp:wrapNone/>
                <wp:docPr id="223" name="Rectangle: Rounded Corners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360" cy="375920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A400C" w14:textId="2898BF85" w:rsidR="002F023C" w:rsidRPr="005678FD" w:rsidRDefault="002F023C" w:rsidP="00FB5B06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Secure site.</w:t>
                            </w:r>
                            <w:r w:rsidR="008760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Ensure no continued risk.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3946A" id="Rectangle: Rounded Corners 223" o:spid="_x0000_s1032" style="position:absolute;margin-left:411.45pt;margin-top:113.3pt;width:86.8pt;height:29.6pt;z-index:2516583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" fillcolor="#ccc" stroked="f" strokeweight="1pt">
                <v:stroke joinstyle="miter"/>
                <v:textbox inset="0,0,0,0">
                  <w:txbxContent>
                    <w:p w14:paraId="6E8A400C" w14:textId="2898BF85" w:rsidR="002F023C" w:rsidRPr="005678FD" w:rsidRDefault="002F023C" w:rsidP="00FB5B06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Secure site.</w:t>
                      </w:r>
                      <w:r w:rsidR="008760CB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Ensure no continued risk.</w:t>
                      </w:r>
                    </w:p>
                  </w:txbxContent>
                </v:textbox>
              </v:roundrect>
            </w:pict>
          </mc:Fallback>
        </mc:AlternateContent>
      </w:r>
      <w:r w:rsidR="002F023C" w:rsidRPr="0018503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05C9300F" wp14:editId="493712E9">
                <wp:simplePos x="0" y="0"/>
                <wp:positionH relativeFrom="column">
                  <wp:posOffset>3290570</wp:posOffset>
                </wp:positionH>
                <wp:positionV relativeFrom="paragraph">
                  <wp:posOffset>1134110</wp:posOffset>
                </wp:positionV>
                <wp:extent cx="1485265" cy="1572895"/>
                <wp:effectExtent l="0" t="0" r="635" b="8255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65" cy="1572895"/>
                        </a:xfrm>
                        <a:prstGeom prst="rect">
                          <a:avLst/>
                        </a:prstGeom>
                        <a:solidFill>
                          <a:srgbClr val="2D2D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593F4" id="Rectangle 207" o:spid="_x0000_s1026" style="position:absolute;margin-left:259.1pt;margin-top:89.3pt;width:116.95pt;height:123.8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" fillcolor="#2d2d2d" stroked="f" strokeweight="1pt"/>
            </w:pict>
          </mc:Fallback>
        </mc:AlternateContent>
      </w:r>
      <w:r w:rsidR="002F023C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376C3F4" wp14:editId="2BECFAC8">
                <wp:simplePos x="0" y="0"/>
                <wp:positionH relativeFrom="column">
                  <wp:posOffset>1668145</wp:posOffset>
                </wp:positionH>
                <wp:positionV relativeFrom="paragraph">
                  <wp:posOffset>1134110</wp:posOffset>
                </wp:positionV>
                <wp:extent cx="1485265" cy="3086100"/>
                <wp:effectExtent l="0" t="0" r="635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65" cy="3086100"/>
                        </a:xfrm>
                        <a:prstGeom prst="rect">
                          <a:avLst/>
                        </a:prstGeom>
                        <a:solidFill>
                          <a:srgbClr val="2D2D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FB349" id="Rectangle 27" o:spid="_x0000_s1026" style="position:absolute;margin-left:131.35pt;margin-top:89.3pt;width:116.95pt;height:243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" fillcolor="#2d2d2d" stroked="f" strokeweight="1pt"/>
            </w:pict>
          </mc:Fallback>
        </mc:AlternateContent>
      </w:r>
      <w:r w:rsidR="002F023C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1652" behindDoc="0" locked="0" layoutInCell="1" allowOverlap="1" wp14:anchorId="6A31AED2" wp14:editId="105A1D5C">
                <wp:simplePos x="0" y="0"/>
                <wp:positionH relativeFrom="column">
                  <wp:posOffset>655955</wp:posOffset>
                </wp:positionH>
                <wp:positionV relativeFrom="paragraph">
                  <wp:posOffset>1438910</wp:posOffset>
                </wp:positionV>
                <wp:extent cx="806823" cy="376518"/>
                <wp:effectExtent l="0" t="0" r="0" b="508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823" cy="376518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0C77C2" w14:textId="77777777" w:rsidR="002F023C" w:rsidRPr="005678FD" w:rsidRDefault="002F023C" w:rsidP="00A97B40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First Aid Officer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  <w:t>(if necessary)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31AED2" id="Rectangle: Rounded Corners 16" o:spid="_x0000_s1033" style="position:absolute;margin-left:51.65pt;margin-top:113.3pt;width:63.55pt;height:29.65pt;z-index:2516716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" fillcolor="#ccc" stroked="f" strokeweight="1pt">
                <v:stroke joinstyle="miter"/>
                <v:textbox inset="0,0,0,0">
                  <w:txbxContent>
                    <w:p w14:paraId="5C0C77C2" w14:textId="77777777" w:rsidR="002F023C" w:rsidRPr="005678FD" w:rsidRDefault="002F023C" w:rsidP="00A97B40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First Aid Officer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br/>
                        <w:t>(if necessary)</w:t>
                      </w:r>
                    </w:p>
                  </w:txbxContent>
                </v:textbox>
              </v:roundrect>
            </w:pict>
          </mc:Fallback>
        </mc:AlternateContent>
      </w:r>
      <w:r w:rsidR="002F023C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29" behindDoc="0" locked="0" layoutInCell="1" allowOverlap="1" wp14:anchorId="22542B74" wp14:editId="35503464">
                <wp:simplePos x="0" y="0"/>
                <wp:positionH relativeFrom="column">
                  <wp:posOffset>1997075</wp:posOffset>
                </wp:positionH>
                <wp:positionV relativeFrom="paragraph">
                  <wp:posOffset>1442720</wp:posOffset>
                </wp:positionV>
                <wp:extent cx="1102398" cy="376518"/>
                <wp:effectExtent l="0" t="0" r="2540" b="508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398" cy="376518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E5943" w14:textId="77777777" w:rsidR="002F023C" w:rsidRPr="005678FD" w:rsidRDefault="002F023C" w:rsidP="001A29BD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Medical Attention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42B74" id="Rectangle: Rounded Corners 29" o:spid="_x0000_s1034" style="position:absolute;margin-left:157.25pt;margin-top:113.6pt;width:86.8pt;height:29.65pt;z-index:251658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" fillcolor="#ccc" stroked="f" strokeweight="1pt">
                <v:stroke joinstyle="miter"/>
                <v:textbox inset="0,0,0,0">
                  <w:txbxContent>
                    <w:p w14:paraId="26BE5943" w14:textId="77777777" w:rsidR="002F023C" w:rsidRPr="005678FD" w:rsidRDefault="002F023C" w:rsidP="001A29BD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Medical Attention</w:t>
                      </w:r>
                    </w:p>
                  </w:txbxContent>
                </v:textbox>
              </v:roundrect>
            </w:pict>
          </mc:Fallback>
        </mc:AlternateContent>
      </w:r>
      <w:r w:rsidR="002F023C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E578506" wp14:editId="0241CB14">
                <wp:simplePos x="0" y="0"/>
                <wp:positionH relativeFrom="column">
                  <wp:posOffset>1824990</wp:posOffset>
                </wp:positionH>
                <wp:positionV relativeFrom="paragraph">
                  <wp:posOffset>731520</wp:posOffset>
                </wp:positionV>
                <wp:extent cx="1330037" cy="590400"/>
                <wp:effectExtent l="0" t="0" r="3810" b="63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037" cy="590400"/>
                        </a:xfrm>
                        <a:prstGeom prst="rect">
                          <a:avLst/>
                        </a:prstGeom>
                        <a:solidFill>
                          <a:srgbClr val="FFCD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CBA083" w14:textId="77777777" w:rsidR="002F023C" w:rsidRPr="00EB03EE" w:rsidRDefault="002F023C" w:rsidP="00A97B40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Medical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78506" id="Rectangle 21" o:spid="_x0000_s1035" style="position:absolute;margin-left:143.7pt;margin-top:57.6pt;width:104.75pt;height:46.5pt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" fillcolor="#ffcd00" stroked="f" strokeweight="1pt">
                <v:textbox>
                  <w:txbxContent>
                    <w:p w14:paraId="06CBA083" w14:textId="77777777" w:rsidR="002F023C" w:rsidRPr="00EB03EE" w:rsidRDefault="002F023C" w:rsidP="00A97B40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Medical Treatment</w:t>
                      </w:r>
                    </w:p>
                  </w:txbxContent>
                </v:textbox>
              </v:rect>
            </w:pict>
          </mc:Fallback>
        </mc:AlternateContent>
      </w:r>
    </w:p>
    <w:p w14:paraId="2A11B4AD" w14:textId="03266211" w:rsidR="005D2CD4" w:rsidRPr="005D2CD4" w:rsidRDefault="0094122D" w:rsidP="005100E5">
      <w:pPr>
        <w:pStyle w:val="Heading1"/>
        <w:numPr>
          <w:ilvl w:val="0"/>
          <w:numId w:val="0"/>
        </w:numPr>
        <w:ind w:left="794" w:hanging="794"/>
      </w:pPr>
      <w:bookmarkStart w:id="0" w:name="_Ref120102112"/>
      <w:r>
        <w:t xml:space="preserve">APPENDIX 1 – </w:t>
      </w:r>
      <w:r w:rsidRPr="0094122D">
        <w:t>LOR EVENT NOTIFICATION AND REPORTING</w:t>
      </w:r>
      <w:bookmarkEnd w:id="0"/>
    </w:p>
    <w:p w14:paraId="621599F2" w14:textId="16BCA8AB" w:rsidR="002F023C" w:rsidRDefault="00010CB0" w:rsidP="005D2CD4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 w:cs="Segoe UI"/>
          <w:szCs w:val="20"/>
        </w:rPr>
        <w:sectPr w:rsidR="002F023C" w:rsidSect="00FD6AB4">
          <w:footerReference w:type="default" r:id="rId13"/>
          <w:footerReference w:type="first" r:id="rId14"/>
          <w:pgSz w:w="16838" w:h="11906" w:orient="landscape"/>
          <w:pgMar w:top="-567" w:right="820" w:bottom="426" w:left="720" w:header="709" w:footer="538" w:gutter="0"/>
          <w:cols w:space="708"/>
          <w:titlePg/>
          <w:docGrid w:linePitch="360"/>
        </w:sect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3E7447E8" wp14:editId="400FF261">
                <wp:simplePos x="0" y="0"/>
                <wp:positionH relativeFrom="column">
                  <wp:posOffset>6590872</wp:posOffset>
                </wp:positionH>
                <wp:positionV relativeFrom="paragraph">
                  <wp:posOffset>158151</wp:posOffset>
                </wp:positionV>
                <wp:extent cx="1479479" cy="589915"/>
                <wp:effectExtent l="0" t="0" r="6985" b="6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479" cy="589915"/>
                        </a:xfrm>
                        <a:prstGeom prst="rect">
                          <a:avLst/>
                        </a:prstGeom>
                        <a:solidFill>
                          <a:srgbClr val="FFCD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9EC49" w14:textId="754AAEA6" w:rsidR="002F023C" w:rsidRPr="00EB03EE" w:rsidRDefault="002F023C" w:rsidP="00A97B40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Pr="00A82C6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ail</w:t>
                            </w:r>
                            <w:r w:rsidR="00010CB0" w:rsidRPr="00A82C6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way</w:t>
                            </w:r>
                            <w:r w:rsidRPr="00A82C6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Operations 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447E8" id="Rectangle 8" o:spid="_x0000_s1036" style="position:absolute;margin-left:518.95pt;margin-top:12.45pt;width:116.5pt;height:46.45pt;z-index:251658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" fillcolor="#ffcd00" stroked="f" strokeweight="1pt">
                <v:textbox>
                  <w:txbxContent>
                    <w:p w14:paraId="1D79EC49" w14:textId="754AAEA6" w:rsidR="002F023C" w:rsidRPr="00EB03EE" w:rsidRDefault="002F023C" w:rsidP="00A97B40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Pr="00A82C65">
                        <w:rPr>
                          <w:color w:val="000000" w:themeColor="text1"/>
                          <w:sz w:val="24"/>
                          <w:szCs w:val="24"/>
                        </w:rPr>
                        <w:t>ail</w:t>
                      </w:r>
                      <w:r w:rsidR="00010CB0" w:rsidRPr="00A82C65">
                        <w:rPr>
                          <w:color w:val="000000" w:themeColor="text1"/>
                          <w:sz w:val="24"/>
                          <w:szCs w:val="24"/>
                        </w:rPr>
                        <w:t>way</w:t>
                      </w:r>
                      <w:r w:rsidRPr="00A82C65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Operations Event</w:t>
                      </w:r>
                    </w:p>
                  </w:txbxContent>
                </v:textbox>
              </v:rect>
            </w:pict>
          </mc:Fallback>
        </mc:AlternateContent>
      </w:r>
      <w:r w:rsidR="0001611F">
        <w:rPr>
          <w:noProof/>
        </w:rPr>
        <mc:AlternateContent>
          <mc:Choice Requires="wps">
            <w:drawing>
              <wp:anchor distT="0" distB="0" distL="114300" distR="114300" simplePos="0" relativeHeight="251672676" behindDoc="0" locked="0" layoutInCell="1" allowOverlap="1" wp14:anchorId="624833C5" wp14:editId="07BB8615">
                <wp:simplePos x="0" y="0"/>
                <wp:positionH relativeFrom="column">
                  <wp:posOffset>-41164</wp:posOffset>
                </wp:positionH>
                <wp:positionV relativeFrom="paragraph">
                  <wp:posOffset>4125236</wp:posOffset>
                </wp:positionV>
                <wp:extent cx="1658882" cy="19532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8882" cy="1953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59EA4C" w14:textId="7103F230" w:rsidR="009C5262" w:rsidRPr="00FD6AB4" w:rsidRDefault="00793202" w:rsidP="008F222E">
                            <w:r w:rsidRPr="00FD6AB4">
                              <w:rPr>
                                <w:b/>
                                <w:bCs/>
                              </w:rPr>
                              <w:t>NEAR MISS</w:t>
                            </w:r>
                            <w:r w:rsidRPr="00FD6AB4">
                              <w:t xml:space="preserve"> </w:t>
                            </w:r>
                            <w:r w:rsidR="009C5262" w:rsidRPr="00FD6AB4">
                              <w:t xml:space="preserve">is an event that occurs that did not result in injury, environmental </w:t>
                            </w:r>
                            <w:proofErr w:type="gramStart"/>
                            <w:r w:rsidR="009C5262" w:rsidRPr="00FD6AB4">
                              <w:t>harm</w:t>
                            </w:r>
                            <w:proofErr w:type="gramEnd"/>
                            <w:r w:rsidR="009C5262" w:rsidRPr="00FD6AB4">
                              <w:t xml:space="preserve"> or damage</w:t>
                            </w:r>
                            <w:r w:rsidR="008F222E" w:rsidRPr="00FD6AB4">
                              <w:t xml:space="preserve">, however, </w:t>
                            </w:r>
                            <w:r w:rsidR="009C5262" w:rsidRPr="00FD6AB4">
                              <w:rPr>
                                <w:u w:val="single"/>
                              </w:rPr>
                              <w:t>had the potential to do so</w:t>
                            </w:r>
                            <w:r w:rsidR="009C5262" w:rsidRPr="00FD6AB4">
                              <w:t xml:space="preserve"> under the same or similar circumstances.</w:t>
                            </w:r>
                          </w:p>
                          <w:p w14:paraId="65BCD870" w14:textId="425A6823" w:rsidR="009C5262" w:rsidRPr="00FD6AB4" w:rsidRDefault="009C5262" w:rsidP="008F222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D6AB4">
                              <w:rPr>
                                <w:b/>
                                <w:bCs/>
                              </w:rPr>
                              <w:t>Report Near Misses.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833C5" id="Text Box 3" o:spid="_x0000_s1037" type="#_x0000_t202" style="position:absolute;margin-left:-3.25pt;margin-top:324.8pt;width:130.6pt;height:153.8pt;z-index:2516726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" filled="f" stroked="f" strokeweight=".5pt">
                <v:textbox>
                  <w:txbxContent>
                    <w:p w14:paraId="2159EA4C" w14:textId="7103F230" w:rsidR="009C5262" w:rsidRPr="00FD6AB4" w:rsidRDefault="00793202" w:rsidP="008F222E">
                      <w:r w:rsidRPr="00FD6AB4">
                        <w:rPr>
                          <w:b/>
                          <w:bCs/>
                        </w:rPr>
                        <w:t>NEAR MISS</w:t>
                      </w:r>
                      <w:r w:rsidRPr="00FD6AB4">
                        <w:t xml:space="preserve"> </w:t>
                      </w:r>
                      <w:r w:rsidR="009C5262" w:rsidRPr="00FD6AB4">
                        <w:t xml:space="preserve">is an event that occurs that did not result in injury, environmental </w:t>
                      </w:r>
                      <w:proofErr w:type="gramStart"/>
                      <w:r w:rsidR="009C5262" w:rsidRPr="00FD6AB4">
                        <w:t>harm</w:t>
                      </w:r>
                      <w:proofErr w:type="gramEnd"/>
                      <w:r w:rsidR="009C5262" w:rsidRPr="00FD6AB4">
                        <w:t xml:space="preserve"> or damage</w:t>
                      </w:r>
                      <w:r w:rsidR="008F222E" w:rsidRPr="00FD6AB4">
                        <w:t xml:space="preserve">, however, </w:t>
                      </w:r>
                      <w:r w:rsidR="009C5262" w:rsidRPr="00FD6AB4">
                        <w:rPr>
                          <w:u w:val="single"/>
                        </w:rPr>
                        <w:t>had the potential to do so</w:t>
                      </w:r>
                      <w:r w:rsidR="009C5262" w:rsidRPr="00FD6AB4">
                        <w:t xml:space="preserve"> under the same or similar circumstances.</w:t>
                      </w:r>
                    </w:p>
                    <w:p w14:paraId="65BCD870" w14:textId="425A6823" w:rsidR="009C5262" w:rsidRPr="00FD6AB4" w:rsidRDefault="009C5262" w:rsidP="008F222E">
                      <w:pPr>
                        <w:rPr>
                          <w:b/>
                          <w:bCs/>
                        </w:rPr>
                      </w:pPr>
                      <w:r w:rsidRPr="00FD6AB4">
                        <w:rPr>
                          <w:b/>
                          <w:bCs/>
                        </w:rPr>
                        <w:t>Report Near Misses.</w:t>
                      </w:r>
                    </w:p>
                  </w:txbxContent>
                </v:textbox>
              </v:shape>
            </w:pict>
          </mc:Fallback>
        </mc:AlternateContent>
      </w:r>
      <w:r w:rsidR="00652275"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70CF7C59" wp14:editId="50C17E89">
                <wp:simplePos x="0" y="0"/>
                <wp:positionH relativeFrom="column">
                  <wp:posOffset>3355675</wp:posOffset>
                </wp:positionH>
                <wp:positionV relativeFrom="paragraph">
                  <wp:posOffset>4909413</wp:posOffset>
                </wp:positionV>
                <wp:extent cx="4681855" cy="1482617"/>
                <wp:effectExtent l="0" t="0" r="0" b="3810"/>
                <wp:wrapNone/>
                <wp:docPr id="229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1855" cy="14826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B9DE51" w14:textId="77777777" w:rsidR="002F023C" w:rsidRPr="00652275" w:rsidRDefault="002F023C" w:rsidP="002F023C">
                            <w:pPr>
                              <w:pStyle w:val="Heading1"/>
                              <w:ind w:left="0"/>
                              <w:rPr>
                                <w:sz w:val="28"/>
                                <w:szCs w:val="40"/>
                              </w:rPr>
                            </w:pPr>
                            <w:r w:rsidRPr="00652275">
                              <w:rPr>
                                <w:sz w:val="28"/>
                                <w:szCs w:val="40"/>
                              </w:rPr>
                              <w:t>NOTIFICATION</w:t>
                            </w:r>
                            <w:r w:rsidRPr="00652275">
                              <w:rPr>
                                <w:spacing w:val="-3"/>
                                <w:sz w:val="28"/>
                                <w:szCs w:val="40"/>
                              </w:rPr>
                              <w:t xml:space="preserve"> </w:t>
                            </w:r>
                            <w:r w:rsidRPr="00652275">
                              <w:rPr>
                                <w:sz w:val="28"/>
                                <w:szCs w:val="40"/>
                              </w:rPr>
                              <w:t>TO</w:t>
                            </w:r>
                            <w:r w:rsidRPr="00652275">
                              <w:rPr>
                                <w:spacing w:val="-3"/>
                                <w:sz w:val="28"/>
                                <w:szCs w:val="40"/>
                              </w:rPr>
                              <w:t xml:space="preserve"> </w:t>
                            </w:r>
                            <w:r w:rsidRPr="00652275">
                              <w:rPr>
                                <w:sz w:val="28"/>
                                <w:szCs w:val="40"/>
                              </w:rPr>
                              <w:t>AUTHORITIES</w:t>
                            </w:r>
                            <w:r w:rsidRPr="00652275">
                              <w:rPr>
                                <w:spacing w:val="-3"/>
                                <w:sz w:val="28"/>
                                <w:szCs w:val="40"/>
                              </w:rPr>
                              <w:t xml:space="preserve"> </w:t>
                            </w:r>
                            <w:r w:rsidRPr="00652275">
                              <w:rPr>
                                <w:sz w:val="28"/>
                                <w:szCs w:val="40"/>
                              </w:rPr>
                              <w:t>AND</w:t>
                            </w:r>
                            <w:r w:rsidRPr="00652275">
                              <w:rPr>
                                <w:spacing w:val="-4"/>
                                <w:sz w:val="28"/>
                                <w:szCs w:val="40"/>
                              </w:rPr>
                              <w:t xml:space="preserve"> </w:t>
                            </w:r>
                            <w:r w:rsidRPr="00652275">
                              <w:rPr>
                                <w:sz w:val="28"/>
                                <w:szCs w:val="40"/>
                              </w:rPr>
                              <w:t>REGULATORS</w:t>
                            </w:r>
                          </w:p>
                          <w:p w14:paraId="5A929926" w14:textId="77777777" w:rsidR="002F023C" w:rsidRPr="00652275" w:rsidRDefault="002F023C" w:rsidP="002F023C">
                            <w:p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652275">
                              <w:rPr>
                                <w:color w:val="000000" w:themeColor="text1"/>
                                <w:szCs w:val="20"/>
                              </w:rPr>
                              <w:t>Laing O’Rourke will report all Notifiable Incidents arising out of the conduct of the business on a worksite to the relevant State and Federal and Rail Authorities as required under relevant Acts, Regulations and Ordinances.</w:t>
                            </w:r>
                          </w:p>
                          <w:p w14:paraId="450A2AD5" w14:textId="4E5A14E7" w:rsidR="002F023C" w:rsidRPr="00652275" w:rsidRDefault="002F023C" w:rsidP="002F023C">
                            <w:pPr>
                              <w:spacing w:after="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652275">
                              <w:rPr>
                                <w:color w:val="000000" w:themeColor="text1"/>
                                <w:szCs w:val="20"/>
                              </w:rPr>
                              <w:t>Where it is a requirement to notify the Regulator</w:t>
                            </w:r>
                            <w:r w:rsidR="00094B43" w:rsidRPr="00652275">
                              <w:rPr>
                                <w:color w:val="000000" w:themeColor="text1"/>
                                <w:szCs w:val="20"/>
                              </w:rPr>
                              <w:t>,</w:t>
                            </w:r>
                            <w:r w:rsidRPr="00652275">
                              <w:rPr>
                                <w:color w:val="000000" w:themeColor="text1"/>
                                <w:szCs w:val="20"/>
                              </w:rPr>
                              <w:t xml:space="preserve"> the site must first discuss the event with the relevant HSE Leader.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F7C59" id="Text Box 229" o:spid="_x0000_s1038" type="#_x0000_t202" style="position:absolute;margin-left:264.25pt;margin-top:386.55pt;width:368.65pt;height:116.75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" filled="f" stroked="f" strokeweight=".5pt">
                <v:textbox>
                  <w:txbxContent>
                    <w:p w14:paraId="29B9DE51" w14:textId="77777777" w:rsidR="002F023C" w:rsidRPr="00652275" w:rsidRDefault="002F023C" w:rsidP="002F023C">
                      <w:pPr>
                        <w:pStyle w:val="Heading1"/>
                        <w:ind w:left="0"/>
                        <w:rPr>
                          <w:sz w:val="28"/>
                          <w:szCs w:val="40"/>
                        </w:rPr>
                      </w:pPr>
                      <w:r w:rsidRPr="00652275">
                        <w:rPr>
                          <w:sz w:val="28"/>
                          <w:szCs w:val="40"/>
                        </w:rPr>
                        <w:t>NOTIFICATION</w:t>
                      </w:r>
                      <w:r w:rsidRPr="00652275">
                        <w:rPr>
                          <w:spacing w:val="-3"/>
                          <w:sz w:val="28"/>
                          <w:szCs w:val="40"/>
                        </w:rPr>
                        <w:t xml:space="preserve"> </w:t>
                      </w:r>
                      <w:r w:rsidRPr="00652275">
                        <w:rPr>
                          <w:sz w:val="28"/>
                          <w:szCs w:val="40"/>
                        </w:rPr>
                        <w:t>TO</w:t>
                      </w:r>
                      <w:r w:rsidRPr="00652275">
                        <w:rPr>
                          <w:spacing w:val="-3"/>
                          <w:sz w:val="28"/>
                          <w:szCs w:val="40"/>
                        </w:rPr>
                        <w:t xml:space="preserve"> </w:t>
                      </w:r>
                      <w:r w:rsidRPr="00652275">
                        <w:rPr>
                          <w:sz w:val="28"/>
                          <w:szCs w:val="40"/>
                        </w:rPr>
                        <w:t>AUTHORITIES</w:t>
                      </w:r>
                      <w:r w:rsidRPr="00652275">
                        <w:rPr>
                          <w:spacing w:val="-3"/>
                          <w:sz w:val="28"/>
                          <w:szCs w:val="40"/>
                        </w:rPr>
                        <w:t xml:space="preserve"> </w:t>
                      </w:r>
                      <w:r w:rsidRPr="00652275">
                        <w:rPr>
                          <w:sz w:val="28"/>
                          <w:szCs w:val="40"/>
                        </w:rPr>
                        <w:t>AND</w:t>
                      </w:r>
                      <w:r w:rsidRPr="00652275">
                        <w:rPr>
                          <w:spacing w:val="-4"/>
                          <w:sz w:val="28"/>
                          <w:szCs w:val="40"/>
                        </w:rPr>
                        <w:t xml:space="preserve"> </w:t>
                      </w:r>
                      <w:r w:rsidRPr="00652275">
                        <w:rPr>
                          <w:sz w:val="28"/>
                          <w:szCs w:val="40"/>
                        </w:rPr>
                        <w:t>REGULATORS</w:t>
                      </w:r>
                    </w:p>
                    <w:p w14:paraId="5A929926" w14:textId="77777777" w:rsidR="002F023C" w:rsidRPr="00652275" w:rsidRDefault="002F023C" w:rsidP="002F023C">
                      <w:p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652275">
                        <w:rPr>
                          <w:color w:val="000000" w:themeColor="text1"/>
                          <w:szCs w:val="20"/>
                        </w:rPr>
                        <w:t>Laing O’Rourke will report all Notifiable Incidents arising out of the conduct of the business on a worksite to the relevant State and Federal and Rail Authorities as required under relevant Acts, Regulations and Ordinances.</w:t>
                      </w:r>
                    </w:p>
                    <w:p w14:paraId="450A2AD5" w14:textId="4E5A14E7" w:rsidR="002F023C" w:rsidRPr="00652275" w:rsidRDefault="002F023C" w:rsidP="002F023C">
                      <w:pPr>
                        <w:spacing w:after="0"/>
                        <w:rPr>
                          <w:color w:val="000000" w:themeColor="text1"/>
                          <w:szCs w:val="20"/>
                        </w:rPr>
                      </w:pPr>
                      <w:r w:rsidRPr="00652275">
                        <w:rPr>
                          <w:color w:val="000000" w:themeColor="text1"/>
                          <w:szCs w:val="20"/>
                        </w:rPr>
                        <w:t>Where it is a requirement to notify the Regulator</w:t>
                      </w:r>
                      <w:r w:rsidR="00094B43" w:rsidRPr="00652275">
                        <w:rPr>
                          <w:color w:val="000000" w:themeColor="text1"/>
                          <w:szCs w:val="20"/>
                        </w:rPr>
                        <w:t>,</w:t>
                      </w:r>
                      <w:r w:rsidRPr="00652275">
                        <w:rPr>
                          <w:color w:val="000000" w:themeColor="text1"/>
                          <w:szCs w:val="20"/>
                        </w:rPr>
                        <w:t xml:space="preserve"> the site must first discuss the event with the relevant HSE Leader.</w:t>
                      </w:r>
                    </w:p>
                  </w:txbxContent>
                </v:textbox>
              </v:shape>
            </w:pict>
          </mc:Fallback>
        </mc:AlternateContent>
      </w:r>
      <w:r w:rsidR="003913A8" w:rsidRPr="00EC2312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315" behindDoc="0" locked="0" layoutInCell="1" allowOverlap="1" wp14:anchorId="44F7C2A8" wp14:editId="2FE05F7B">
                <wp:simplePos x="0" y="0"/>
                <wp:positionH relativeFrom="column">
                  <wp:posOffset>8194040</wp:posOffset>
                </wp:positionH>
                <wp:positionV relativeFrom="paragraph">
                  <wp:posOffset>3482340</wp:posOffset>
                </wp:positionV>
                <wp:extent cx="1229360" cy="1404620"/>
                <wp:effectExtent l="2222" t="0" r="0" b="0"/>
                <wp:wrapSquare wrapText="bothSides"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29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3DCB5" w14:textId="77777777" w:rsidR="002F023C" w:rsidRPr="005678FD" w:rsidRDefault="002F023C" w:rsidP="002F023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ASAP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7C2A8" id="_x0000_s1039" type="#_x0000_t202" style="position:absolute;margin-left:645.2pt;margin-top:274.2pt;width:96.8pt;height:110.6pt;rotation:-90;z-index:2516583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" filled="f" stroked="f">
                <v:textbox style="mso-fit-shape-to-text:t">
                  <w:txbxContent>
                    <w:p w14:paraId="1DA3DCB5" w14:textId="77777777" w:rsidR="002F023C" w:rsidRPr="005678FD" w:rsidRDefault="002F023C" w:rsidP="002F023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ASAP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13A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620F5EFA" wp14:editId="6A0795B3">
                <wp:simplePos x="0" y="0"/>
                <wp:positionH relativeFrom="column">
                  <wp:posOffset>5300345</wp:posOffset>
                </wp:positionH>
                <wp:positionV relativeFrom="paragraph">
                  <wp:posOffset>1245870</wp:posOffset>
                </wp:positionV>
                <wp:extent cx="0" cy="1763395"/>
                <wp:effectExtent l="76200" t="0" r="57150" b="65405"/>
                <wp:wrapNone/>
                <wp:docPr id="230" name="Straight Arrow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3395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50A684"/>
                          </a:solidFill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D70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0" o:spid="_x0000_s1026" type="#_x0000_t32" style="position:absolute;margin-left:417.35pt;margin-top:98.1pt;width:0;height:138.85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" strokecolor="#50a684" strokeweight="2pt">
                <v:stroke startarrowwidth="narrow" startarrowlength="short" endarrow="block" endcap="round"/>
              </v:shape>
            </w:pict>
          </mc:Fallback>
        </mc:AlternateContent>
      </w:r>
      <w:r w:rsidR="00216B06" w:rsidRPr="00EC231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71743DED" wp14:editId="7723FBF5">
                <wp:simplePos x="0" y="0"/>
                <wp:positionH relativeFrom="column">
                  <wp:posOffset>6780362</wp:posOffset>
                </wp:positionH>
                <wp:positionV relativeFrom="paragraph">
                  <wp:posOffset>3002735</wp:posOffset>
                </wp:positionV>
                <wp:extent cx="1171372" cy="478790"/>
                <wp:effectExtent l="0" t="0" r="0" b="0"/>
                <wp:wrapNone/>
                <wp:docPr id="247" name="Rectangle: Rounded Corners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372" cy="478790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2AACB" w14:textId="77777777" w:rsidR="002F023C" w:rsidRPr="005678FD" w:rsidRDefault="002F023C" w:rsidP="00615F6A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Event recorded in IMPACT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743DED" id="Rectangle: Rounded Corners 247" o:spid="_x0000_s1040" style="position:absolute;margin-left:533.9pt;margin-top:236.45pt;width:92.25pt;height:37.7pt;z-index:251658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" fillcolor="#ccc" stroked="f" strokeweight="1pt">
                <v:stroke joinstyle="miter"/>
                <v:textbox inset="0,0,0,0">
                  <w:txbxContent>
                    <w:p w14:paraId="2562AACB" w14:textId="77777777" w:rsidR="002F023C" w:rsidRPr="005678FD" w:rsidRDefault="002F023C" w:rsidP="00615F6A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Event recorded in IMPACT</w:t>
                      </w:r>
                    </w:p>
                  </w:txbxContent>
                </v:textbox>
              </v:roundrect>
            </w:pict>
          </mc:Fallback>
        </mc:AlternateContent>
      </w:r>
      <w:r w:rsidR="00216B06" w:rsidRPr="00DF59C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388" behindDoc="0" locked="0" layoutInCell="1" allowOverlap="1" wp14:anchorId="796A63E9" wp14:editId="4365990C">
                <wp:simplePos x="0" y="0"/>
                <wp:positionH relativeFrom="column">
                  <wp:posOffset>6780362</wp:posOffset>
                </wp:positionH>
                <wp:positionV relativeFrom="paragraph">
                  <wp:posOffset>872011</wp:posOffset>
                </wp:positionV>
                <wp:extent cx="1154119" cy="375920"/>
                <wp:effectExtent l="0" t="0" r="8255" b="5080"/>
                <wp:wrapNone/>
                <wp:docPr id="240" name="Rectangle: Rounded Corners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119" cy="375920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95A473" w14:textId="4E8FD2B0" w:rsidR="002F023C" w:rsidRPr="005678FD" w:rsidRDefault="002F023C" w:rsidP="00FB5B06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Secure site.</w:t>
                            </w:r>
                            <w:r w:rsidR="008760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Ensure no continued risk.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6A63E9" id="Rectangle: Rounded Corners 240" o:spid="_x0000_s1041" style="position:absolute;margin-left:533.9pt;margin-top:68.65pt;width:90.9pt;height:29.6pt;z-index:2516603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" fillcolor="#ccc" stroked="f" strokeweight="1pt">
                <v:stroke joinstyle="miter"/>
                <v:textbox inset="0,0,0,0">
                  <w:txbxContent>
                    <w:p w14:paraId="2795A473" w14:textId="4E8FD2B0" w:rsidR="002F023C" w:rsidRPr="005678FD" w:rsidRDefault="002F023C" w:rsidP="00FB5B06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Secure site.</w:t>
                      </w:r>
                      <w:r w:rsidR="008760CB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Ensure no continued risk.</w:t>
                      </w:r>
                    </w:p>
                  </w:txbxContent>
                </v:textbox>
              </v:roundrect>
            </w:pict>
          </mc:Fallback>
        </mc:AlternateContent>
      </w:r>
      <w:r w:rsidR="00216B06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5BB611E5" wp14:editId="66C0323D">
                <wp:simplePos x="0" y="0"/>
                <wp:positionH relativeFrom="column">
                  <wp:posOffset>6859270</wp:posOffset>
                </wp:positionH>
                <wp:positionV relativeFrom="paragraph">
                  <wp:posOffset>1148715</wp:posOffset>
                </wp:positionV>
                <wp:extent cx="0" cy="1835785"/>
                <wp:effectExtent l="76200" t="0" r="57150" b="50165"/>
                <wp:wrapNone/>
                <wp:docPr id="249" name="Straight Arrow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35785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50A684"/>
                          </a:solidFill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3EFAC" id="Straight Arrow Connector 249" o:spid="_x0000_s1026" type="#_x0000_t32" style="position:absolute;margin-left:540.1pt;margin-top:90.45pt;width:0;height:144.55pt;z-index:2516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" strokecolor="#50a684" strokeweight="2pt">
                <v:stroke startarrowwidth="narrow" startarrowlength="short" endarrow="block" endcap="round"/>
              </v:shape>
            </w:pict>
          </mc:Fallback>
        </mc:AlternateContent>
      </w:r>
      <w:r w:rsidR="00D80E2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54974EB" wp14:editId="4E61D28E">
                <wp:simplePos x="0" y="0"/>
                <wp:positionH relativeFrom="column">
                  <wp:posOffset>203200</wp:posOffset>
                </wp:positionH>
                <wp:positionV relativeFrom="paragraph">
                  <wp:posOffset>161290</wp:posOffset>
                </wp:positionV>
                <wp:extent cx="1329690" cy="589915"/>
                <wp:effectExtent l="0" t="0" r="3810" b="6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690" cy="589915"/>
                        </a:xfrm>
                        <a:prstGeom prst="rect">
                          <a:avLst/>
                        </a:prstGeom>
                        <a:solidFill>
                          <a:srgbClr val="FFCD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B512A2" w14:textId="27BF296F" w:rsidR="002F023C" w:rsidRPr="00EB03EE" w:rsidRDefault="002F023C" w:rsidP="00A97B40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First Aid Injury / </w:t>
                            </w:r>
                            <w:r w:rsidR="00F67F4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llness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974EB" id="Rectangle 2" o:spid="_x0000_s1042" style="position:absolute;margin-left:16pt;margin-top:12.7pt;width:104.7pt;height:46.45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" fillcolor="#ffcd00" stroked="f" strokeweight="1pt">
                <v:textbox>
                  <w:txbxContent>
                    <w:p w14:paraId="4BB512A2" w14:textId="27BF296F" w:rsidR="002F023C" w:rsidRPr="00EB03EE" w:rsidRDefault="002F023C" w:rsidP="00A97B40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First Aid Injury / </w:t>
                      </w:r>
                      <w:r w:rsidR="00F67F46">
                        <w:rPr>
                          <w:color w:val="000000" w:themeColor="text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llness</w:t>
                      </w:r>
                    </w:p>
                  </w:txbxContent>
                </v:textbox>
              </v:rect>
            </w:pict>
          </mc:Fallback>
        </mc:AlternateContent>
      </w:r>
      <w:r w:rsidR="00D80E2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3193DCBA" wp14:editId="7A298A00">
                <wp:simplePos x="0" y="0"/>
                <wp:positionH relativeFrom="column">
                  <wp:posOffset>5071745</wp:posOffset>
                </wp:positionH>
                <wp:positionV relativeFrom="paragraph">
                  <wp:posOffset>160020</wp:posOffset>
                </wp:positionV>
                <wp:extent cx="1329690" cy="590400"/>
                <wp:effectExtent l="0" t="0" r="3810" b="6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690" cy="590400"/>
                        </a:xfrm>
                        <a:prstGeom prst="rect">
                          <a:avLst/>
                        </a:prstGeom>
                        <a:solidFill>
                          <a:srgbClr val="FFCD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1CBA7F" w14:textId="77777777" w:rsidR="002F023C" w:rsidRPr="00EB03EE" w:rsidRDefault="002F023C" w:rsidP="00A97B40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Environmental 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3DCBA" id="Rectangle 20" o:spid="_x0000_s1043" style="position:absolute;margin-left:399.35pt;margin-top:12.6pt;width:104.7pt;height:46.5pt;z-index:25165828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" fillcolor="#ffcd00" stroked="f" strokeweight="1pt">
                <v:textbox>
                  <w:txbxContent>
                    <w:p w14:paraId="081CBA7F" w14:textId="77777777" w:rsidR="002F023C" w:rsidRPr="00EB03EE" w:rsidRDefault="002F023C" w:rsidP="00A97B40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Environmental Event</w:t>
                      </w:r>
                    </w:p>
                  </w:txbxContent>
                </v:textbox>
              </v:rect>
            </w:pict>
          </mc:Fallback>
        </mc:AlternateContent>
      </w:r>
      <w:r w:rsidR="002B58A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6C90ACC9" wp14:editId="3C1DAAAC">
                <wp:simplePos x="0" y="0"/>
                <wp:positionH relativeFrom="column">
                  <wp:posOffset>3446780</wp:posOffset>
                </wp:positionH>
                <wp:positionV relativeFrom="paragraph">
                  <wp:posOffset>158115</wp:posOffset>
                </wp:positionV>
                <wp:extent cx="1329690" cy="590400"/>
                <wp:effectExtent l="0" t="0" r="3810" b="6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690" cy="590400"/>
                        </a:xfrm>
                        <a:prstGeom prst="rect">
                          <a:avLst/>
                        </a:prstGeom>
                        <a:solidFill>
                          <a:srgbClr val="FFCD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60FEF" w14:textId="77777777" w:rsidR="002F023C" w:rsidRPr="00EB03EE" w:rsidRDefault="002F023C" w:rsidP="00A97B40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Damage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0ACC9" id="Rectangle 10" o:spid="_x0000_s1044" style="position:absolute;margin-left:271.4pt;margin-top:12.45pt;width:104.7pt;height:46.5pt;z-index:25165826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" fillcolor="#ffcd00" stroked="f" strokeweight="1pt">
                <v:textbox>
                  <w:txbxContent>
                    <w:p w14:paraId="61E60FEF" w14:textId="77777777" w:rsidR="002F023C" w:rsidRPr="00EB03EE" w:rsidRDefault="002F023C" w:rsidP="00A97B40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Property Damage </w:t>
                      </w:r>
                    </w:p>
                  </w:txbxContent>
                </v:textbox>
              </v:rect>
            </w:pict>
          </mc:Fallback>
        </mc:AlternateContent>
      </w:r>
      <w:r w:rsidR="002E3746" w:rsidRPr="0018503F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75" behindDoc="0" locked="0" layoutInCell="1" allowOverlap="1" wp14:anchorId="6E50B89E" wp14:editId="62CCE5E8">
                <wp:simplePos x="0" y="0"/>
                <wp:positionH relativeFrom="column">
                  <wp:posOffset>3576955</wp:posOffset>
                </wp:positionH>
                <wp:positionV relativeFrom="paragraph">
                  <wp:posOffset>1580515</wp:posOffset>
                </wp:positionV>
                <wp:extent cx="650240" cy="1404620"/>
                <wp:effectExtent l="0" t="0" r="4128" b="0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50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058FC" w14:textId="77777777" w:rsidR="002F023C" w:rsidRPr="005678FD" w:rsidRDefault="002F023C" w:rsidP="002F023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ASAP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0B89E" id="_x0000_s1045" type="#_x0000_t202" style="position:absolute;margin-left:281.65pt;margin-top:124.45pt;width:51.2pt;height:110.6pt;rotation:-90;z-index:2516582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" filled="f" stroked="f">
                <v:textbox style="mso-fit-shape-to-text:t">
                  <w:txbxContent>
                    <w:p w14:paraId="1D7058FC" w14:textId="77777777" w:rsidR="002F023C" w:rsidRPr="005678FD" w:rsidRDefault="002F023C" w:rsidP="002F023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ASAP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3746" w:rsidRPr="005678FD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1ED3E295" wp14:editId="699CF256">
                <wp:simplePos x="0" y="0"/>
                <wp:positionH relativeFrom="column">
                  <wp:posOffset>38100</wp:posOffset>
                </wp:positionH>
                <wp:positionV relativeFrom="paragraph">
                  <wp:posOffset>429895</wp:posOffset>
                </wp:positionV>
                <wp:extent cx="1229360" cy="1404620"/>
                <wp:effectExtent l="0" t="0" r="318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29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B4BD7" w14:textId="77777777" w:rsidR="002F023C" w:rsidRPr="005678FD" w:rsidRDefault="002F023C" w:rsidP="002F023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678FD">
                              <w:rPr>
                                <w:color w:val="FFFFFF" w:themeColor="background1"/>
                              </w:rPr>
                              <w:t>IMMEDIATE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3E295" id="_x0000_s1046" type="#_x0000_t202" style="position:absolute;margin-left:3pt;margin-top:33.85pt;width:96.8pt;height:110.6pt;rotation:-90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" filled="f" stroked="f">
                <v:textbox style="mso-fit-shape-to-text:t">
                  <w:txbxContent>
                    <w:p w14:paraId="733B4BD7" w14:textId="77777777" w:rsidR="002F023C" w:rsidRPr="005678FD" w:rsidRDefault="002F023C" w:rsidP="002F023C">
                      <w:pPr>
                        <w:rPr>
                          <w:color w:val="FFFFFF" w:themeColor="background1"/>
                        </w:rPr>
                      </w:pPr>
                      <w:r w:rsidRPr="005678FD">
                        <w:rPr>
                          <w:color w:val="FFFFFF" w:themeColor="background1"/>
                        </w:rPr>
                        <w:t>IMMEDIATE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3746" w:rsidRPr="005678FD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1D54B169" wp14:editId="4509AD27">
                <wp:simplePos x="0" y="0"/>
                <wp:positionH relativeFrom="column">
                  <wp:posOffset>1649095</wp:posOffset>
                </wp:positionH>
                <wp:positionV relativeFrom="paragraph">
                  <wp:posOffset>426720</wp:posOffset>
                </wp:positionV>
                <wp:extent cx="1229360" cy="1404620"/>
                <wp:effectExtent l="0" t="0" r="318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29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DA15E" w14:textId="77777777" w:rsidR="002F023C" w:rsidRPr="005678FD" w:rsidRDefault="002F023C" w:rsidP="002F023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678FD">
                              <w:rPr>
                                <w:color w:val="FFFFFF" w:themeColor="background1"/>
                              </w:rPr>
                              <w:t>IMMEDIATE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4B169" id="_x0000_s1047" type="#_x0000_t202" style="position:absolute;margin-left:129.85pt;margin-top:33.6pt;width:96.8pt;height:110.6pt;rotation:-90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" filled="f" stroked="f">
                <v:textbox style="mso-fit-shape-to-text:t">
                  <w:txbxContent>
                    <w:p w14:paraId="2CEDA15E" w14:textId="77777777" w:rsidR="002F023C" w:rsidRPr="005678FD" w:rsidRDefault="002F023C" w:rsidP="002F023C">
                      <w:pPr>
                        <w:rPr>
                          <w:color w:val="FFFFFF" w:themeColor="background1"/>
                        </w:rPr>
                      </w:pPr>
                      <w:r w:rsidRPr="005678FD">
                        <w:rPr>
                          <w:color w:val="FFFFFF" w:themeColor="background1"/>
                        </w:rPr>
                        <w:t>IMMEDIATE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037C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8ECC347" wp14:editId="1F4477D4">
                <wp:simplePos x="0" y="0"/>
                <wp:positionH relativeFrom="column">
                  <wp:posOffset>1960778</wp:posOffset>
                </wp:positionH>
                <wp:positionV relativeFrom="paragraph">
                  <wp:posOffset>1754049</wp:posOffset>
                </wp:positionV>
                <wp:extent cx="0" cy="1152000"/>
                <wp:effectExtent l="76200" t="0" r="57150" b="48260"/>
                <wp:wrapNone/>
                <wp:docPr id="195" name="Straight Arrow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2000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50A684"/>
                          </a:solidFill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98881" id="Straight Arrow Connector 195" o:spid="_x0000_s1026" type="#_x0000_t32" style="position:absolute;margin-left:154.4pt;margin-top:138.1pt;width:0;height:90.7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" strokecolor="#50a684" strokeweight="2pt">
                <v:stroke startarrowwidth="narrow" startarrowlength="short" endarrow="block" endcap="round"/>
              </v:shape>
            </w:pict>
          </mc:Fallback>
        </mc:AlternateContent>
      </w:r>
      <w:r w:rsidR="0099037C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30" behindDoc="0" locked="0" layoutInCell="1" allowOverlap="1" wp14:anchorId="0B9A2F3B" wp14:editId="20B5BE82">
                <wp:simplePos x="0" y="0"/>
                <wp:positionH relativeFrom="column">
                  <wp:posOffset>1920240</wp:posOffset>
                </wp:positionH>
                <wp:positionV relativeFrom="paragraph">
                  <wp:posOffset>1431900</wp:posOffset>
                </wp:positionV>
                <wp:extent cx="1163041" cy="332105"/>
                <wp:effectExtent l="0" t="0" r="0" b="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041" cy="332105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31A66" w14:textId="1D4D413F" w:rsidR="008760CB" w:rsidRPr="005678FD" w:rsidRDefault="008760CB" w:rsidP="008760CB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Secure site. Ensure no continued risk.</w:t>
                            </w:r>
                          </w:p>
                          <w:p w14:paraId="6AB8ADB1" w14:textId="77777777" w:rsidR="008760CB" w:rsidRPr="005678FD" w:rsidRDefault="008760CB" w:rsidP="008760CB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A2F3B" id="Rectangle: Rounded Corners 24" o:spid="_x0000_s1048" style="position:absolute;margin-left:151.2pt;margin-top:112.75pt;width:91.6pt;height:26.15pt;z-index:2516583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" fillcolor="#ccc" stroked="f" strokeweight="1pt">
                <v:stroke joinstyle="miter"/>
                <v:textbox inset="0,0,0,0">
                  <w:txbxContent>
                    <w:p w14:paraId="71231A66" w14:textId="1D4D413F" w:rsidR="008760CB" w:rsidRPr="005678FD" w:rsidRDefault="008760CB" w:rsidP="008760CB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Secure site. Ensure no continued risk.</w:t>
                      </w:r>
                    </w:p>
                    <w:p w14:paraId="6AB8ADB1" w14:textId="77777777" w:rsidR="008760CB" w:rsidRPr="005678FD" w:rsidRDefault="008760CB" w:rsidP="008760CB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9037C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62B3C6E" wp14:editId="775A476E">
                <wp:simplePos x="0" y="0"/>
                <wp:positionH relativeFrom="column">
                  <wp:posOffset>2007554</wp:posOffset>
                </wp:positionH>
                <wp:positionV relativeFrom="paragraph">
                  <wp:posOffset>2002485</wp:posOffset>
                </wp:positionV>
                <wp:extent cx="1085786" cy="706755"/>
                <wp:effectExtent l="0" t="0" r="635" b="0"/>
                <wp:wrapNone/>
                <wp:docPr id="192" name="Rectangle: Rounded Corner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786" cy="706755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CF541" w14:textId="694D497F" w:rsidR="002F023C" w:rsidRPr="001A29BD" w:rsidRDefault="00C45E0E" w:rsidP="001A29BD">
                            <w:pPr>
                              <w:spacing w:before="0"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Verbally n</w:t>
                            </w:r>
                            <w:r w:rsidR="002F023C" w:rsidRPr="001A29B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otify:</w:t>
                            </w:r>
                          </w:p>
                          <w:p w14:paraId="2EA97730" w14:textId="5C9B6BDC" w:rsidR="002F023C" w:rsidRPr="00474479" w:rsidRDefault="00ED08E6" w:rsidP="00474479">
                            <w:pPr>
                              <w:spacing w:before="0" w:after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AF2CA5">
                              <w:rPr>
                                <w:color w:val="000000"/>
                                <w:sz w:val="16"/>
                                <w:szCs w:val="16"/>
                              </w:rPr>
                              <w:t>→</w:t>
                            </w:r>
                            <w:r w:rsidR="00474479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F023C" w:rsidRPr="0047447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HSE</w:t>
                            </w:r>
                            <w:r w:rsidR="006964A7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9037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A</w:t>
                            </w:r>
                            <w:r w:rsidR="000042C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dvisor/Leader</w:t>
                            </w:r>
                          </w:p>
                          <w:p w14:paraId="364E30BB" w14:textId="628DB5F1" w:rsidR="002F023C" w:rsidRPr="00474479" w:rsidRDefault="00ED08E6" w:rsidP="00474479">
                            <w:pPr>
                              <w:spacing w:before="0" w:after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F2CA5">
                              <w:rPr>
                                <w:color w:val="000000"/>
                                <w:sz w:val="16"/>
                                <w:szCs w:val="16"/>
                              </w:rPr>
                              <w:t>→</w:t>
                            </w:r>
                            <w:r w:rsidR="00474479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F023C" w:rsidRPr="0047447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Supervisor</w:t>
                            </w:r>
                          </w:p>
                          <w:p w14:paraId="70B04AA3" w14:textId="750AC022" w:rsidR="002F023C" w:rsidRPr="00ED08E6" w:rsidRDefault="00ED08E6" w:rsidP="00474479">
                            <w:pPr>
                              <w:spacing w:before="0" w:after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AF2CA5">
                              <w:rPr>
                                <w:color w:val="000000"/>
                                <w:sz w:val="16"/>
                                <w:szCs w:val="16"/>
                              </w:rPr>
                              <w:t>→</w:t>
                            </w:r>
                            <w:r w:rsidR="00474479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F023C" w:rsidRPr="00ED08E6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Project Manager</w:t>
                            </w:r>
                          </w:p>
                          <w:p w14:paraId="11D88504" w14:textId="4C266D3C" w:rsidR="00ED08E6" w:rsidRPr="00ED08E6" w:rsidRDefault="00ED08E6" w:rsidP="00474479">
                            <w:pPr>
                              <w:spacing w:before="0" w:after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AF2CA5">
                              <w:rPr>
                                <w:color w:val="000000"/>
                                <w:sz w:val="16"/>
                                <w:szCs w:val="16"/>
                              </w:rPr>
                              <w:t>→</w:t>
                            </w:r>
                            <w:r w:rsidRPr="00ED08E6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D08E6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HSE Lead</w:t>
                            </w:r>
                          </w:p>
                          <w:p w14:paraId="4DDC9396" w14:textId="77777777" w:rsidR="00ED08E6" w:rsidRPr="00474479" w:rsidRDefault="00ED08E6" w:rsidP="00474479">
                            <w:pPr>
                              <w:spacing w:before="0" w:after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2B3C6E" id="Rectangle: Rounded Corners 192" o:spid="_x0000_s1049" style="position:absolute;margin-left:158.1pt;margin-top:157.7pt;width:85.5pt;height:55.6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" fillcolor="#ccc" stroked="f" strokeweight="1pt">
                <v:stroke joinstyle="miter"/>
                <v:textbox inset="0,0,0,0">
                  <w:txbxContent>
                    <w:p w14:paraId="048CF541" w14:textId="694D497F" w:rsidR="002F023C" w:rsidRPr="001A29BD" w:rsidRDefault="00C45E0E" w:rsidP="001A29BD">
                      <w:pPr>
                        <w:spacing w:before="0"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Verbally n</w:t>
                      </w:r>
                      <w:r w:rsidR="002F023C" w:rsidRPr="001A29BD">
                        <w:rPr>
                          <w:color w:val="000000" w:themeColor="text1"/>
                          <w:sz w:val="16"/>
                          <w:szCs w:val="16"/>
                        </w:rPr>
                        <w:t>otify:</w:t>
                      </w:r>
                    </w:p>
                    <w:p w14:paraId="2EA97730" w14:textId="5C9B6BDC" w:rsidR="002F023C" w:rsidRPr="00474479" w:rsidRDefault="00ED08E6" w:rsidP="00474479">
                      <w:pPr>
                        <w:spacing w:before="0" w:after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AF2CA5">
                        <w:rPr>
                          <w:color w:val="000000"/>
                          <w:sz w:val="16"/>
                          <w:szCs w:val="16"/>
                        </w:rPr>
                        <w:t>→</w:t>
                      </w:r>
                      <w:r w:rsidR="00474479"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2F023C" w:rsidRPr="00474479">
                        <w:rPr>
                          <w:color w:val="000000" w:themeColor="text1"/>
                          <w:sz w:val="14"/>
                          <w:szCs w:val="14"/>
                        </w:rPr>
                        <w:t>HSE</w:t>
                      </w:r>
                      <w:r w:rsidR="006964A7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99037C">
                        <w:rPr>
                          <w:color w:val="000000" w:themeColor="text1"/>
                          <w:sz w:val="14"/>
                          <w:szCs w:val="14"/>
                        </w:rPr>
                        <w:t>A</w:t>
                      </w:r>
                      <w:r w:rsidR="000042C5">
                        <w:rPr>
                          <w:color w:val="000000" w:themeColor="text1"/>
                          <w:sz w:val="14"/>
                          <w:szCs w:val="14"/>
                        </w:rPr>
                        <w:t>dvisor/Leader</w:t>
                      </w:r>
                    </w:p>
                    <w:p w14:paraId="364E30BB" w14:textId="628DB5F1" w:rsidR="002F023C" w:rsidRPr="00474479" w:rsidRDefault="00ED08E6" w:rsidP="00474479">
                      <w:pPr>
                        <w:spacing w:before="0" w:after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AF2CA5">
                        <w:rPr>
                          <w:color w:val="000000"/>
                          <w:sz w:val="16"/>
                          <w:szCs w:val="16"/>
                        </w:rPr>
                        <w:t>→</w:t>
                      </w:r>
                      <w:r w:rsidR="00474479"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2F023C" w:rsidRPr="00474479">
                        <w:rPr>
                          <w:color w:val="000000" w:themeColor="text1"/>
                          <w:sz w:val="14"/>
                          <w:szCs w:val="14"/>
                        </w:rPr>
                        <w:t>Supervisor</w:t>
                      </w:r>
                    </w:p>
                    <w:p w14:paraId="70B04AA3" w14:textId="750AC022" w:rsidR="002F023C" w:rsidRPr="00ED08E6" w:rsidRDefault="00ED08E6" w:rsidP="00474479">
                      <w:pPr>
                        <w:spacing w:before="0" w:after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 </w:t>
                      </w:r>
                      <w:r w:rsidRPr="00AF2CA5">
                        <w:rPr>
                          <w:color w:val="000000"/>
                          <w:sz w:val="16"/>
                          <w:szCs w:val="16"/>
                        </w:rPr>
                        <w:t>→</w:t>
                      </w:r>
                      <w:r w:rsidR="00474479"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2F023C" w:rsidRPr="00ED08E6">
                        <w:rPr>
                          <w:color w:val="000000" w:themeColor="text1"/>
                          <w:sz w:val="14"/>
                          <w:szCs w:val="14"/>
                        </w:rPr>
                        <w:t>Project Manager</w:t>
                      </w:r>
                    </w:p>
                    <w:p w14:paraId="11D88504" w14:textId="4C266D3C" w:rsidR="00ED08E6" w:rsidRPr="00ED08E6" w:rsidRDefault="00ED08E6" w:rsidP="00474479">
                      <w:pPr>
                        <w:spacing w:before="0" w:after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    </w:t>
                      </w:r>
                      <w:r w:rsidRPr="00AF2CA5">
                        <w:rPr>
                          <w:color w:val="000000"/>
                          <w:sz w:val="16"/>
                          <w:szCs w:val="16"/>
                        </w:rPr>
                        <w:t>→</w:t>
                      </w:r>
                      <w:r w:rsidRPr="00ED08E6">
                        <w:rPr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Pr="00ED08E6">
                        <w:rPr>
                          <w:color w:val="000000" w:themeColor="text1"/>
                          <w:sz w:val="14"/>
                          <w:szCs w:val="14"/>
                        </w:rPr>
                        <w:t>HSE Lead</w:t>
                      </w:r>
                    </w:p>
                    <w:p w14:paraId="4DDC9396" w14:textId="77777777" w:rsidR="00ED08E6" w:rsidRPr="00474479" w:rsidRDefault="00ED08E6" w:rsidP="00474479">
                      <w:pPr>
                        <w:spacing w:before="0" w:after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F72F3" w:rsidRPr="0018503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3644FDA1" wp14:editId="5D734EBB">
                <wp:simplePos x="0" y="0"/>
                <wp:positionH relativeFrom="column">
                  <wp:posOffset>5226685</wp:posOffset>
                </wp:positionH>
                <wp:positionV relativeFrom="paragraph">
                  <wp:posOffset>4388383</wp:posOffset>
                </wp:positionV>
                <wp:extent cx="1102360" cy="478790"/>
                <wp:effectExtent l="0" t="0" r="2540" b="0"/>
                <wp:wrapNone/>
                <wp:docPr id="236" name="Rectangle: Rounded Corners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360" cy="47879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83D4F" w14:textId="77777777" w:rsidR="002F023C" w:rsidRPr="00F22522" w:rsidRDefault="002F023C" w:rsidP="00A6124B">
                            <w:pPr>
                              <w:spacing w:before="0" w:after="0"/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F22522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*In the Event details, </w:t>
                            </w:r>
                            <w:r w:rsidRPr="00F22522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br/>
                              <w:t xml:space="preserve">include, what clean up action was taken to rectify the </w:t>
                            </w:r>
                            <w:proofErr w:type="gramStart"/>
                            <w:r w:rsidRPr="00F22522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t>Event.*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4FDA1" id="Rectangle: Rounded Corners 236" o:spid="_x0000_s1050" style="position:absolute;margin-left:411.55pt;margin-top:345.55pt;width:86.8pt;height:37.7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" fillcolor="black [3213]" stroked="f" strokeweight="1pt">
                <v:stroke joinstyle="miter"/>
                <v:textbox inset="0,0,0,0">
                  <w:txbxContent>
                    <w:p w14:paraId="79183D4F" w14:textId="77777777" w:rsidR="002F023C" w:rsidRPr="00F22522" w:rsidRDefault="002F023C" w:rsidP="00A6124B">
                      <w:pPr>
                        <w:spacing w:before="0" w:after="0"/>
                        <w:jc w:val="center"/>
                        <w:rPr>
                          <w:color w:val="FFFFFF" w:themeColor="background1"/>
                          <w:sz w:val="12"/>
                          <w:szCs w:val="12"/>
                        </w:rPr>
                      </w:pPr>
                      <w:r w:rsidRPr="00F22522">
                        <w:rPr>
                          <w:color w:val="FFFFFF" w:themeColor="background1"/>
                          <w:sz w:val="12"/>
                          <w:szCs w:val="12"/>
                        </w:rPr>
                        <w:t xml:space="preserve">*In the Event details, </w:t>
                      </w:r>
                      <w:r w:rsidRPr="00F22522">
                        <w:rPr>
                          <w:color w:val="FFFFFF" w:themeColor="background1"/>
                          <w:sz w:val="12"/>
                          <w:szCs w:val="12"/>
                        </w:rPr>
                        <w:br/>
                        <w:t xml:space="preserve">include, what clean up action was taken to rectify the </w:t>
                      </w:r>
                      <w:proofErr w:type="gramStart"/>
                      <w:r w:rsidRPr="00F22522">
                        <w:rPr>
                          <w:color w:val="FFFFFF" w:themeColor="background1"/>
                          <w:sz w:val="12"/>
                          <w:szCs w:val="12"/>
                        </w:rPr>
                        <w:t>Event.*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DF72F3" w:rsidRPr="0018503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5404EC3B" wp14:editId="2BA03ADF">
                <wp:simplePos x="0" y="0"/>
                <wp:positionH relativeFrom="column">
                  <wp:posOffset>364668</wp:posOffset>
                </wp:positionH>
                <wp:positionV relativeFrom="paragraph">
                  <wp:posOffset>2789148</wp:posOffset>
                </wp:positionV>
                <wp:extent cx="1102360" cy="578224"/>
                <wp:effectExtent l="0" t="0" r="2540" b="0"/>
                <wp:wrapNone/>
                <wp:docPr id="219" name="Rectangle: Rounded Corners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360" cy="578224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BC094" w14:textId="55D03BEF" w:rsidR="002F023C" w:rsidRPr="00F22522" w:rsidRDefault="002F023C" w:rsidP="00A97B40">
                            <w:pPr>
                              <w:shd w:val="clear" w:color="auto" w:fill="000000" w:themeFill="text1"/>
                              <w:spacing w:before="0" w:after="0"/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F22522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*Complete the </w:t>
                            </w:r>
                            <w:r w:rsidRPr="00F22522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br/>
                            </w:r>
                            <w:r w:rsidRPr="00F22522">
                              <w:rPr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t>PEOPLE INVOLVED</w:t>
                            </w:r>
                            <w:r w:rsidRPr="00F22522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section in IMPACT and continue to keep up to date 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4EC3B" id="Rectangle: Rounded Corners 219" o:spid="_x0000_s1051" style="position:absolute;margin-left:28.7pt;margin-top:219.6pt;width:86.8pt;height:45.5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" fillcolor="black [3213]" stroked="f" strokeweight="1pt">
                <v:stroke joinstyle="miter"/>
                <v:textbox inset="0,0,0,0">
                  <w:txbxContent>
                    <w:p w14:paraId="474BC094" w14:textId="55D03BEF" w:rsidR="002F023C" w:rsidRPr="00F22522" w:rsidRDefault="002F023C" w:rsidP="00A97B40">
                      <w:pPr>
                        <w:shd w:val="clear" w:color="auto" w:fill="000000" w:themeFill="text1"/>
                        <w:spacing w:before="0" w:after="0"/>
                        <w:jc w:val="center"/>
                        <w:rPr>
                          <w:color w:val="FFFFFF" w:themeColor="background1"/>
                          <w:sz w:val="12"/>
                          <w:szCs w:val="12"/>
                        </w:rPr>
                      </w:pPr>
                      <w:r w:rsidRPr="00F22522">
                        <w:rPr>
                          <w:color w:val="FFFFFF" w:themeColor="background1"/>
                          <w:sz w:val="12"/>
                          <w:szCs w:val="12"/>
                        </w:rPr>
                        <w:t xml:space="preserve">*Complete the </w:t>
                      </w:r>
                      <w:r w:rsidRPr="00F22522">
                        <w:rPr>
                          <w:color w:val="FFFFFF" w:themeColor="background1"/>
                          <w:sz w:val="12"/>
                          <w:szCs w:val="12"/>
                        </w:rPr>
                        <w:br/>
                      </w:r>
                      <w:r w:rsidRPr="00F22522">
                        <w:rPr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  <w:t>PEOPLE INVOLVED</w:t>
                      </w:r>
                      <w:r w:rsidRPr="00F22522">
                        <w:rPr>
                          <w:color w:val="FFFFFF" w:themeColor="background1"/>
                          <w:sz w:val="12"/>
                          <w:szCs w:val="12"/>
                        </w:rPr>
                        <w:t xml:space="preserve"> section in IMPACT and continue to keep up to date *</w:t>
                      </w:r>
                    </w:p>
                  </w:txbxContent>
                </v:textbox>
              </v:roundrect>
            </w:pict>
          </mc:Fallback>
        </mc:AlternateContent>
      </w:r>
      <w:r w:rsidR="00E57A97" w:rsidRPr="0018503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67C786C2" wp14:editId="3CFF35CF">
                <wp:simplePos x="0" y="0"/>
                <wp:positionH relativeFrom="column">
                  <wp:posOffset>3579267</wp:posOffset>
                </wp:positionH>
                <wp:positionV relativeFrom="paragraph">
                  <wp:posOffset>2722957</wp:posOffset>
                </wp:positionV>
                <wp:extent cx="1197776" cy="478790"/>
                <wp:effectExtent l="0" t="0" r="2540" b="0"/>
                <wp:wrapNone/>
                <wp:docPr id="216" name="Rectangle: Rounded Corners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7776" cy="47879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271942" w14:textId="55CA042E" w:rsidR="002F023C" w:rsidRPr="00F22522" w:rsidRDefault="002F023C" w:rsidP="00A6124B">
                            <w:pPr>
                              <w:spacing w:before="0" w:after="0"/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F22522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*Complete the </w:t>
                            </w:r>
                            <w:r w:rsidRPr="00F22522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br/>
                              <w:t>DAMAGE tab in IMPACT and continue to keep up to date*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786C2" id="Rectangle: Rounded Corners 216" o:spid="_x0000_s1052" style="position:absolute;margin-left:281.85pt;margin-top:214.4pt;width:94.3pt;height:37.7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" fillcolor="black [3213]" stroked="f" strokeweight="1pt">
                <v:stroke joinstyle="miter"/>
                <v:textbox inset="0,0,0,0">
                  <w:txbxContent>
                    <w:p w14:paraId="76271942" w14:textId="55CA042E" w:rsidR="002F023C" w:rsidRPr="00F22522" w:rsidRDefault="002F023C" w:rsidP="00A6124B">
                      <w:pPr>
                        <w:spacing w:before="0" w:after="0"/>
                        <w:jc w:val="center"/>
                        <w:rPr>
                          <w:color w:val="FFFFFF" w:themeColor="background1"/>
                          <w:sz w:val="12"/>
                          <w:szCs w:val="12"/>
                        </w:rPr>
                      </w:pPr>
                      <w:r w:rsidRPr="00F22522">
                        <w:rPr>
                          <w:color w:val="FFFFFF" w:themeColor="background1"/>
                          <w:sz w:val="12"/>
                          <w:szCs w:val="12"/>
                        </w:rPr>
                        <w:t xml:space="preserve">*Complete the </w:t>
                      </w:r>
                      <w:r w:rsidRPr="00F22522">
                        <w:rPr>
                          <w:color w:val="FFFFFF" w:themeColor="background1"/>
                          <w:sz w:val="12"/>
                          <w:szCs w:val="12"/>
                        </w:rPr>
                        <w:br/>
                        <w:t>DAMAGE tab in IMPACT and continue to keep up to date*</w:t>
                      </w:r>
                    </w:p>
                  </w:txbxContent>
                </v:textbox>
              </v:roundrect>
            </w:pict>
          </mc:Fallback>
        </mc:AlternateContent>
      </w:r>
      <w:r w:rsidR="00E57A97" w:rsidRPr="0018503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6AA31D7C" wp14:editId="25C013E7">
                <wp:simplePos x="0" y="0"/>
                <wp:positionH relativeFrom="column">
                  <wp:posOffset>4547235</wp:posOffset>
                </wp:positionH>
                <wp:positionV relativeFrom="paragraph">
                  <wp:posOffset>1847850</wp:posOffset>
                </wp:positionV>
                <wp:extent cx="0" cy="227330"/>
                <wp:effectExtent l="76200" t="0" r="57150" b="58420"/>
                <wp:wrapNone/>
                <wp:docPr id="215" name="Straight Arrow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330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50A684"/>
                          </a:solidFill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04C42" id="Straight Arrow Connector 215" o:spid="_x0000_s1026" type="#_x0000_t32" style="position:absolute;margin-left:358.05pt;margin-top:145.5pt;width:0;height:17.9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" strokecolor="#50a684" strokeweight="2pt">
                <v:stroke startarrowwidth="narrow" startarrowlength="short" endarrow="block" endcap="round"/>
              </v:shape>
            </w:pict>
          </mc:Fallback>
        </mc:AlternateContent>
      </w:r>
      <w:r w:rsidR="00E57A97" w:rsidRPr="0018503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669F53CA" wp14:editId="54C84641">
                <wp:simplePos x="0" y="0"/>
                <wp:positionH relativeFrom="column">
                  <wp:posOffset>3602990</wp:posOffset>
                </wp:positionH>
                <wp:positionV relativeFrom="paragraph">
                  <wp:posOffset>2074545</wp:posOffset>
                </wp:positionV>
                <wp:extent cx="1102360" cy="478790"/>
                <wp:effectExtent l="0" t="0" r="2540" b="0"/>
                <wp:wrapNone/>
                <wp:docPr id="213" name="Rectangle: Rounded Corners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360" cy="478790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02C04" w14:textId="77777777" w:rsidR="002F023C" w:rsidRPr="005678FD" w:rsidRDefault="002F023C" w:rsidP="00615F6A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Event recorded in IMPACT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F53CA" id="Rectangle: Rounded Corners 213" o:spid="_x0000_s1053" style="position:absolute;margin-left:283.7pt;margin-top:163.35pt;width:86.8pt;height:37.7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" fillcolor="#ccc" stroked="f" strokeweight="1pt">
                <v:stroke joinstyle="miter"/>
                <v:textbox inset="0,0,0,0">
                  <w:txbxContent>
                    <w:p w14:paraId="30202C04" w14:textId="77777777" w:rsidR="002F023C" w:rsidRPr="005678FD" w:rsidRDefault="002F023C" w:rsidP="00615F6A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Event recorded in IMPACT</w:t>
                      </w:r>
                    </w:p>
                  </w:txbxContent>
                </v:textbox>
              </v:roundrect>
            </w:pict>
          </mc:Fallback>
        </mc:AlternateContent>
      </w:r>
      <w:r w:rsidR="00E57A97" w:rsidRPr="0018503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79D75A38" wp14:editId="223C1471">
                <wp:simplePos x="0" y="0"/>
                <wp:positionH relativeFrom="column">
                  <wp:posOffset>3289935</wp:posOffset>
                </wp:positionH>
                <wp:positionV relativeFrom="paragraph">
                  <wp:posOffset>2008505</wp:posOffset>
                </wp:positionV>
                <wp:extent cx="1485265" cy="661670"/>
                <wp:effectExtent l="0" t="0" r="635" b="508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65" cy="661670"/>
                        </a:xfrm>
                        <a:prstGeom prst="rect">
                          <a:avLst/>
                        </a:prstGeom>
                        <a:solidFill>
                          <a:srgbClr val="4D4D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ADFC2" id="Rectangle 212" o:spid="_x0000_s1026" style="position:absolute;margin-left:259.05pt;margin-top:158.15pt;width:116.95pt;height:52.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" fillcolor="#4d4d4d" stroked="f" strokeweight="1pt"/>
            </w:pict>
          </mc:Fallback>
        </mc:AlternateContent>
      </w:r>
      <w:r w:rsidR="00E57A9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19" behindDoc="0" locked="0" layoutInCell="1" allowOverlap="1" wp14:anchorId="779BD4D6" wp14:editId="75E8EAF2">
                <wp:simplePos x="0" y="0"/>
                <wp:positionH relativeFrom="column">
                  <wp:posOffset>4545965</wp:posOffset>
                </wp:positionH>
                <wp:positionV relativeFrom="paragraph">
                  <wp:posOffset>2550795</wp:posOffset>
                </wp:positionV>
                <wp:extent cx="0" cy="288000"/>
                <wp:effectExtent l="76200" t="0" r="57150" b="55245"/>
                <wp:wrapNone/>
                <wp:docPr id="275" name="Straight Arrow Connector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FFCD00"/>
                          </a:solidFill>
                          <a:prstDash val="sysDot"/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B7159" id="Straight Arrow Connector 275" o:spid="_x0000_s1026" type="#_x0000_t32" style="position:absolute;margin-left:357.95pt;margin-top:200.85pt;width:0;height:22.7pt;z-index:251658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" strokecolor="#ffcd00" strokeweight="2pt">
                <v:stroke dashstyle="1 1" startarrowwidth="narrow" startarrowlength="short" endarrow="block" endcap="round"/>
              </v:shape>
            </w:pict>
          </mc:Fallback>
        </mc:AlternateContent>
      </w:r>
      <w:r w:rsidR="00294739" w:rsidRPr="00DF59C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4484" behindDoc="0" locked="0" layoutInCell="1" allowOverlap="1" wp14:anchorId="6F7BA3C4" wp14:editId="038A3317">
                <wp:simplePos x="0" y="0"/>
                <wp:positionH relativeFrom="column">
                  <wp:posOffset>5351069</wp:posOffset>
                </wp:positionH>
                <wp:positionV relativeFrom="paragraph">
                  <wp:posOffset>1431900</wp:posOffset>
                </wp:positionV>
                <wp:extent cx="985266" cy="610870"/>
                <wp:effectExtent l="0" t="0" r="5715" b="0"/>
                <wp:wrapNone/>
                <wp:docPr id="225" name="Rectangle: Rounded Corner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266" cy="610870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D1C64" w14:textId="7ABC7F0E" w:rsidR="002F023C" w:rsidRPr="001A29BD" w:rsidRDefault="00C45E0E" w:rsidP="001A29BD">
                            <w:pPr>
                              <w:spacing w:before="0"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Verbally n</w:t>
                            </w:r>
                            <w:r w:rsidRPr="001A29B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otify</w:t>
                            </w:r>
                            <w:r w:rsidR="002F023C" w:rsidRPr="001A29B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3B4E6EA2" w14:textId="0E40BFDB" w:rsidR="005F342E" w:rsidRPr="008B22F6" w:rsidRDefault="005F342E" w:rsidP="005F342E">
                            <w:pPr>
                              <w:spacing w:before="0" w:after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611BE">
                              <w:rPr>
                                <w:color w:val="000000"/>
                                <w:sz w:val="14"/>
                                <w:szCs w:val="14"/>
                              </w:rPr>
                              <w:t>→</w:t>
                            </w:r>
                            <w:r w:rsidRPr="008D06C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S</w:t>
                            </w:r>
                            <w:r w:rsidRPr="008B22F6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upervisor</w:t>
                            </w:r>
                          </w:p>
                          <w:p w14:paraId="36C806CC" w14:textId="71665574" w:rsidR="005F342E" w:rsidRPr="0043307A" w:rsidRDefault="008B22F6" w:rsidP="0043307A">
                            <w:pPr>
                              <w:spacing w:before="0" w:after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611BE">
                              <w:rPr>
                                <w:color w:val="000000"/>
                                <w:sz w:val="14"/>
                                <w:szCs w:val="14"/>
                              </w:rPr>
                              <w:t>→</w:t>
                            </w:r>
                            <w:r w:rsidRPr="008D06C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F023C" w:rsidRPr="00D611BE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Enviro</w:t>
                            </w:r>
                            <w:r w:rsidR="00294739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.</w:t>
                            </w:r>
                            <w:r w:rsidR="00D611B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9473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A</w:t>
                            </w:r>
                            <w:r w:rsidR="000042C5" w:rsidRPr="00D611BE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dv</w:t>
                            </w:r>
                            <w:r w:rsidR="00D611BE" w:rsidRPr="00D611BE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.</w:t>
                            </w:r>
                            <w:r w:rsidR="000042C5" w:rsidRPr="00D611BE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/Leader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BA3C4" id="Rectangle: Rounded Corners 225" o:spid="_x0000_s1054" style="position:absolute;margin-left:421.35pt;margin-top:112.75pt;width:77.6pt;height:48.1pt;z-index:2516644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" fillcolor="#ccc" stroked="f" strokeweight="1pt">
                <v:stroke joinstyle="miter"/>
                <v:textbox inset="0,0,0,0">
                  <w:txbxContent>
                    <w:p w14:paraId="7FED1C64" w14:textId="7ABC7F0E" w:rsidR="002F023C" w:rsidRPr="001A29BD" w:rsidRDefault="00C45E0E" w:rsidP="001A29BD">
                      <w:pPr>
                        <w:spacing w:before="0"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Verbally n</w:t>
                      </w:r>
                      <w:r w:rsidRPr="001A29BD">
                        <w:rPr>
                          <w:color w:val="000000" w:themeColor="text1"/>
                          <w:sz w:val="16"/>
                          <w:szCs w:val="16"/>
                        </w:rPr>
                        <w:t>otify</w:t>
                      </w:r>
                      <w:r w:rsidR="002F023C" w:rsidRPr="001A29BD">
                        <w:rPr>
                          <w:color w:val="000000" w:themeColor="text1"/>
                          <w:sz w:val="16"/>
                          <w:szCs w:val="16"/>
                        </w:rPr>
                        <w:t>:</w:t>
                      </w:r>
                    </w:p>
                    <w:p w14:paraId="3B4E6EA2" w14:textId="0E40BFDB" w:rsidR="005F342E" w:rsidRPr="008B22F6" w:rsidRDefault="005F342E" w:rsidP="005F342E">
                      <w:pPr>
                        <w:spacing w:before="0" w:after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D611BE">
                        <w:rPr>
                          <w:color w:val="000000"/>
                          <w:sz w:val="14"/>
                          <w:szCs w:val="14"/>
                        </w:rPr>
                        <w:t>→</w:t>
                      </w:r>
                      <w:r w:rsidRPr="008D06C6"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S</w:t>
                      </w:r>
                      <w:r w:rsidRPr="008B22F6">
                        <w:rPr>
                          <w:color w:val="000000" w:themeColor="text1"/>
                          <w:sz w:val="14"/>
                          <w:szCs w:val="14"/>
                        </w:rPr>
                        <w:t>upervisor</w:t>
                      </w:r>
                    </w:p>
                    <w:p w14:paraId="36C806CC" w14:textId="71665574" w:rsidR="005F342E" w:rsidRPr="0043307A" w:rsidRDefault="008B22F6" w:rsidP="0043307A">
                      <w:pPr>
                        <w:spacing w:before="0" w:after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D611BE">
                        <w:rPr>
                          <w:color w:val="000000"/>
                          <w:sz w:val="14"/>
                          <w:szCs w:val="14"/>
                        </w:rPr>
                        <w:t>→</w:t>
                      </w:r>
                      <w:r w:rsidRPr="008D06C6"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2F023C" w:rsidRPr="00D611BE">
                        <w:rPr>
                          <w:color w:val="000000" w:themeColor="text1"/>
                          <w:sz w:val="13"/>
                          <w:szCs w:val="13"/>
                        </w:rPr>
                        <w:t>Enviro</w:t>
                      </w:r>
                      <w:r w:rsidR="00294739">
                        <w:rPr>
                          <w:color w:val="000000" w:themeColor="text1"/>
                          <w:sz w:val="13"/>
                          <w:szCs w:val="13"/>
                        </w:rPr>
                        <w:t>.</w:t>
                      </w:r>
                      <w:r w:rsidR="00D611B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294739">
                        <w:rPr>
                          <w:color w:val="000000" w:themeColor="text1"/>
                          <w:sz w:val="14"/>
                          <w:szCs w:val="14"/>
                        </w:rPr>
                        <w:t>A</w:t>
                      </w:r>
                      <w:r w:rsidR="000042C5" w:rsidRPr="00D611BE">
                        <w:rPr>
                          <w:color w:val="000000" w:themeColor="text1"/>
                          <w:sz w:val="13"/>
                          <w:szCs w:val="13"/>
                        </w:rPr>
                        <w:t>dv</w:t>
                      </w:r>
                      <w:r w:rsidR="00D611BE" w:rsidRPr="00D611BE">
                        <w:rPr>
                          <w:color w:val="000000" w:themeColor="text1"/>
                          <w:sz w:val="13"/>
                          <w:szCs w:val="13"/>
                        </w:rPr>
                        <w:t>.</w:t>
                      </w:r>
                      <w:r w:rsidR="000042C5" w:rsidRPr="00D611BE">
                        <w:rPr>
                          <w:color w:val="000000" w:themeColor="text1"/>
                          <w:sz w:val="13"/>
                          <w:szCs w:val="13"/>
                        </w:rPr>
                        <w:t>/Leader</w:t>
                      </w:r>
                    </w:p>
                  </w:txbxContent>
                </v:textbox>
              </v:roundrect>
            </w:pict>
          </mc:Fallback>
        </mc:AlternateContent>
      </w:r>
      <w:r w:rsidR="006213B8" w:rsidRPr="00EC231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32" behindDoc="0" locked="0" layoutInCell="1" allowOverlap="1" wp14:anchorId="08DE655E" wp14:editId="44C988FE">
                <wp:simplePos x="0" y="0"/>
                <wp:positionH relativeFrom="column">
                  <wp:posOffset>6923838</wp:posOffset>
                </wp:positionH>
                <wp:positionV relativeFrom="paragraph">
                  <wp:posOffset>1431900</wp:posOffset>
                </wp:positionV>
                <wp:extent cx="1014196" cy="559714"/>
                <wp:effectExtent l="0" t="0" r="0" b="0"/>
                <wp:wrapNone/>
                <wp:docPr id="242" name="Rectangle: Rounded Corners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196" cy="559714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4EB04B" w14:textId="23AD7843" w:rsidR="002F023C" w:rsidRPr="001A29BD" w:rsidRDefault="00C45E0E" w:rsidP="001A29BD">
                            <w:pPr>
                              <w:spacing w:before="0"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Verbally n</w:t>
                            </w:r>
                            <w:r w:rsidRPr="001A29B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otify</w:t>
                            </w:r>
                            <w:r w:rsidR="002F023C" w:rsidRPr="001A29B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02CE1254" w14:textId="62431470" w:rsidR="002F023C" w:rsidRDefault="003C2B01" w:rsidP="003C2B01">
                            <w:pPr>
                              <w:spacing w:before="0" w:after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D06C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→ </w:t>
                            </w:r>
                            <w:r w:rsidR="002F023C" w:rsidRPr="00943C4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HSE</w:t>
                            </w:r>
                            <w:r w:rsidR="0016272A" w:rsidRPr="00943C4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26A2F" w:rsidRPr="00943C4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Adv</w:t>
                            </w:r>
                            <w:r w:rsidR="002C53C0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.</w:t>
                            </w:r>
                            <w:r w:rsidR="00926A2F" w:rsidRPr="00943C4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/Leader</w:t>
                            </w:r>
                          </w:p>
                          <w:p w14:paraId="36A1D544" w14:textId="174C42D3" w:rsidR="002F023C" w:rsidRPr="002C53C0" w:rsidRDefault="003C2B01" w:rsidP="003C2B01">
                            <w:pPr>
                              <w:spacing w:before="0" w:after="0"/>
                              <w:ind w:left="284" w:hanging="284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D06C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→ </w:t>
                            </w:r>
                            <w:r w:rsidR="003E5B87">
                              <w:rPr>
                                <w:color w:val="000000"/>
                                <w:sz w:val="16"/>
                                <w:szCs w:val="16"/>
                              </w:rPr>
                              <w:t>S</w:t>
                            </w:r>
                            <w:r w:rsidR="002F023C" w:rsidRPr="002C53C0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DE655E" id="Rectangle: Rounded Corners 242" o:spid="_x0000_s1055" style="position:absolute;margin-left:545.2pt;margin-top:112.75pt;width:79.85pt;height:44.05pt;z-index:2516583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" fillcolor="#ccc" stroked="f" strokeweight="1pt">
                <v:stroke joinstyle="miter"/>
                <v:textbox inset="0,0,0,0">
                  <w:txbxContent>
                    <w:p w14:paraId="414EB04B" w14:textId="23AD7843" w:rsidR="002F023C" w:rsidRPr="001A29BD" w:rsidRDefault="00C45E0E" w:rsidP="001A29BD">
                      <w:pPr>
                        <w:spacing w:before="0"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Verbally n</w:t>
                      </w:r>
                      <w:r w:rsidRPr="001A29BD">
                        <w:rPr>
                          <w:color w:val="000000" w:themeColor="text1"/>
                          <w:sz w:val="16"/>
                          <w:szCs w:val="16"/>
                        </w:rPr>
                        <w:t>otify</w:t>
                      </w:r>
                      <w:r w:rsidR="002F023C" w:rsidRPr="001A29BD">
                        <w:rPr>
                          <w:color w:val="000000" w:themeColor="text1"/>
                          <w:sz w:val="16"/>
                          <w:szCs w:val="16"/>
                        </w:rPr>
                        <w:t>:</w:t>
                      </w:r>
                    </w:p>
                    <w:p w14:paraId="02CE1254" w14:textId="62431470" w:rsidR="002F023C" w:rsidRDefault="003C2B01" w:rsidP="003C2B01">
                      <w:pPr>
                        <w:spacing w:before="0" w:after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8D06C6">
                        <w:rPr>
                          <w:color w:val="000000"/>
                          <w:sz w:val="16"/>
                          <w:szCs w:val="16"/>
                        </w:rPr>
                        <w:t xml:space="preserve">→ </w:t>
                      </w:r>
                      <w:r w:rsidR="002F023C" w:rsidRPr="00943C49">
                        <w:rPr>
                          <w:color w:val="000000" w:themeColor="text1"/>
                          <w:sz w:val="14"/>
                          <w:szCs w:val="14"/>
                        </w:rPr>
                        <w:t>HSE</w:t>
                      </w:r>
                      <w:r w:rsidR="0016272A" w:rsidRPr="00943C49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926A2F" w:rsidRPr="00943C49">
                        <w:rPr>
                          <w:color w:val="000000" w:themeColor="text1"/>
                          <w:sz w:val="14"/>
                          <w:szCs w:val="14"/>
                        </w:rPr>
                        <w:t>Adv</w:t>
                      </w:r>
                      <w:r w:rsidR="002C53C0">
                        <w:rPr>
                          <w:color w:val="000000" w:themeColor="text1"/>
                          <w:sz w:val="14"/>
                          <w:szCs w:val="14"/>
                        </w:rPr>
                        <w:t>.</w:t>
                      </w:r>
                      <w:r w:rsidR="00926A2F" w:rsidRPr="00943C49">
                        <w:rPr>
                          <w:color w:val="000000" w:themeColor="text1"/>
                          <w:sz w:val="14"/>
                          <w:szCs w:val="14"/>
                        </w:rPr>
                        <w:t>/Leader</w:t>
                      </w:r>
                    </w:p>
                    <w:p w14:paraId="36A1D544" w14:textId="174C42D3" w:rsidR="002F023C" w:rsidRPr="002C53C0" w:rsidRDefault="003C2B01" w:rsidP="003C2B01">
                      <w:pPr>
                        <w:spacing w:before="0" w:after="0"/>
                        <w:ind w:left="284" w:hanging="284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D06C6">
                        <w:rPr>
                          <w:color w:val="000000"/>
                          <w:sz w:val="16"/>
                          <w:szCs w:val="16"/>
                        </w:rPr>
                        <w:t xml:space="preserve">→ </w:t>
                      </w:r>
                      <w:r w:rsidR="003E5B87">
                        <w:rPr>
                          <w:color w:val="000000"/>
                          <w:sz w:val="16"/>
                          <w:szCs w:val="16"/>
                        </w:rPr>
                        <w:t>S</w:t>
                      </w:r>
                      <w:r w:rsidR="002F023C" w:rsidRPr="002C53C0">
                        <w:rPr>
                          <w:color w:val="000000" w:themeColor="text1"/>
                          <w:sz w:val="14"/>
                          <w:szCs w:val="14"/>
                        </w:rPr>
                        <w:t>upervisor</w:t>
                      </w:r>
                    </w:p>
                  </w:txbxContent>
                </v:textbox>
              </v:roundrect>
            </w:pict>
          </mc:Fallback>
        </mc:AlternateContent>
      </w:r>
      <w:r w:rsidR="005D2609" w:rsidRPr="00EC231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09" behindDoc="0" locked="0" layoutInCell="1" allowOverlap="1" wp14:anchorId="76301A12" wp14:editId="38E43FAB">
                <wp:simplePos x="0" y="0"/>
                <wp:positionH relativeFrom="column">
                  <wp:posOffset>9629775</wp:posOffset>
                </wp:positionH>
                <wp:positionV relativeFrom="paragraph">
                  <wp:posOffset>1179830</wp:posOffset>
                </wp:positionV>
                <wp:extent cx="0" cy="252000"/>
                <wp:effectExtent l="76200" t="0" r="57150" b="53340"/>
                <wp:wrapNone/>
                <wp:docPr id="255" name="Straight Arrow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50A684"/>
                          </a:solidFill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F89E5" id="Straight Arrow Connector 255" o:spid="_x0000_s1026" type="#_x0000_t32" style="position:absolute;margin-left:758.25pt;margin-top:92.9pt;width:0;height:19.85pt;flip:x;z-index:251658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" strokecolor="#50a684" strokeweight="2pt">
                <v:stroke startarrowwidth="narrow" startarrowlength="short" endarrow="block" endcap="round"/>
              </v:shape>
            </w:pict>
          </mc:Fallback>
        </mc:AlternateContent>
      </w:r>
      <w:r w:rsidR="005D2609" w:rsidRPr="00EC231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6D68DA60" wp14:editId="276B5BEA">
                <wp:simplePos x="0" y="0"/>
                <wp:positionH relativeFrom="column">
                  <wp:posOffset>7789545</wp:posOffset>
                </wp:positionH>
                <wp:positionV relativeFrom="paragraph">
                  <wp:posOffset>1141095</wp:posOffset>
                </wp:positionV>
                <wp:extent cx="0" cy="288000"/>
                <wp:effectExtent l="76200" t="0" r="57150" b="55245"/>
                <wp:wrapNone/>
                <wp:docPr id="243" name="Straight Arrow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50A684"/>
                          </a:solidFill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D4CB8" id="Straight Arrow Connector 243" o:spid="_x0000_s1026" type="#_x0000_t32" style="position:absolute;margin-left:613.35pt;margin-top:89.85pt;width:0;height:22.7pt;z-index:251658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" strokecolor="#50a684" strokeweight="2pt">
                <v:stroke startarrowwidth="narrow" startarrowlength="short" endarrow="block" endcap="round"/>
              </v:shape>
            </w:pict>
          </mc:Fallback>
        </mc:AlternateContent>
      </w:r>
      <w:r w:rsidR="005D2609" w:rsidRPr="00DF59C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3D6F1E25" wp14:editId="5CB1DCD9">
                <wp:simplePos x="0" y="0"/>
                <wp:positionH relativeFrom="column">
                  <wp:posOffset>6144895</wp:posOffset>
                </wp:positionH>
                <wp:positionV relativeFrom="paragraph">
                  <wp:posOffset>1139825</wp:posOffset>
                </wp:positionV>
                <wp:extent cx="0" cy="288000"/>
                <wp:effectExtent l="76200" t="0" r="57150" b="55245"/>
                <wp:wrapNone/>
                <wp:docPr id="226" name="Straight Arrow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50A684"/>
                          </a:solidFill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AADD5" id="Straight Arrow Connector 226" o:spid="_x0000_s1026" type="#_x0000_t32" style="position:absolute;margin-left:483.85pt;margin-top:89.75pt;width:0;height:22.7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" strokecolor="#50a684" strokeweight="2pt">
                <v:stroke startarrowwidth="narrow" startarrowlength="short" endarrow="block" endcap="round"/>
              </v:shape>
            </w:pict>
          </mc:Fallback>
        </mc:AlternateContent>
      </w:r>
      <w:r w:rsidR="005D2609" w:rsidRPr="0018503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051AB295" wp14:editId="2E725D8E">
                <wp:simplePos x="0" y="0"/>
                <wp:positionH relativeFrom="column">
                  <wp:posOffset>4549775</wp:posOffset>
                </wp:positionH>
                <wp:positionV relativeFrom="paragraph">
                  <wp:posOffset>1205230</wp:posOffset>
                </wp:positionV>
                <wp:extent cx="0" cy="227330"/>
                <wp:effectExtent l="76200" t="0" r="57150" b="58420"/>
                <wp:wrapNone/>
                <wp:docPr id="211" name="Straight Arrow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330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50A684"/>
                          </a:solidFill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26AD7" id="Straight Arrow Connector 211" o:spid="_x0000_s1026" type="#_x0000_t32" style="position:absolute;margin-left:358.25pt;margin-top:94.9pt;width:0;height:17.9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" strokecolor="#50a684" strokeweight="2pt">
                <v:stroke startarrowwidth="narrow" startarrowlength="short" endarrow="block" endcap="round"/>
              </v:shape>
            </w:pict>
          </mc:Fallback>
        </mc:AlternateContent>
      </w:r>
      <w:r w:rsidR="005D2609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7556" behindDoc="0" locked="0" layoutInCell="1" allowOverlap="1" wp14:anchorId="30752B67" wp14:editId="12195A27">
                <wp:simplePos x="0" y="0"/>
                <wp:positionH relativeFrom="column">
                  <wp:posOffset>3600450</wp:posOffset>
                </wp:positionH>
                <wp:positionV relativeFrom="paragraph">
                  <wp:posOffset>866140</wp:posOffset>
                </wp:positionV>
                <wp:extent cx="1102360" cy="382270"/>
                <wp:effectExtent l="0" t="0" r="2540" b="0"/>
                <wp:wrapNone/>
                <wp:docPr id="209" name="Rectangle: Rounded Corners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360" cy="382270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F5180" w14:textId="4A15365E" w:rsidR="002F023C" w:rsidRPr="005678FD" w:rsidRDefault="002F023C" w:rsidP="008760CB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Secure site.</w:t>
                            </w:r>
                            <w:r w:rsidR="008760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Ensure no continued risk.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52B67" id="Rectangle: Rounded Corners 209" o:spid="_x0000_s1056" style="position:absolute;margin-left:283.5pt;margin-top:68.2pt;width:86.8pt;height:30.1pt;z-index:2516675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" fillcolor="#ccc" stroked="f" strokeweight="1pt">
                <v:stroke joinstyle="miter"/>
                <v:textbox inset="0,0,0,0">
                  <w:txbxContent>
                    <w:p w14:paraId="2B8F5180" w14:textId="4A15365E" w:rsidR="002F023C" w:rsidRPr="005678FD" w:rsidRDefault="002F023C" w:rsidP="008760CB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Secure site.</w:t>
                      </w:r>
                      <w:r w:rsidR="008760CB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Ensure no continued risk.</w:t>
                      </w:r>
                    </w:p>
                  </w:txbxContent>
                </v:textbox>
              </v:roundrect>
            </w:pict>
          </mc:Fallback>
        </mc:AlternateContent>
      </w:r>
      <w:r w:rsidR="0028747B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21" behindDoc="0" locked="0" layoutInCell="1" allowOverlap="1" wp14:anchorId="4A7BD52E" wp14:editId="63A20421">
                <wp:simplePos x="0" y="0"/>
                <wp:positionH relativeFrom="column">
                  <wp:posOffset>1301750</wp:posOffset>
                </wp:positionH>
                <wp:positionV relativeFrom="paragraph">
                  <wp:posOffset>2588895</wp:posOffset>
                </wp:positionV>
                <wp:extent cx="0" cy="360000"/>
                <wp:effectExtent l="76200" t="0" r="76200" b="59690"/>
                <wp:wrapNone/>
                <wp:docPr id="277" name="Straight Arrow Connector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FFCD00"/>
                          </a:solidFill>
                          <a:prstDash val="sysDot"/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9A994" id="Straight Arrow Connector 277" o:spid="_x0000_s1026" type="#_x0000_t32" style="position:absolute;margin-left:102.5pt;margin-top:203.85pt;width:0;height:28.35pt;z-index:2516583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" strokecolor="#ffcd00" strokeweight="2pt">
                <v:stroke dashstyle="1 1" startarrowwidth="narrow" startarrowlength="short" endarrow="block" endcap="round"/>
              </v:shape>
            </w:pict>
          </mc:Fallback>
        </mc:AlternateContent>
      </w:r>
      <w:r w:rsidR="00A4555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D068F5B" wp14:editId="598559FA">
                <wp:simplePos x="0" y="0"/>
                <wp:positionH relativeFrom="column">
                  <wp:posOffset>46990</wp:posOffset>
                </wp:positionH>
                <wp:positionV relativeFrom="paragraph">
                  <wp:posOffset>1948815</wp:posOffset>
                </wp:positionV>
                <wp:extent cx="1485265" cy="760021"/>
                <wp:effectExtent l="0" t="0" r="635" b="25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65" cy="760021"/>
                        </a:xfrm>
                        <a:prstGeom prst="rect">
                          <a:avLst/>
                        </a:prstGeom>
                        <a:solidFill>
                          <a:srgbClr val="4D4D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C0848" id="Rectangle 17" o:spid="_x0000_s1026" style="position:absolute;margin-left:3.7pt;margin-top:153.45pt;width:116.95pt;height:59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" fillcolor="#4d4d4d" stroked="f" strokeweight="1pt"/>
            </w:pict>
          </mc:Fallback>
        </mc:AlternateContent>
      </w:r>
      <w:r w:rsidR="00A4555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E5D808C" wp14:editId="6BD9AC8D">
                <wp:simplePos x="0" y="0"/>
                <wp:positionH relativeFrom="column">
                  <wp:posOffset>359410</wp:posOffset>
                </wp:positionH>
                <wp:positionV relativeFrom="paragraph">
                  <wp:posOffset>2108101</wp:posOffset>
                </wp:positionV>
                <wp:extent cx="1102398" cy="478800"/>
                <wp:effectExtent l="0" t="0" r="2540" b="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398" cy="478800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4D72ED" w14:textId="77777777" w:rsidR="002F023C" w:rsidRPr="005678FD" w:rsidRDefault="002F023C" w:rsidP="00A97B40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Event recorded in IMPACT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5D808C" id="Rectangle: Rounded Corners 19" o:spid="_x0000_s1057" style="position:absolute;margin-left:28.3pt;margin-top:166pt;width:86.8pt;height:37.7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" fillcolor="#ccc" stroked="f" strokeweight="1pt">
                <v:stroke joinstyle="miter"/>
                <v:textbox inset="0,0,0,0">
                  <w:txbxContent>
                    <w:p w14:paraId="494D72ED" w14:textId="77777777" w:rsidR="002F023C" w:rsidRPr="005678FD" w:rsidRDefault="002F023C" w:rsidP="00A97B40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Event recorded in IMPACT</w:t>
                      </w:r>
                    </w:p>
                  </w:txbxContent>
                </v:textbox>
              </v:roundrect>
            </w:pict>
          </mc:Fallback>
        </mc:AlternateContent>
      </w:r>
      <w:r w:rsidR="00A45555" w:rsidRPr="005678FD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6490B68A" wp14:editId="18BD8A2C">
                <wp:simplePos x="0" y="0"/>
                <wp:positionH relativeFrom="column">
                  <wp:posOffset>43815</wp:posOffset>
                </wp:positionH>
                <wp:positionV relativeFrom="paragraph">
                  <wp:posOffset>1282700</wp:posOffset>
                </wp:positionV>
                <wp:extent cx="1229360" cy="1404620"/>
                <wp:effectExtent l="2222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29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FA1D6" w14:textId="77777777" w:rsidR="002F023C" w:rsidRPr="005678FD" w:rsidRDefault="002F023C" w:rsidP="002F023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ASAP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0B68A" id="_x0000_s1058" type="#_x0000_t202" style="position:absolute;margin-left:3.45pt;margin-top:101pt;width:96.8pt;height:110.6pt;rotation:-90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" filled="f" stroked="f">
                <v:textbox style="mso-fit-shape-to-text:t">
                  <w:txbxContent>
                    <w:p w14:paraId="51AFA1D6" w14:textId="77777777" w:rsidR="002F023C" w:rsidRPr="005678FD" w:rsidRDefault="002F023C" w:rsidP="002F023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ASAP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555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F39A530" wp14:editId="3A6A71A8">
                <wp:simplePos x="0" y="0"/>
                <wp:positionH relativeFrom="column">
                  <wp:posOffset>46990</wp:posOffset>
                </wp:positionH>
                <wp:positionV relativeFrom="paragraph">
                  <wp:posOffset>565150</wp:posOffset>
                </wp:positionV>
                <wp:extent cx="1485265" cy="1464533"/>
                <wp:effectExtent l="0" t="0" r="635" b="25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65" cy="1464533"/>
                        </a:xfrm>
                        <a:prstGeom prst="rect">
                          <a:avLst/>
                        </a:prstGeom>
                        <a:solidFill>
                          <a:srgbClr val="2D2D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BA40A" id="Rectangle 12" o:spid="_x0000_s1026" style="position:absolute;margin-left:3.7pt;margin-top:44.5pt;width:116.95pt;height:115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" fillcolor="#2d2d2d" stroked="f" strokeweight="1pt"/>
            </w:pict>
          </mc:Fallback>
        </mc:AlternateContent>
      </w:r>
      <w:r w:rsidR="00A4555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5553B9B" wp14:editId="2097124D">
                <wp:simplePos x="0" y="0"/>
                <wp:positionH relativeFrom="column">
                  <wp:posOffset>1282700</wp:posOffset>
                </wp:positionH>
                <wp:positionV relativeFrom="paragraph">
                  <wp:posOffset>1853565</wp:posOffset>
                </wp:positionV>
                <wp:extent cx="0" cy="227853"/>
                <wp:effectExtent l="76200" t="0" r="57150" b="5842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853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50A684"/>
                          </a:solidFill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78C53" id="Straight Arrow Connector 22" o:spid="_x0000_s1026" type="#_x0000_t32" style="position:absolute;margin-left:101pt;margin-top:145.95pt;width:0;height:17.9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" strokecolor="#50a684" strokeweight="2pt">
                <v:stroke startarrowwidth="narrow" startarrowlength="short" endarrow="block" endcap="round"/>
              </v:shape>
            </w:pict>
          </mc:Fallback>
        </mc:AlternateContent>
      </w:r>
      <w:r w:rsidR="008B109B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FA6C1F5" wp14:editId="5EA5C666">
                <wp:simplePos x="0" y="0"/>
                <wp:positionH relativeFrom="column">
                  <wp:posOffset>326390</wp:posOffset>
                </wp:positionH>
                <wp:positionV relativeFrom="paragraph">
                  <wp:posOffset>1431925</wp:posOffset>
                </wp:positionV>
                <wp:extent cx="1136015" cy="477371"/>
                <wp:effectExtent l="0" t="0" r="6985" b="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015" cy="477371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AA0AB" w14:textId="657EBDC9" w:rsidR="002F023C" w:rsidRPr="00E00B78" w:rsidRDefault="00C86E92" w:rsidP="00A97B40">
                            <w:pPr>
                              <w:spacing w:before="0"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Verbally n</w:t>
                            </w:r>
                            <w:r w:rsidR="002F023C" w:rsidRPr="00E00B7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otify:</w:t>
                            </w:r>
                          </w:p>
                          <w:p w14:paraId="7B993A45" w14:textId="183121A5" w:rsidR="00474479" w:rsidRPr="00474479" w:rsidRDefault="00474479" w:rsidP="00474479">
                            <w:pPr>
                              <w:spacing w:before="0" w:after="0"/>
                              <w:ind w:left="360" w:hanging="36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474479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→ </w:t>
                            </w:r>
                            <w:r w:rsidRPr="0047447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HSE</w:t>
                            </w:r>
                            <w:r w:rsidR="006964A7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042C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Advisor/Leader</w:t>
                            </w:r>
                          </w:p>
                          <w:p w14:paraId="405D7089" w14:textId="7189BEAE" w:rsidR="00474479" w:rsidRPr="00474479" w:rsidRDefault="00474479" w:rsidP="00474479">
                            <w:pPr>
                              <w:spacing w:before="0" w:after="0"/>
                              <w:ind w:left="360" w:hanging="36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474479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→ </w:t>
                            </w:r>
                            <w:r w:rsidRPr="0047447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Supervisor</w:t>
                            </w:r>
                          </w:p>
                          <w:p w14:paraId="5CDF6974" w14:textId="1FE6FD89" w:rsidR="002F023C" w:rsidRPr="00474479" w:rsidRDefault="002F023C" w:rsidP="00474479">
                            <w:pPr>
                              <w:spacing w:before="0"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A6C1F5" id="Rectangle: Rounded Corners 14" o:spid="_x0000_s1059" style="position:absolute;margin-left:25.7pt;margin-top:112.75pt;width:89.45pt;height:37.6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" fillcolor="#ccc" stroked="f" strokeweight="1pt">
                <v:stroke joinstyle="miter"/>
                <v:textbox inset="0,0,0,0">
                  <w:txbxContent>
                    <w:p w14:paraId="77BAA0AB" w14:textId="657EBDC9" w:rsidR="002F023C" w:rsidRPr="00E00B78" w:rsidRDefault="00C86E92" w:rsidP="00A97B40">
                      <w:pPr>
                        <w:spacing w:before="0"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Verbally n</w:t>
                      </w:r>
                      <w:r w:rsidR="002F023C" w:rsidRPr="00E00B78">
                        <w:rPr>
                          <w:color w:val="000000" w:themeColor="text1"/>
                          <w:sz w:val="16"/>
                          <w:szCs w:val="16"/>
                        </w:rPr>
                        <w:t>otify:</w:t>
                      </w:r>
                    </w:p>
                    <w:p w14:paraId="7B993A45" w14:textId="183121A5" w:rsidR="00474479" w:rsidRPr="00474479" w:rsidRDefault="00474479" w:rsidP="00474479">
                      <w:pPr>
                        <w:spacing w:before="0" w:after="0"/>
                        <w:ind w:left="360" w:hanging="36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474479">
                        <w:rPr>
                          <w:color w:val="000000"/>
                          <w:sz w:val="16"/>
                          <w:szCs w:val="16"/>
                        </w:rPr>
                        <w:t xml:space="preserve">→ </w:t>
                      </w:r>
                      <w:r w:rsidRPr="00474479">
                        <w:rPr>
                          <w:color w:val="000000" w:themeColor="text1"/>
                          <w:sz w:val="14"/>
                          <w:szCs w:val="14"/>
                        </w:rPr>
                        <w:t>HSE</w:t>
                      </w:r>
                      <w:r w:rsidR="006964A7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0042C5">
                        <w:rPr>
                          <w:color w:val="000000" w:themeColor="text1"/>
                          <w:sz w:val="14"/>
                          <w:szCs w:val="14"/>
                        </w:rPr>
                        <w:t>Advisor/Leader</w:t>
                      </w:r>
                    </w:p>
                    <w:p w14:paraId="405D7089" w14:textId="7189BEAE" w:rsidR="00474479" w:rsidRPr="00474479" w:rsidRDefault="00474479" w:rsidP="00474479">
                      <w:pPr>
                        <w:spacing w:before="0" w:after="0"/>
                        <w:ind w:left="360" w:hanging="36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474479">
                        <w:rPr>
                          <w:color w:val="000000"/>
                          <w:sz w:val="16"/>
                          <w:szCs w:val="16"/>
                        </w:rPr>
                        <w:t xml:space="preserve">→ </w:t>
                      </w:r>
                      <w:r w:rsidRPr="00474479">
                        <w:rPr>
                          <w:color w:val="000000" w:themeColor="text1"/>
                          <w:sz w:val="14"/>
                          <w:szCs w:val="14"/>
                        </w:rPr>
                        <w:t>Supervisor</w:t>
                      </w:r>
                    </w:p>
                    <w:p w14:paraId="5CDF6974" w14:textId="1FE6FD89" w:rsidR="002F023C" w:rsidRPr="00474479" w:rsidRDefault="002F023C" w:rsidP="00474479">
                      <w:pPr>
                        <w:spacing w:before="0"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B109B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0A9E42A" wp14:editId="18B91A43">
                <wp:simplePos x="0" y="0"/>
                <wp:positionH relativeFrom="column">
                  <wp:posOffset>1280160</wp:posOffset>
                </wp:positionH>
                <wp:positionV relativeFrom="paragraph">
                  <wp:posOffset>1188720</wp:posOffset>
                </wp:positionV>
                <wp:extent cx="0" cy="227853"/>
                <wp:effectExtent l="76200" t="0" r="57150" b="58420"/>
                <wp:wrapNone/>
                <wp:docPr id="197" name="Straight Arrow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853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50A684"/>
                          </a:solidFill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FACCE" id="Straight Arrow Connector 197" o:spid="_x0000_s1026" type="#_x0000_t32" style="position:absolute;margin-left:100.8pt;margin-top:93.6pt;width:0;height:17.9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" strokecolor="#50a684" strokeweight="2pt">
                <v:stroke startarrowwidth="narrow" startarrowlength="short" endarrow="block" endcap="round"/>
              </v:shape>
            </w:pict>
          </mc:Fallback>
        </mc:AlternateContent>
      </w:r>
      <w:r w:rsidR="00F1649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0628" behindDoc="0" locked="0" layoutInCell="1" allowOverlap="1" wp14:anchorId="0F07DE09" wp14:editId="103142B3">
                <wp:simplePos x="0" y="0"/>
                <wp:positionH relativeFrom="column">
                  <wp:posOffset>5349834</wp:posOffset>
                </wp:positionH>
                <wp:positionV relativeFrom="paragraph">
                  <wp:posOffset>2192300</wp:posOffset>
                </wp:positionV>
                <wp:extent cx="1266256" cy="204470"/>
                <wp:effectExtent l="0" t="0" r="0" b="508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256" cy="204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455787" w14:textId="5D6F3727" w:rsidR="00C52FF6" w:rsidRPr="00CF61CE" w:rsidRDefault="00CF61CE" w:rsidP="00CF61CE">
                            <w:pPr>
                              <w:spacing w:before="0" w:after="0"/>
                              <w:rPr>
                                <w:color w:val="FFFFFF" w:themeColor="background1"/>
                                <w:sz w:val="14"/>
                                <w:szCs w:val="12"/>
                              </w:rPr>
                            </w:pPr>
                            <w:r w:rsidRPr="00475C83">
                              <w:rPr>
                                <w:color w:val="FFFFFF" w:themeColor="background1"/>
                                <w:sz w:val="12"/>
                                <w:szCs w:val="10"/>
                              </w:rPr>
                              <w:t>(P</w:t>
                            </w:r>
                            <w:r w:rsidR="00BA2DBE" w:rsidRPr="00475C83">
                              <w:rPr>
                                <w:color w:val="FFFFFF" w:themeColor="background1"/>
                                <w:sz w:val="12"/>
                                <w:szCs w:val="10"/>
                              </w:rPr>
                              <w:t>/A</w:t>
                            </w:r>
                            <w:r w:rsidRPr="00475C83">
                              <w:rPr>
                                <w:color w:val="FFFFFF" w:themeColor="background1"/>
                                <w:sz w:val="12"/>
                                <w:szCs w:val="10"/>
                              </w:rPr>
                              <w:t xml:space="preserve"> Class 2</w:t>
                            </w:r>
                            <w:r w:rsidR="00F02C5F" w:rsidRPr="00475C83">
                              <w:rPr>
                                <w:color w:val="FFFFFF" w:themeColor="background1"/>
                                <w:sz w:val="12"/>
                                <w:szCs w:val="10"/>
                              </w:rPr>
                              <w:t xml:space="preserve"> or 1</w:t>
                            </w:r>
                            <w:r w:rsidRPr="00CF61CE">
                              <w:rPr>
                                <w:color w:val="FFFFFF" w:themeColor="background1"/>
                                <w:sz w:val="14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7DE09" id="Text Box 43" o:spid="_x0000_s1060" type="#_x0000_t202" style="position:absolute;margin-left:421.25pt;margin-top:172.6pt;width:99.7pt;height:16.1pt;z-index:2516706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" filled="f" stroked="f" strokeweight=".5pt">
                <v:textbox>
                  <w:txbxContent>
                    <w:p w14:paraId="58455787" w14:textId="5D6F3727" w:rsidR="00C52FF6" w:rsidRPr="00CF61CE" w:rsidRDefault="00CF61CE" w:rsidP="00CF61CE">
                      <w:pPr>
                        <w:spacing w:before="0" w:after="0"/>
                        <w:rPr>
                          <w:color w:val="FFFFFF" w:themeColor="background1"/>
                          <w:sz w:val="14"/>
                          <w:szCs w:val="12"/>
                        </w:rPr>
                      </w:pPr>
                      <w:r w:rsidRPr="00475C83">
                        <w:rPr>
                          <w:color w:val="FFFFFF" w:themeColor="background1"/>
                          <w:sz w:val="12"/>
                          <w:szCs w:val="10"/>
                        </w:rPr>
                        <w:t>(P</w:t>
                      </w:r>
                      <w:r w:rsidR="00BA2DBE" w:rsidRPr="00475C83">
                        <w:rPr>
                          <w:color w:val="FFFFFF" w:themeColor="background1"/>
                          <w:sz w:val="12"/>
                          <w:szCs w:val="10"/>
                        </w:rPr>
                        <w:t>/A</w:t>
                      </w:r>
                      <w:r w:rsidRPr="00475C83">
                        <w:rPr>
                          <w:color w:val="FFFFFF" w:themeColor="background1"/>
                          <w:sz w:val="12"/>
                          <w:szCs w:val="10"/>
                        </w:rPr>
                        <w:t xml:space="preserve"> Class 2</w:t>
                      </w:r>
                      <w:r w:rsidR="00F02C5F" w:rsidRPr="00475C83">
                        <w:rPr>
                          <w:color w:val="FFFFFF" w:themeColor="background1"/>
                          <w:sz w:val="12"/>
                          <w:szCs w:val="10"/>
                        </w:rPr>
                        <w:t xml:space="preserve"> or 1</w:t>
                      </w:r>
                      <w:r w:rsidRPr="00CF61CE">
                        <w:rPr>
                          <w:color w:val="FFFFFF" w:themeColor="background1"/>
                          <w:sz w:val="14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16495" w:rsidRPr="00DF59C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6083A6A5" wp14:editId="4CD89602">
                <wp:simplePos x="0" y="0"/>
                <wp:positionH relativeFrom="column">
                  <wp:posOffset>4916384</wp:posOffset>
                </wp:positionH>
                <wp:positionV relativeFrom="paragraph">
                  <wp:posOffset>553505</wp:posOffset>
                </wp:positionV>
                <wp:extent cx="1485265" cy="3097975"/>
                <wp:effectExtent l="0" t="0" r="635" b="7620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65" cy="3097975"/>
                        </a:xfrm>
                        <a:prstGeom prst="rect">
                          <a:avLst/>
                        </a:prstGeom>
                        <a:solidFill>
                          <a:srgbClr val="2D2D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7B731" id="Rectangle 221" o:spid="_x0000_s1026" style="position:absolute;margin-left:387.1pt;margin-top:43.6pt;width:116.95pt;height:243.95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" fillcolor="#2d2d2d" stroked="f" strokeweight="1pt"/>
            </w:pict>
          </mc:Fallback>
        </mc:AlternateContent>
      </w:r>
      <w:r w:rsidR="00F1649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22" behindDoc="0" locked="0" layoutInCell="1" allowOverlap="1" wp14:anchorId="43F96F48" wp14:editId="2BFFA16C">
                <wp:simplePos x="0" y="0"/>
                <wp:positionH relativeFrom="column">
                  <wp:posOffset>6209665</wp:posOffset>
                </wp:positionH>
                <wp:positionV relativeFrom="paragraph">
                  <wp:posOffset>4209415</wp:posOffset>
                </wp:positionV>
                <wp:extent cx="0" cy="288000"/>
                <wp:effectExtent l="76200" t="0" r="57150" b="55245"/>
                <wp:wrapNone/>
                <wp:docPr id="278" name="Straight Arrow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FFCD00"/>
                          </a:solidFill>
                          <a:prstDash val="sysDot"/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568C7" id="Straight Arrow Connector 278" o:spid="_x0000_s1026" type="#_x0000_t32" style="position:absolute;margin-left:488.95pt;margin-top:331.45pt;width:0;height:22.7pt;z-index:2516583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" strokecolor="#ffcd00" strokeweight="2pt">
                <v:stroke dashstyle="1 1" startarrowwidth="narrow" startarrowlength="short" endarrow="block" endcap="round"/>
              </v:shape>
            </w:pict>
          </mc:Fallback>
        </mc:AlternateContent>
      </w:r>
      <w:r w:rsidR="00F16495" w:rsidRPr="00EC231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097D677D" wp14:editId="08E065C8">
                <wp:simplePos x="0" y="0"/>
                <wp:positionH relativeFrom="column">
                  <wp:posOffset>4916805</wp:posOffset>
                </wp:positionH>
                <wp:positionV relativeFrom="paragraph">
                  <wp:posOffset>3596640</wp:posOffset>
                </wp:positionV>
                <wp:extent cx="1485265" cy="723265"/>
                <wp:effectExtent l="0" t="0" r="635" b="635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65" cy="723265"/>
                        </a:xfrm>
                        <a:prstGeom prst="rect">
                          <a:avLst/>
                        </a:prstGeom>
                        <a:solidFill>
                          <a:srgbClr val="4D4D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0B472" id="Rectangle 232" o:spid="_x0000_s1026" style="position:absolute;margin-left:387.15pt;margin-top:283.2pt;width:116.95pt;height:56.95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" fillcolor="#4d4d4d" stroked="f" strokeweight="1pt"/>
            </w:pict>
          </mc:Fallback>
        </mc:AlternateContent>
      </w:r>
      <w:r w:rsidR="00F16495" w:rsidRPr="00EC231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03A7D189" wp14:editId="23AD7051">
                <wp:simplePos x="0" y="0"/>
                <wp:positionH relativeFrom="column">
                  <wp:posOffset>5236845</wp:posOffset>
                </wp:positionH>
                <wp:positionV relativeFrom="paragraph">
                  <wp:posOffset>3728085</wp:posOffset>
                </wp:positionV>
                <wp:extent cx="1102360" cy="478790"/>
                <wp:effectExtent l="0" t="0" r="2540" b="0"/>
                <wp:wrapNone/>
                <wp:docPr id="233" name="Rectangle: Rounded Corners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360" cy="478790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15C0E" w14:textId="77777777" w:rsidR="002F023C" w:rsidRPr="005678FD" w:rsidRDefault="002F023C" w:rsidP="00615F6A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Event recorded in IMPACT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7D189" id="Rectangle: Rounded Corners 233" o:spid="_x0000_s1061" style="position:absolute;margin-left:412.35pt;margin-top:293.55pt;width:86.8pt;height:37.7pt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" fillcolor="#ccc" stroked="f" strokeweight="1pt">
                <v:stroke joinstyle="miter"/>
                <v:textbox inset="0,0,0,0">
                  <w:txbxContent>
                    <w:p w14:paraId="4A715C0E" w14:textId="77777777" w:rsidR="002F023C" w:rsidRPr="005678FD" w:rsidRDefault="002F023C" w:rsidP="00615F6A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Event recorded in IMPACT</w:t>
                      </w:r>
                    </w:p>
                  </w:txbxContent>
                </v:textbox>
              </v:roundrect>
            </w:pict>
          </mc:Fallback>
        </mc:AlternateContent>
      </w:r>
      <w:r w:rsidR="00F16495" w:rsidRPr="00EC2312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91" behindDoc="0" locked="0" layoutInCell="1" allowOverlap="1" wp14:anchorId="2D7533C6" wp14:editId="4FBA91EA">
                <wp:simplePos x="0" y="0"/>
                <wp:positionH relativeFrom="column">
                  <wp:posOffset>4918075</wp:posOffset>
                </wp:positionH>
                <wp:positionV relativeFrom="paragraph">
                  <wp:posOffset>3267075</wp:posOffset>
                </wp:positionV>
                <wp:extent cx="1229360" cy="1404620"/>
                <wp:effectExtent l="2222" t="0" r="0" b="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29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47529" w14:textId="77777777" w:rsidR="002F023C" w:rsidRPr="005678FD" w:rsidRDefault="002F023C" w:rsidP="006C154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ASAP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533C6" id="_x0000_s1062" type="#_x0000_t202" style="position:absolute;margin-left:387.25pt;margin-top:257.25pt;width:96.8pt;height:110.6pt;rotation:-90;z-index:2516582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" filled="f" stroked="f">
                <v:textbox style="mso-fit-shape-to-text:t">
                  <w:txbxContent>
                    <w:p w14:paraId="2B647529" w14:textId="77777777" w:rsidR="002F023C" w:rsidRPr="005678FD" w:rsidRDefault="002F023C" w:rsidP="006C154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ASAP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6495" w:rsidRPr="00EC231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24" behindDoc="0" locked="0" layoutInCell="1" allowOverlap="1" wp14:anchorId="63F486A0" wp14:editId="437CAA94">
                <wp:simplePos x="0" y="0"/>
                <wp:positionH relativeFrom="column">
                  <wp:posOffset>6926332</wp:posOffset>
                </wp:positionH>
                <wp:positionV relativeFrom="paragraph">
                  <wp:posOffset>3711905</wp:posOffset>
                </wp:positionV>
                <wp:extent cx="1102360" cy="478790"/>
                <wp:effectExtent l="0" t="0" r="2540" b="0"/>
                <wp:wrapNone/>
                <wp:docPr id="281" name="Rectangle: Rounded Corners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360" cy="47879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5408E" w14:textId="77777777" w:rsidR="002F023C" w:rsidRPr="00F22522" w:rsidRDefault="002F023C" w:rsidP="00A6124B">
                            <w:pPr>
                              <w:spacing w:before="0" w:after="0"/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F22522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*If the Event occurred in the Rail Corridor, ensure Rail Safety Compliance Manager is </w:t>
                            </w:r>
                            <w:proofErr w:type="gramStart"/>
                            <w:r w:rsidRPr="00F22522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t>notified.*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F486A0" id="Rectangle: Rounded Corners 281" o:spid="_x0000_s1063" style="position:absolute;margin-left:545.4pt;margin-top:292.3pt;width:86.8pt;height:37.7pt;z-index:251658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" fillcolor="black [3213]" stroked="f" strokeweight="1pt">
                <v:stroke joinstyle="miter"/>
                <v:textbox inset="0,0,0,0">
                  <w:txbxContent>
                    <w:p w14:paraId="2E65408E" w14:textId="77777777" w:rsidR="002F023C" w:rsidRPr="00F22522" w:rsidRDefault="002F023C" w:rsidP="00A6124B">
                      <w:pPr>
                        <w:spacing w:before="0" w:after="0"/>
                        <w:jc w:val="center"/>
                        <w:rPr>
                          <w:color w:val="FFFFFF" w:themeColor="background1"/>
                          <w:sz w:val="12"/>
                          <w:szCs w:val="12"/>
                        </w:rPr>
                      </w:pPr>
                      <w:r w:rsidRPr="00F22522">
                        <w:rPr>
                          <w:color w:val="FFFFFF" w:themeColor="background1"/>
                          <w:sz w:val="12"/>
                          <w:szCs w:val="12"/>
                        </w:rPr>
                        <w:t xml:space="preserve">*If the Event occurred in the Rail Corridor, ensure Rail Safety Compliance Manager is </w:t>
                      </w:r>
                      <w:proofErr w:type="gramStart"/>
                      <w:r w:rsidRPr="00F22522">
                        <w:rPr>
                          <w:color w:val="FFFFFF" w:themeColor="background1"/>
                          <w:sz w:val="12"/>
                          <w:szCs w:val="12"/>
                        </w:rPr>
                        <w:t>notified.*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F1649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25" behindDoc="0" locked="0" layoutInCell="1" allowOverlap="1" wp14:anchorId="1D4AA8CD" wp14:editId="20A8D12D">
                <wp:simplePos x="0" y="0"/>
                <wp:positionH relativeFrom="column">
                  <wp:posOffset>7790180</wp:posOffset>
                </wp:positionH>
                <wp:positionV relativeFrom="paragraph">
                  <wp:posOffset>3486150</wp:posOffset>
                </wp:positionV>
                <wp:extent cx="0" cy="288000"/>
                <wp:effectExtent l="76200" t="0" r="57150" b="55245"/>
                <wp:wrapNone/>
                <wp:docPr id="282" name="Straight Arrow Connector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FFCD00"/>
                          </a:solidFill>
                          <a:prstDash val="sysDot"/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42383" id="Straight Arrow Connector 282" o:spid="_x0000_s1026" type="#_x0000_t32" style="position:absolute;margin-left:613.4pt;margin-top:274.5pt;width:0;height:22.7pt;z-index:251658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" strokecolor="#ffcd00" strokeweight="2pt">
                <v:stroke dashstyle="1 1" startarrowwidth="narrow" startarrowlength="short" endarrow="block" endcap="round"/>
              </v:shape>
            </w:pict>
          </mc:Fallback>
        </mc:AlternateContent>
      </w:r>
      <w:r w:rsidR="00F16495" w:rsidRPr="0018503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C32F6E2" wp14:editId="076D63EC">
                <wp:simplePos x="0" y="0"/>
                <wp:positionH relativeFrom="column">
                  <wp:posOffset>1668483</wp:posOffset>
                </wp:positionH>
                <wp:positionV relativeFrom="paragraph">
                  <wp:posOffset>3552025</wp:posOffset>
                </wp:positionV>
                <wp:extent cx="1485265" cy="704421"/>
                <wp:effectExtent l="0" t="0" r="635" b="635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65" cy="704421"/>
                        </a:xfrm>
                        <a:prstGeom prst="rect">
                          <a:avLst/>
                        </a:prstGeom>
                        <a:solidFill>
                          <a:srgbClr val="4D4D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3981C" id="Rectangle 200" o:spid="_x0000_s1026" style="position:absolute;margin-left:131.4pt;margin-top:279.7pt;width:116.95pt;height:55.4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" fillcolor="#4d4d4d" stroked="f" strokeweight="1pt"/>
            </w:pict>
          </mc:Fallback>
        </mc:AlternateContent>
      </w:r>
      <w:r w:rsidR="00F16495" w:rsidRPr="0018503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5C5FD9AC" wp14:editId="0A9F0D89">
                <wp:simplePos x="0" y="0"/>
                <wp:positionH relativeFrom="column">
                  <wp:posOffset>2065687</wp:posOffset>
                </wp:positionH>
                <wp:positionV relativeFrom="paragraph">
                  <wp:posOffset>4371760</wp:posOffset>
                </wp:positionV>
                <wp:extent cx="1102360" cy="492980"/>
                <wp:effectExtent l="0" t="0" r="2540" b="2540"/>
                <wp:wrapNone/>
                <wp:docPr id="218" name="Rectangle: Rounded Corners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360" cy="49298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1C2CE" w14:textId="670D76BD" w:rsidR="002F023C" w:rsidRPr="00F22522" w:rsidRDefault="002F023C" w:rsidP="00145A29">
                            <w:pPr>
                              <w:shd w:val="clear" w:color="auto" w:fill="000000" w:themeFill="text1"/>
                              <w:spacing w:before="0" w:after="0"/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F22522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*Complete the </w:t>
                            </w:r>
                            <w:r w:rsidRPr="00F22522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br/>
                              <w:t>PEOPLE INVOLVED section in IMPACT and continue to keep up to date 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5FD9AC" id="Rectangle: Rounded Corners 218" o:spid="_x0000_s1064" style="position:absolute;margin-left:162.65pt;margin-top:344.25pt;width:86.8pt;height:38.8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" fillcolor="black [3213]" stroked="f" strokeweight="1pt">
                <v:stroke joinstyle="miter"/>
                <v:textbox inset="0,0,0,0">
                  <w:txbxContent>
                    <w:p w14:paraId="52E1C2CE" w14:textId="670D76BD" w:rsidR="002F023C" w:rsidRPr="00F22522" w:rsidRDefault="002F023C" w:rsidP="00145A29">
                      <w:pPr>
                        <w:shd w:val="clear" w:color="auto" w:fill="000000" w:themeFill="text1"/>
                        <w:spacing w:before="0" w:after="0"/>
                        <w:jc w:val="center"/>
                        <w:rPr>
                          <w:color w:val="FFFFFF" w:themeColor="background1"/>
                          <w:sz w:val="12"/>
                          <w:szCs w:val="12"/>
                        </w:rPr>
                      </w:pPr>
                      <w:r w:rsidRPr="00F22522">
                        <w:rPr>
                          <w:color w:val="FFFFFF" w:themeColor="background1"/>
                          <w:sz w:val="12"/>
                          <w:szCs w:val="12"/>
                        </w:rPr>
                        <w:t xml:space="preserve">*Complete the </w:t>
                      </w:r>
                      <w:r w:rsidRPr="00F22522">
                        <w:rPr>
                          <w:color w:val="FFFFFF" w:themeColor="background1"/>
                          <w:sz w:val="12"/>
                          <w:szCs w:val="12"/>
                        </w:rPr>
                        <w:br/>
                        <w:t>PEOPLE INVOLVED section in IMPACT and continue to keep up to date *</w:t>
                      </w:r>
                    </w:p>
                  </w:txbxContent>
                </v:textbox>
              </v:roundrect>
            </w:pict>
          </mc:Fallback>
        </mc:AlternateContent>
      </w:r>
      <w:r w:rsidR="00F1649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33F43F43" wp14:editId="12D6E81C">
                <wp:simplePos x="0" y="0"/>
                <wp:positionH relativeFrom="column">
                  <wp:posOffset>2952973</wp:posOffset>
                </wp:positionH>
                <wp:positionV relativeFrom="paragraph">
                  <wp:posOffset>4148480</wp:posOffset>
                </wp:positionV>
                <wp:extent cx="0" cy="227330"/>
                <wp:effectExtent l="76200" t="0" r="57150" b="58420"/>
                <wp:wrapNone/>
                <wp:docPr id="276" name="Straight Arrow Connector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330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FFCD00"/>
                          </a:solidFill>
                          <a:prstDash val="sysDot"/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7233C" id="Straight Arrow Connector 276" o:spid="_x0000_s1026" type="#_x0000_t32" style="position:absolute;margin-left:232.5pt;margin-top:326.65pt;width:0;height:17.9pt;z-index:25165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" strokecolor="#ffcd00" strokeweight="2pt">
                <v:stroke dashstyle="1 1" startarrowwidth="narrow" startarrowlength="short" endarrow="block" endcap="round"/>
              </v:shape>
            </w:pict>
          </mc:Fallback>
        </mc:AlternateContent>
      </w:r>
      <w:r w:rsidR="00846C55" w:rsidRPr="00EC2312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327" behindDoc="0" locked="0" layoutInCell="1" allowOverlap="1" wp14:anchorId="28760132" wp14:editId="59933B82">
                <wp:simplePos x="0" y="0"/>
                <wp:positionH relativeFrom="column">
                  <wp:posOffset>8408351</wp:posOffset>
                </wp:positionH>
                <wp:positionV relativeFrom="paragraph">
                  <wp:posOffset>5032594</wp:posOffset>
                </wp:positionV>
                <wp:extent cx="800735" cy="1404620"/>
                <wp:effectExtent l="0" t="0" r="508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007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4CE2B" w14:textId="77777777" w:rsidR="002F023C" w:rsidRPr="005678FD" w:rsidRDefault="002F023C" w:rsidP="00F372D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24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60132" id="_x0000_s1065" type="#_x0000_t202" style="position:absolute;margin-left:662.05pt;margin-top:396.25pt;width:63.05pt;height:110.6pt;rotation:-90;z-index:2516583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" filled="f" stroked="f">
                <v:textbox style="mso-fit-shape-to-text:t">
                  <w:txbxContent>
                    <w:p w14:paraId="6CD4CE2B" w14:textId="77777777" w:rsidR="002F023C" w:rsidRPr="005678FD" w:rsidRDefault="002F023C" w:rsidP="00F372DE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24 HOURS</w:t>
                      </w:r>
                    </w:p>
                  </w:txbxContent>
                </v:textbox>
              </v:shape>
            </w:pict>
          </mc:Fallback>
        </mc:AlternateContent>
      </w:r>
      <w:r w:rsidR="00846C55" w:rsidRPr="00EC231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E1D92B" wp14:editId="005ED30E">
                <wp:simplePos x="0" y="0"/>
                <wp:positionH relativeFrom="column">
                  <wp:posOffset>8182099</wp:posOffset>
                </wp:positionH>
                <wp:positionV relativeFrom="paragraph">
                  <wp:posOffset>5386763</wp:posOffset>
                </wp:positionV>
                <wp:extent cx="1763395" cy="688769"/>
                <wp:effectExtent l="0" t="0" r="825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688769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F6A09" id="Rectangle 6" o:spid="_x0000_s1026" style="position:absolute;margin-left:644.25pt;margin-top:424.15pt;width:138.85pt;height:54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" fillcolor="#999" stroked="f" strokeweight="1pt"/>
            </w:pict>
          </mc:Fallback>
        </mc:AlternateContent>
      </w:r>
      <w:r w:rsidR="00846C55" w:rsidRPr="00EC231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26" behindDoc="0" locked="0" layoutInCell="1" allowOverlap="1" wp14:anchorId="0270002E" wp14:editId="50D377FB">
                <wp:simplePos x="0" y="0"/>
                <wp:positionH relativeFrom="column">
                  <wp:posOffset>8556436</wp:posOffset>
                </wp:positionH>
                <wp:positionV relativeFrom="paragraph">
                  <wp:posOffset>5523345</wp:posOffset>
                </wp:positionV>
                <wp:extent cx="1195070" cy="478790"/>
                <wp:effectExtent l="0" t="0" r="5080" b="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070" cy="478790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B8B7A6" w14:textId="462CFB3E" w:rsidR="002F023C" w:rsidRPr="005678FD" w:rsidRDefault="003C2B01" w:rsidP="00615F6A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Event</w:t>
                            </w:r>
                            <w:r w:rsidR="002F023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Alert to wider LOR 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70002E" id="Rectangle: Rounded Corners 7" o:spid="_x0000_s1066" style="position:absolute;margin-left:673.75pt;margin-top:434.9pt;width:94.1pt;height:37.7pt;z-index:2516583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" fillcolor="#ccc" stroked="f" strokeweight="1pt">
                <v:stroke joinstyle="miter"/>
                <v:textbox inset="0,0,0,0">
                  <w:txbxContent>
                    <w:p w14:paraId="12B8B7A6" w14:textId="462CFB3E" w:rsidR="002F023C" w:rsidRPr="005678FD" w:rsidRDefault="003C2B01" w:rsidP="00615F6A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Event</w:t>
                      </w:r>
                      <w:r w:rsidR="002F023C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Alert to wider LOR Community</w:t>
                      </w:r>
                    </w:p>
                  </w:txbxContent>
                </v:textbox>
              </v:roundrect>
            </w:pict>
          </mc:Fallback>
        </mc:AlternateContent>
      </w:r>
      <w:r w:rsidR="00846C55" w:rsidRPr="00EC231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D89143A" wp14:editId="5BAEC55B">
                <wp:simplePos x="0" y="0"/>
                <wp:positionH relativeFrom="column">
                  <wp:posOffset>8182099</wp:posOffset>
                </wp:positionH>
                <wp:positionV relativeFrom="paragraph">
                  <wp:posOffset>3854846</wp:posOffset>
                </wp:positionV>
                <wp:extent cx="1763395" cy="1531917"/>
                <wp:effectExtent l="0" t="0" r="8255" b="0"/>
                <wp:wrapNone/>
                <wp:docPr id="266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1531917"/>
                        </a:xfrm>
                        <a:prstGeom prst="rect">
                          <a:avLst/>
                        </a:prstGeom>
                        <a:solidFill>
                          <a:srgbClr val="4D4D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F22CD" id="Rectangle 266" o:spid="_x0000_s1026" style="position:absolute;margin-left:644.25pt;margin-top:303.55pt;width:138.85pt;height:120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" fillcolor="#4d4d4d" stroked="f" strokeweight="1pt"/>
            </w:pict>
          </mc:Fallback>
        </mc:AlternateContent>
      </w:r>
      <w:r w:rsidR="00846C5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37" behindDoc="0" locked="0" layoutInCell="1" allowOverlap="1" wp14:anchorId="76983C6A" wp14:editId="5AD60EDF">
                <wp:simplePos x="0" y="0"/>
                <wp:positionH relativeFrom="column">
                  <wp:posOffset>8702040</wp:posOffset>
                </wp:positionH>
                <wp:positionV relativeFrom="paragraph">
                  <wp:posOffset>5212130</wp:posOffset>
                </wp:positionV>
                <wp:extent cx="0" cy="288000"/>
                <wp:effectExtent l="76200" t="0" r="57150" b="5524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50A684"/>
                          </a:solidFill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73CC5" id="Straight Arrow Connector 15" o:spid="_x0000_s1026" type="#_x0000_t32" style="position:absolute;margin-left:685.2pt;margin-top:410.4pt;width:0;height:22.7pt;z-index:251658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" strokecolor="#50a684" strokeweight="2pt">
                <v:stroke startarrowwidth="narrow" startarrowlength="short" endarrow="block" endcap="round"/>
              </v:shape>
            </w:pict>
          </mc:Fallback>
        </mc:AlternateContent>
      </w:r>
      <w:r w:rsidR="00846C55" w:rsidRPr="00EC231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38" behindDoc="0" locked="0" layoutInCell="1" allowOverlap="1" wp14:anchorId="49ADE08F" wp14:editId="6105608B">
                <wp:simplePos x="0" y="0"/>
                <wp:positionH relativeFrom="column">
                  <wp:posOffset>8590915</wp:posOffset>
                </wp:positionH>
                <wp:positionV relativeFrom="paragraph">
                  <wp:posOffset>4910051</wp:posOffset>
                </wp:positionV>
                <wp:extent cx="1195070" cy="387077"/>
                <wp:effectExtent l="0" t="0" r="5080" b="0"/>
                <wp:wrapNone/>
                <wp:docPr id="269" name="Rectangle: Rounded Corners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070" cy="387077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BC2CF" w14:textId="77777777" w:rsidR="002F023C" w:rsidRPr="005678FD" w:rsidRDefault="002F023C" w:rsidP="00615F6A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Event recorded in IMPACT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ADE08F" id="Rectangle: Rounded Corners 269" o:spid="_x0000_s1067" style="position:absolute;margin-left:676.45pt;margin-top:386.6pt;width:94.1pt;height:30.5pt;z-index:251658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" fillcolor="#ccc" stroked="f" strokeweight="1pt">
                <v:stroke joinstyle="miter"/>
                <v:textbox inset="0,0,0,0">
                  <w:txbxContent>
                    <w:p w14:paraId="746BC2CF" w14:textId="77777777" w:rsidR="002F023C" w:rsidRPr="005678FD" w:rsidRDefault="002F023C" w:rsidP="00615F6A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Event recorded in IMPACT</w:t>
                      </w:r>
                    </w:p>
                  </w:txbxContent>
                </v:textbox>
              </v:roundrect>
            </w:pict>
          </mc:Fallback>
        </mc:AlternateContent>
      </w:r>
      <w:r w:rsidR="00846C55" w:rsidRPr="0018503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0A2727F0" wp14:editId="2655A50A">
                <wp:simplePos x="0" y="0"/>
                <wp:positionH relativeFrom="column">
                  <wp:posOffset>1917865</wp:posOffset>
                </wp:positionH>
                <wp:positionV relativeFrom="paragraph">
                  <wp:posOffset>3670778</wp:posOffset>
                </wp:positionV>
                <wp:extent cx="1155444" cy="478790"/>
                <wp:effectExtent l="0" t="0" r="6985" b="0"/>
                <wp:wrapNone/>
                <wp:docPr id="202" name="Rectangle: Rounded Corners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444" cy="478790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D4D37" w14:textId="77777777" w:rsidR="002F023C" w:rsidRPr="005678FD" w:rsidRDefault="002F023C" w:rsidP="00615F6A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Event recorded in IMPACT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2727F0" id="Rectangle: Rounded Corners 202" o:spid="_x0000_s1068" style="position:absolute;margin-left:151pt;margin-top:289.05pt;width:91pt;height:37.7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" fillcolor="#ccc" stroked="f" strokeweight="1pt">
                <v:stroke joinstyle="miter"/>
                <v:textbox inset="0,0,0,0">
                  <w:txbxContent>
                    <w:p w14:paraId="13ED4D37" w14:textId="77777777" w:rsidR="002F023C" w:rsidRPr="005678FD" w:rsidRDefault="002F023C" w:rsidP="00615F6A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Event recorded in IMPACT</w:t>
                      </w:r>
                    </w:p>
                  </w:txbxContent>
                </v:textbox>
              </v:roundrect>
            </w:pict>
          </mc:Fallback>
        </mc:AlternateContent>
      </w:r>
      <w:r w:rsidR="00070C21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28" behindDoc="0" locked="0" layoutInCell="1" allowOverlap="1" wp14:anchorId="21DBCAEF" wp14:editId="3EA943BB">
                <wp:simplePos x="0" y="0"/>
                <wp:positionH relativeFrom="column">
                  <wp:posOffset>2947670</wp:posOffset>
                </wp:positionH>
                <wp:positionV relativeFrom="paragraph">
                  <wp:posOffset>1776730</wp:posOffset>
                </wp:positionV>
                <wp:extent cx="0" cy="216000"/>
                <wp:effectExtent l="76200" t="0" r="57150" b="508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50A684"/>
                          </a:solidFill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7F178" id="Straight Arrow Connector 25" o:spid="_x0000_s1026" type="#_x0000_t32" style="position:absolute;margin-left:232.1pt;margin-top:139.9pt;width:0;height:17pt;z-index:251658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" strokecolor="#50a684" strokeweight="2pt">
                <v:stroke startarrowwidth="narrow" startarrowlength="short" endarrow="block" endcap="round"/>
              </v:shape>
            </w:pict>
          </mc:Fallback>
        </mc:AlternateContent>
      </w:r>
      <w:r w:rsidR="00070C21" w:rsidRPr="005678FD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64C5A033" wp14:editId="7E982144">
                <wp:simplePos x="0" y="0"/>
                <wp:positionH relativeFrom="column">
                  <wp:posOffset>1688465</wp:posOffset>
                </wp:positionH>
                <wp:positionV relativeFrom="paragraph">
                  <wp:posOffset>2831465</wp:posOffset>
                </wp:positionV>
                <wp:extent cx="1229360" cy="1404620"/>
                <wp:effectExtent l="0" t="0" r="318" b="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29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19741" w14:textId="77777777" w:rsidR="002F023C" w:rsidRPr="005678FD" w:rsidRDefault="002F023C" w:rsidP="002F023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ASAP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5A033" id="_x0000_s1069" type="#_x0000_t202" style="position:absolute;margin-left:132.95pt;margin-top:222.95pt;width:96.8pt;height:110.6pt;rotation:-90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" filled="f" stroked="f">
                <v:textbox style="mso-fit-shape-to-text:t">
                  <w:txbxContent>
                    <w:p w14:paraId="23219741" w14:textId="77777777" w:rsidR="002F023C" w:rsidRPr="005678FD" w:rsidRDefault="002F023C" w:rsidP="002F023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ASAP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0C21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474790CA" wp14:editId="2D4120B8">
                <wp:simplePos x="0" y="0"/>
                <wp:positionH relativeFrom="column">
                  <wp:posOffset>2000885</wp:posOffset>
                </wp:positionH>
                <wp:positionV relativeFrom="paragraph">
                  <wp:posOffset>3364865</wp:posOffset>
                </wp:positionV>
                <wp:extent cx="0" cy="307975"/>
                <wp:effectExtent l="76200" t="0" r="57150" b="53975"/>
                <wp:wrapNone/>
                <wp:docPr id="206" name="Straight Arrow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50A684"/>
                          </a:solidFill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1934A" id="Straight Arrow Connector 206" o:spid="_x0000_s1026" type="#_x0000_t32" style="position:absolute;margin-left:157.55pt;margin-top:264.95pt;width:0;height:24.2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" strokecolor="#50a684" strokeweight="2pt">
                <v:stroke startarrowwidth="narrow" startarrowlength="short" endarrow="block" endcap="round"/>
              </v:shape>
            </w:pict>
          </mc:Fallback>
        </mc:AlternateContent>
      </w:r>
      <w:r w:rsidR="00070C21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34" behindDoc="0" locked="0" layoutInCell="1" allowOverlap="1" wp14:anchorId="572C3E26" wp14:editId="369105CA">
                <wp:simplePos x="0" y="0"/>
                <wp:positionH relativeFrom="column">
                  <wp:posOffset>1866900</wp:posOffset>
                </wp:positionH>
                <wp:positionV relativeFrom="paragraph">
                  <wp:posOffset>2912110</wp:posOffset>
                </wp:positionV>
                <wp:extent cx="1209040" cy="483870"/>
                <wp:effectExtent l="0" t="0" r="0" b="0"/>
                <wp:wrapNone/>
                <wp:docPr id="196" name="Rectangle: Rounded Corners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040" cy="483870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1A19B" w14:textId="77777777" w:rsidR="002F023C" w:rsidRPr="005678FD" w:rsidRDefault="002F023C" w:rsidP="00615F6A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Injured person/s is accompanied for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C3E26" id="Rectangle: Rounded Corners 196" o:spid="_x0000_s1070" style="position:absolute;margin-left:147pt;margin-top:229.3pt;width:95.2pt;height:38.1pt;z-index:251658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" fillcolor="#ccc" stroked="f" strokeweight="1pt">
                <v:stroke joinstyle="miter"/>
                <v:textbox inset="0,0,0,0">
                  <w:txbxContent>
                    <w:p w14:paraId="5731A19B" w14:textId="77777777" w:rsidR="002F023C" w:rsidRPr="005678FD" w:rsidRDefault="002F023C" w:rsidP="00615F6A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Injured person/s is accompanied for treatment</w:t>
                      </w:r>
                    </w:p>
                  </w:txbxContent>
                </v:textbox>
              </v:roundrect>
            </w:pict>
          </mc:Fallback>
        </mc:AlternateContent>
      </w:r>
      <w:r w:rsidR="00475C83" w:rsidRPr="00DF59C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460" behindDoc="0" locked="0" layoutInCell="1" allowOverlap="1" wp14:anchorId="311C2ECC" wp14:editId="7497F324">
                <wp:simplePos x="0" y="0"/>
                <wp:positionH relativeFrom="column">
                  <wp:posOffset>6144920</wp:posOffset>
                </wp:positionH>
                <wp:positionV relativeFrom="paragraph">
                  <wp:posOffset>2077212</wp:posOffset>
                </wp:positionV>
                <wp:extent cx="0" cy="288000"/>
                <wp:effectExtent l="76200" t="0" r="57150" b="5524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50A684"/>
                          </a:solidFill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3F9F0" id="Straight Arrow Connector 38" o:spid="_x0000_s1026" type="#_x0000_t32" style="position:absolute;margin-left:483.85pt;margin-top:163.55pt;width:0;height:22.7pt;z-index:2516634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" strokecolor="#50a684" strokeweight="2pt">
                <v:stroke startarrowwidth="narrow" startarrowlength="short" endarrow="block" endcap="round"/>
              </v:shape>
            </w:pict>
          </mc:Fallback>
        </mc:AlternateContent>
      </w:r>
      <w:r w:rsidR="00D44E4D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666648FE" wp14:editId="31BB6071">
                <wp:simplePos x="0" y="0"/>
                <wp:positionH relativeFrom="column">
                  <wp:posOffset>8327390</wp:posOffset>
                </wp:positionH>
                <wp:positionV relativeFrom="paragraph">
                  <wp:posOffset>156845</wp:posOffset>
                </wp:positionV>
                <wp:extent cx="1619885" cy="590400"/>
                <wp:effectExtent l="0" t="0" r="0" b="6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590400"/>
                        </a:xfrm>
                        <a:prstGeom prst="rect">
                          <a:avLst/>
                        </a:prstGeom>
                        <a:solidFill>
                          <a:srgbClr val="FFCD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65CB2" w14:textId="792960A3" w:rsidR="002F023C" w:rsidRPr="009730F2" w:rsidRDefault="002F023C" w:rsidP="00A97B40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5225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Potential Class 1 / </w:t>
                            </w:r>
                            <w:r w:rsidR="00A43CCE" w:rsidRPr="0045225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Actual </w:t>
                            </w:r>
                            <w:r w:rsidRPr="0045225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Class 1</w:t>
                            </w:r>
                            <w:r w:rsidR="009730F2" w:rsidRPr="009730F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</w:r>
                            <w:r w:rsidR="009730F2" w:rsidRPr="009730F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(Injury, Damage</w:t>
                            </w:r>
                            <w:r w:rsidR="005D2609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="009730F2" w:rsidRPr="009730F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Environmental</w:t>
                            </w:r>
                            <w:r w:rsidR="005D2609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+ Rail</w:t>
                            </w:r>
                            <w:r w:rsidR="009730F2" w:rsidRPr="009730F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648FE" id="Rectangle 9" o:spid="_x0000_s1071" style="position:absolute;margin-left:655.7pt;margin-top:12.35pt;width:127.55pt;height:46.5pt;z-index:2516583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" fillcolor="#ffcd00" stroked="f" strokeweight="1pt">
                <v:textbox>
                  <w:txbxContent>
                    <w:p w14:paraId="32365CB2" w14:textId="792960A3" w:rsidR="002F023C" w:rsidRPr="009730F2" w:rsidRDefault="002F023C" w:rsidP="00A97B40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45225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Potential Class 1 / </w:t>
                      </w:r>
                      <w:r w:rsidR="00A43CCE" w:rsidRPr="0045225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Actual </w:t>
                      </w:r>
                      <w:r w:rsidRPr="00452257">
                        <w:rPr>
                          <w:color w:val="000000" w:themeColor="text1"/>
                          <w:sz w:val="24"/>
                          <w:szCs w:val="24"/>
                        </w:rPr>
                        <w:t>Class 1</w:t>
                      </w:r>
                      <w:r w:rsidR="009730F2" w:rsidRPr="009730F2">
                        <w:rPr>
                          <w:color w:val="000000" w:themeColor="text1"/>
                          <w:sz w:val="16"/>
                          <w:szCs w:val="16"/>
                        </w:rPr>
                        <w:br/>
                      </w:r>
                      <w:r w:rsidR="009730F2" w:rsidRPr="009730F2">
                        <w:rPr>
                          <w:color w:val="000000" w:themeColor="text1"/>
                          <w:sz w:val="12"/>
                          <w:szCs w:val="12"/>
                        </w:rPr>
                        <w:t>(Injury, Damage</w:t>
                      </w:r>
                      <w:r w:rsidR="005D2609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, </w:t>
                      </w:r>
                      <w:r w:rsidR="009730F2" w:rsidRPr="009730F2">
                        <w:rPr>
                          <w:color w:val="000000" w:themeColor="text1"/>
                          <w:sz w:val="12"/>
                          <w:szCs w:val="12"/>
                        </w:rPr>
                        <w:t>Environmental</w:t>
                      </w:r>
                      <w:r w:rsidR="005D2609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+ Rail</w:t>
                      </w:r>
                      <w:r w:rsidR="009730F2" w:rsidRPr="009730F2">
                        <w:rPr>
                          <w:color w:val="000000" w:themeColor="text1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94B4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30EA75" wp14:editId="72C3D21D">
                <wp:simplePos x="0" y="0"/>
                <wp:positionH relativeFrom="column">
                  <wp:posOffset>3229661</wp:posOffset>
                </wp:positionH>
                <wp:positionV relativeFrom="paragraph">
                  <wp:posOffset>422403</wp:posOffset>
                </wp:positionV>
                <wp:extent cx="6762750" cy="6020410"/>
                <wp:effectExtent l="0" t="0" r="19050" b="19050"/>
                <wp:wrapNone/>
                <wp:docPr id="271" name="Rectangl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6020410"/>
                        </a:xfrm>
                        <a:prstGeom prst="rect">
                          <a:avLst/>
                        </a:prstGeom>
                        <a:solidFill>
                          <a:srgbClr val="50A684"/>
                        </a:solidFill>
                        <a:ln>
                          <a:solidFill>
                            <a:srgbClr val="50A68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95A13" id="Rectangle 271" o:spid="_x0000_s1026" style="position:absolute;margin-left:254.3pt;margin-top:33.25pt;width:532.5pt;height:47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" fillcolor="#50a684" strokecolor="#50a684" strokeweight="1pt"/>
            </w:pict>
          </mc:Fallback>
        </mc:AlternateContent>
      </w:r>
      <w:r w:rsidR="0060434B" w:rsidRPr="0018503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8580" behindDoc="0" locked="0" layoutInCell="1" allowOverlap="1" wp14:anchorId="084D6E2A" wp14:editId="51E8D2AE">
                <wp:simplePos x="0" y="0"/>
                <wp:positionH relativeFrom="column">
                  <wp:posOffset>3752850</wp:posOffset>
                </wp:positionH>
                <wp:positionV relativeFrom="paragraph">
                  <wp:posOffset>1428115</wp:posOffset>
                </wp:positionV>
                <wp:extent cx="927100" cy="431800"/>
                <wp:effectExtent l="0" t="0" r="6350" b="6350"/>
                <wp:wrapNone/>
                <wp:docPr id="210" name="Rectangle: Rounded Corners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8C24C3" w14:textId="550975D0" w:rsidR="002F023C" w:rsidRPr="001A29BD" w:rsidRDefault="00C45E0E" w:rsidP="001A29BD">
                            <w:pPr>
                              <w:spacing w:before="0"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Verbally n</w:t>
                            </w:r>
                            <w:r w:rsidR="002F023C" w:rsidRPr="001A29B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otify:</w:t>
                            </w:r>
                          </w:p>
                          <w:p w14:paraId="283649E0" w14:textId="276F7DD8" w:rsidR="00AF2CA5" w:rsidRPr="00AF2CA5" w:rsidRDefault="00AF2CA5" w:rsidP="00AF2CA5">
                            <w:pPr>
                              <w:spacing w:before="0" w:after="0"/>
                              <w:ind w:left="360" w:hanging="36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AF2CA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→ </w:t>
                            </w:r>
                            <w:r w:rsidRPr="00AF2CA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HSE</w:t>
                            </w:r>
                            <w:r w:rsidR="0028732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042C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Adv</w:t>
                            </w:r>
                            <w:r w:rsidR="00E57A97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.</w:t>
                            </w:r>
                            <w:r w:rsidR="000042C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/Leader</w:t>
                            </w:r>
                          </w:p>
                          <w:p w14:paraId="45BCEE6A" w14:textId="1CD84C20" w:rsidR="00AF2CA5" w:rsidRPr="00AF2CA5" w:rsidRDefault="00AF2CA5" w:rsidP="00383393">
                            <w:pPr>
                              <w:spacing w:before="0" w:after="0"/>
                              <w:ind w:left="360" w:hanging="36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AF2CA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→ </w:t>
                            </w:r>
                            <w:r w:rsidRPr="00AF2CA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Direct Supervisor</w:t>
                            </w:r>
                          </w:p>
                          <w:p w14:paraId="5DBD1B9A" w14:textId="6E35FCF6" w:rsidR="002F023C" w:rsidRPr="00AF2CA5" w:rsidRDefault="002F023C" w:rsidP="00383393">
                            <w:pPr>
                              <w:spacing w:before="0" w:after="0"/>
                              <w:ind w:hanging="36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4D6E2A" id="Rectangle: Rounded Corners 210" o:spid="_x0000_s1072" style="position:absolute;margin-left:295.5pt;margin-top:112.45pt;width:73pt;height:34pt;z-index:2516685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" fillcolor="#ccc" stroked="f" strokeweight="1pt">
                <v:stroke joinstyle="miter"/>
                <v:textbox inset="0,0,0,0">
                  <w:txbxContent>
                    <w:p w14:paraId="4B8C24C3" w14:textId="550975D0" w:rsidR="002F023C" w:rsidRPr="001A29BD" w:rsidRDefault="00C45E0E" w:rsidP="001A29BD">
                      <w:pPr>
                        <w:spacing w:before="0"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Verbally n</w:t>
                      </w:r>
                      <w:r w:rsidR="002F023C" w:rsidRPr="001A29BD">
                        <w:rPr>
                          <w:color w:val="000000" w:themeColor="text1"/>
                          <w:sz w:val="16"/>
                          <w:szCs w:val="16"/>
                        </w:rPr>
                        <w:t>otify:</w:t>
                      </w:r>
                    </w:p>
                    <w:p w14:paraId="283649E0" w14:textId="276F7DD8" w:rsidR="00AF2CA5" w:rsidRPr="00AF2CA5" w:rsidRDefault="00AF2CA5" w:rsidP="00AF2CA5">
                      <w:pPr>
                        <w:spacing w:before="0" w:after="0"/>
                        <w:ind w:left="360" w:hanging="36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AF2CA5">
                        <w:rPr>
                          <w:color w:val="000000"/>
                          <w:sz w:val="16"/>
                          <w:szCs w:val="16"/>
                        </w:rPr>
                        <w:t xml:space="preserve">→ </w:t>
                      </w:r>
                      <w:r w:rsidRPr="00AF2CA5">
                        <w:rPr>
                          <w:color w:val="000000" w:themeColor="text1"/>
                          <w:sz w:val="14"/>
                          <w:szCs w:val="14"/>
                        </w:rPr>
                        <w:t>HSE</w:t>
                      </w:r>
                      <w:r w:rsidR="0028732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0042C5">
                        <w:rPr>
                          <w:color w:val="000000" w:themeColor="text1"/>
                          <w:sz w:val="14"/>
                          <w:szCs w:val="14"/>
                        </w:rPr>
                        <w:t>Adv</w:t>
                      </w:r>
                      <w:r w:rsidR="00E57A97">
                        <w:rPr>
                          <w:color w:val="000000" w:themeColor="text1"/>
                          <w:sz w:val="14"/>
                          <w:szCs w:val="14"/>
                        </w:rPr>
                        <w:t>.</w:t>
                      </w:r>
                      <w:r w:rsidR="000042C5">
                        <w:rPr>
                          <w:color w:val="000000" w:themeColor="text1"/>
                          <w:sz w:val="14"/>
                          <w:szCs w:val="14"/>
                        </w:rPr>
                        <w:t>/Leader</w:t>
                      </w:r>
                    </w:p>
                    <w:p w14:paraId="45BCEE6A" w14:textId="1CD84C20" w:rsidR="00AF2CA5" w:rsidRPr="00AF2CA5" w:rsidRDefault="00AF2CA5" w:rsidP="00383393">
                      <w:pPr>
                        <w:spacing w:before="0" w:after="0"/>
                        <w:ind w:left="360" w:hanging="36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AF2CA5">
                        <w:rPr>
                          <w:color w:val="000000"/>
                          <w:sz w:val="16"/>
                          <w:szCs w:val="16"/>
                        </w:rPr>
                        <w:t xml:space="preserve">→ </w:t>
                      </w:r>
                      <w:r w:rsidRPr="00AF2CA5">
                        <w:rPr>
                          <w:color w:val="000000" w:themeColor="text1"/>
                          <w:sz w:val="14"/>
                          <w:szCs w:val="14"/>
                        </w:rPr>
                        <w:t>Direct Supervisor</w:t>
                      </w:r>
                    </w:p>
                    <w:p w14:paraId="5DBD1B9A" w14:textId="6E35FCF6" w:rsidR="002F023C" w:rsidRPr="00AF2CA5" w:rsidRDefault="002F023C" w:rsidP="00383393">
                      <w:pPr>
                        <w:spacing w:before="0" w:after="0"/>
                        <w:ind w:hanging="36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05CD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7636CC93" wp14:editId="22C84EF0">
                <wp:simplePos x="0" y="0"/>
                <wp:positionH relativeFrom="column">
                  <wp:posOffset>2948305</wp:posOffset>
                </wp:positionH>
                <wp:positionV relativeFrom="paragraph">
                  <wp:posOffset>1221412</wp:posOffset>
                </wp:positionV>
                <wp:extent cx="0" cy="227853"/>
                <wp:effectExtent l="76200" t="0" r="57150" b="58420"/>
                <wp:wrapNone/>
                <wp:docPr id="198" name="Straight Arrow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853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50A684"/>
                          </a:solidFill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DFEF8" id="Straight Arrow Connector 198" o:spid="_x0000_s1026" type="#_x0000_t32" style="position:absolute;margin-left:232.15pt;margin-top:96.15pt;width:0;height:17.9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" strokecolor="#50a684" strokeweight="2pt">
                <v:stroke startarrowwidth="narrow" startarrowlength="short" endarrow="block" endcap="round"/>
              </v:shape>
            </w:pict>
          </mc:Fallback>
        </mc:AlternateContent>
      </w:r>
      <w:r w:rsidR="00E528D7" w:rsidRPr="00EC2312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532" behindDoc="0" locked="0" layoutInCell="1" allowOverlap="1" wp14:anchorId="1BA81CB8" wp14:editId="798909BA">
                <wp:simplePos x="0" y="0"/>
                <wp:positionH relativeFrom="column">
                  <wp:posOffset>5410667</wp:posOffset>
                </wp:positionH>
                <wp:positionV relativeFrom="paragraph">
                  <wp:posOffset>2378881</wp:posOffset>
                </wp:positionV>
                <wp:extent cx="927100" cy="443176"/>
                <wp:effectExtent l="0" t="0" r="6350" b="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43176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8C542" w14:textId="77777777" w:rsidR="00E528D7" w:rsidRPr="001A29BD" w:rsidRDefault="00E528D7" w:rsidP="00E528D7">
                            <w:pPr>
                              <w:spacing w:before="0"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A29B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Verbally notify:</w:t>
                            </w:r>
                          </w:p>
                          <w:p w14:paraId="3DC47508" w14:textId="2D24AAFD" w:rsidR="00E528D7" w:rsidRDefault="00E528D7" w:rsidP="00E528D7">
                            <w:pPr>
                              <w:spacing w:before="0" w:after="0"/>
                              <w:ind w:left="142" w:hanging="142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D06C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→ </w:t>
                            </w:r>
                            <w:r w:rsidRPr="00107A4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HS</w:t>
                            </w:r>
                            <w:r w:rsidR="002674E0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/ES</w:t>
                            </w:r>
                            <w:r w:rsidRPr="00107A4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Lead</w:t>
                            </w:r>
                          </w:p>
                          <w:p w14:paraId="34CA77B8" w14:textId="68D4440F" w:rsidR="00E528D7" w:rsidRPr="00107A4E" w:rsidRDefault="00E528D7" w:rsidP="00E528D7">
                            <w:pPr>
                              <w:spacing w:before="0" w:after="0"/>
                              <w:ind w:left="284" w:hanging="284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D06C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→ 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Enviro</w:t>
                            </w:r>
                            <w:r w:rsidR="00902EA3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Lead</w:t>
                            </w:r>
                            <w:r w:rsidRPr="00107A4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A81CB8" id="Rectangle: Rounded Corners 39" o:spid="_x0000_s1073" style="position:absolute;margin-left:426.05pt;margin-top:187.3pt;width:73pt;height:34.9pt;z-index:2516665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" fillcolor="#ccc" stroked="f" strokeweight="1pt">
                <v:stroke joinstyle="miter"/>
                <v:textbox inset="0,0,0,0">
                  <w:txbxContent>
                    <w:p w14:paraId="7748C542" w14:textId="77777777" w:rsidR="00E528D7" w:rsidRPr="001A29BD" w:rsidRDefault="00E528D7" w:rsidP="00E528D7">
                      <w:pPr>
                        <w:spacing w:before="0"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1A29BD">
                        <w:rPr>
                          <w:color w:val="000000" w:themeColor="text1"/>
                          <w:sz w:val="16"/>
                          <w:szCs w:val="16"/>
                        </w:rPr>
                        <w:t>Verbally notify:</w:t>
                      </w:r>
                    </w:p>
                    <w:p w14:paraId="3DC47508" w14:textId="2D24AAFD" w:rsidR="00E528D7" w:rsidRDefault="00E528D7" w:rsidP="00E528D7">
                      <w:pPr>
                        <w:spacing w:before="0" w:after="0"/>
                        <w:ind w:left="142" w:hanging="142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8D06C6">
                        <w:rPr>
                          <w:color w:val="000000"/>
                          <w:sz w:val="16"/>
                          <w:szCs w:val="16"/>
                        </w:rPr>
                        <w:t xml:space="preserve">→ </w:t>
                      </w:r>
                      <w:r w:rsidRPr="00107A4E">
                        <w:rPr>
                          <w:color w:val="000000" w:themeColor="text1"/>
                          <w:sz w:val="14"/>
                          <w:szCs w:val="14"/>
                        </w:rPr>
                        <w:t>HS</w:t>
                      </w:r>
                      <w:r w:rsidR="002674E0">
                        <w:rPr>
                          <w:color w:val="000000" w:themeColor="text1"/>
                          <w:sz w:val="14"/>
                          <w:szCs w:val="14"/>
                        </w:rPr>
                        <w:t>/ES</w:t>
                      </w:r>
                      <w:r w:rsidRPr="00107A4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Lead</w:t>
                      </w:r>
                    </w:p>
                    <w:p w14:paraId="34CA77B8" w14:textId="68D4440F" w:rsidR="00E528D7" w:rsidRPr="00107A4E" w:rsidRDefault="00E528D7" w:rsidP="00E528D7">
                      <w:pPr>
                        <w:spacing w:before="0" w:after="0"/>
                        <w:ind w:left="284" w:hanging="284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 </w:t>
                      </w:r>
                      <w:r w:rsidRPr="008D06C6">
                        <w:rPr>
                          <w:color w:val="000000"/>
                          <w:sz w:val="16"/>
                          <w:szCs w:val="16"/>
                        </w:rPr>
                        <w:t xml:space="preserve">→ 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Enviro</w:t>
                      </w:r>
                      <w:r w:rsidR="00902EA3">
                        <w:rPr>
                          <w:color w:val="000000" w:themeColor="text1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Lead</w:t>
                      </w:r>
                      <w:r w:rsidRPr="00107A4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B14865" w:rsidRPr="00EC231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39" behindDoc="0" locked="0" layoutInCell="1" allowOverlap="1" wp14:anchorId="73FAA10B" wp14:editId="0EFEF950">
                <wp:simplePos x="0" y="0"/>
                <wp:positionH relativeFrom="column">
                  <wp:posOffset>8597043</wp:posOffset>
                </wp:positionH>
                <wp:positionV relativeFrom="paragraph">
                  <wp:posOffset>2053512</wp:posOffset>
                </wp:positionV>
                <wp:extent cx="1192105" cy="670560"/>
                <wp:effectExtent l="0" t="0" r="8255" b="0"/>
                <wp:wrapNone/>
                <wp:docPr id="254" name="Rectangle: Rounded Corners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105" cy="670560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7293A" w14:textId="18A37048" w:rsidR="002F023C" w:rsidRPr="001A29BD" w:rsidRDefault="002F023C" w:rsidP="006F0E4B">
                            <w:pPr>
                              <w:spacing w:before="0" w:after="0"/>
                              <w:ind w:left="426" w:hanging="426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A29B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Verbally notify:</w:t>
                            </w:r>
                          </w:p>
                          <w:p w14:paraId="6A196D03" w14:textId="6CA3CA1D" w:rsidR="00F96CAF" w:rsidRDefault="00F96CAF" w:rsidP="006F0E4B">
                            <w:pPr>
                              <w:spacing w:before="0" w:after="0"/>
                              <w:ind w:left="426" w:hanging="426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D06C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→ </w:t>
                            </w:r>
                            <w:r w:rsidRPr="00E00B78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Supervisor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2A89924" w14:textId="3D63F14D" w:rsidR="002F023C" w:rsidRDefault="00F96CAF" w:rsidP="00F96CAF">
                            <w:pPr>
                              <w:spacing w:before="0" w:after="0"/>
                              <w:ind w:left="426" w:hanging="426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gramStart"/>
                            <w:r w:rsidR="008D06C6" w:rsidRPr="008D06C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→ </w:t>
                            </w:r>
                            <w:r w:rsidR="0028732E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F023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HSE</w:t>
                            </w:r>
                            <w:proofErr w:type="gramEnd"/>
                            <w:r w:rsidR="008B22F6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26A2F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Advisor/Leader</w:t>
                            </w:r>
                          </w:p>
                          <w:p w14:paraId="49080020" w14:textId="570B6A1F" w:rsidR="002F023C" w:rsidRPr="00EC2312" w:rsidRDefault="008D06C6" w:rsidP="006F0E4B">
                            <w:pPr>
                              <w:spacing w:before="0" w:after="0"/>
                              <w:ind w:left="426" w:hanging="426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8D06C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→ </w:t>
                            </w:r>
                            <w:r w:rsidR="002F023C" w:rsidRPr="00EC2312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Project Manager</w:t>
                            </w:r>
                            <w:r w:rsidR="006F0E4B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/ Leader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AA10B" id="Rectangle: Rounded Corners 254" o:spid="_x0000_s1074" style="position:absolute;margin-left:676.95pt;margin-top:161.7pt;width:93.85pt;height:52.8pt;z-index:251658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" fillcolor="#ccc" stroked="f" strokeweight="1pt">
                <v:stroke joinstyle="miter"/>
                <v:textbox inset="0,0,0,0">
                  <w:txbxContent>
                    <w:p w14:paraId="3027293A" w14:textId="18A37048" w:rsidR="002F023C" w:rsidRPr="001A29BD" w:rsidRDefault="002F023C" w:rsidP="006F0E4B">
                      <w:pPr>
                        <w:spacing w:before="0" w:after="0"/>
                        <w:ind w:left="426" w:hanging="426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1A29BD">
                        <w:rPr>
                          <w:color w:val="000000" w:themeColor="text1"/>
                          <w:sz w:val="16"/>
                          <w:szCs w:val="16"/>
                        </w:rPr>
                        <w:t>Verbally notify:</w:t>
                      </w:r>
                    </w:p>
                    <w:p w14:paraId="6A196D03" w14:textId="6CA3CA1D" w:rsidR="00F96CAF" w:rsidRDefault="00F96CAF" w:rsidP="006F0E4B">
                      <w:pPr>
                        <w:spacing w:before="0" w:after="0"/>
                        <w:ind w:left="426" w:hanging="426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8D06C6">
                        <w:rPr>
                          <w:color w:val="000000"/>
                          <w:sz w:val="16"/>
                          <w:szCs w:val="16"/>
                        </w:rPr>
                        <w:t xml:space="preserve">→ </w:t>
                      </w:r>
                      <w:r w:rsidRPr="00E00B78">
                        <w:rPr>
                          <w:color w:val="000000" w:themeColor="text1"/>
                          <w:sz w:val="14"/>
                          <w:szCs w:val="14"/>
                        </w:rPr>
                        <w:t>Supervisor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72A89924" w14:textId="3D63F14D" w:rsidR="002F023C" w:rsidRDefault="00F96CAF" w:rsidP="00F96CAF">
                      <w:pPr>
                        <w:spacing w:before="0" w:after="0"/>
                        <w:ind w:left="426" w:hanging="426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 </w:t>
                      </w:r>
                      <w:proofErr w:type="gramStart"/>
                      <w:r w:rsidR="008D06C6" w:rsidRPr="008D06C6">
                        <w:rPr>
                          <w:color w:val="000000"/>
                          <w:sz w:val="16"/>
                          <w:szCs w:val="16"/>
                        </w:rPr>
                        <w:t xml:space="preserve">→ </w:t>
                      </w:r>
                      <w:r w:rsidR="0028732E"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2F023C">
                        <w:rPr>
                          <w:color w:val="000000" w:themeColor="text1"/>
                          <w:sz w:val="14"/>
                          <w:szCs w:val="14"/>
                        </w:rPr>
                        <w:t>HSE</w:t>
                      </w:r>
                      <w:proofErr w:type="gramEnd"/>
                      <w:r w:rsidR="008B22F6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926A2F">
                        <w:rPr>
                          <w:color w:val="000000" w:themeColor="text1"/>
                          <w:sz w:val="14"/>
                          <w:szCs w:val="14"/>
                        </w:rPr>
                        <w:t>Advisor/Leader</w:t>
                      </w:r>
                    </w:p>
                    <w:p w14:paraId="49080020" w14:textId="570B6A1F" w:rsidR="002F023C" w:rsidRPr="00EC2312" w:rsidRDefault="008D06C6" w:rsidP="006F0E4B">
                      <w:pPr>
                        <w:spacing w:before="0" w:after="0"/>
                        <w:ind w:left="426" w:hanging="426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   </w:t>
                      </w:r>
                      <w:r w:rsidRPr="008D06C6">
                        <w:rPr>
                          <w:color w:val="000000"/>
                          <w:sz w:val="16"/>
                          <w:szCs w:val="16"/>
                        </w:rPr>
                        <w:t xml:space="preserve">→ </w:t>
                      </w:r>
                      <w:r w:rsidR="002F023C" w:rsidRPr="00EC2312">
                        <w:rPr>
                          <w:color w:val="000000" w:themeColor="text1"/>
                          <w:sz w:val="14"/>
                          <w:szCs w:val="14"/>
                        </w:rPr>
                        <w:t>Project Manager</w:t>
                      </w:r>
                      <w:r w:rsidR="006F0E4B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/ Leader</w:t>
                      </w:r>
                    </w:p>
                  </w:txbxContent>
                </v:textbox>
              </v:roundrect>
            </w:pict>
          </mc:Fallback>
        </mc:AlternateContent>
      </w:r>
      <w:r w:rsidR="0028732E" w:rsidRPr="00EC231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13" behindDoc="0" locked="0" layoutInCell="1" allowOverlap="1" wp14:anchorId="14820C03" wp14:editId="5191D753">
                <wp:simplePos x="0" y="0"/>
                <wp:positionH relativeFrom="column">
                  <wp:posOffset>9620780</wp:posOffset>
                </wp:positionH>
                <wp:positionV relativeFrom="paragraph">
                  <wp:posOffset>2709873</wp:posOffset>
                </wp:positionV>
                <wp:extent cx="0" cy="216000"/>
                <wp:effectExtent l="76200" t="0" r="57150" b="50800"/>
                <wp:wrapNone/>
                <wp:docPr id="260" name="Straight Arrow Connector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50A684"/>
                          </a:solidFill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9A859" id="Straight Arrow Connector 260" o:spid="_x0000_s1026" type="#_x0000_t32" style="position:absolute;margin-left:757.55pt;margin-top:213.4pt;width:0;height:17pt;z-index:251658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" strokecolor="#50a684" strokeweight="2pt">
                <v:stroke startarrowwidth="narrow" startarrowlength="short" endarrow="block" endcap="round"/>
              </v:shape>
            </w:pict>
          </mc:Fallback>
        </mc:AlternateContent>
      </w:r>
      <w:r w:rsidR="0028732E" w:rsidRPr="00EC2312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10" behindDoc="0" locked="0" layoutInCell="1" allowOverlap="1" wp14:anchorId="71B6CCA8" wp14:editId="62FE7506">
                <wp:simplePos x="0" y="0"/>
                <wp:positionH relativeFrom="column">
                  <wp:posOffset>8866314</wp:posOffset>
                </wp:positionH>
                <wp:positionV relativeFrom="paragraph">
                  <wp:posOffset>2930985</wp:posOffset>
                </wp:positionV>
                <wp:extent cx="927100" cy="554238"/>
                <wp:effectExtent l="0" t="0" r="6350" b="0"/>
                <wp:wrapNone/>
                <wp:docPr id="256" name="Rectangle: Rounded Corners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554238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CBFA1" w14:textId="25430F01" w:rsidR="002F023C" w:rsidRPr="001A29BD" w:rsidRDefault="002F023C" w:rsidP="001A29BD">
                            <w:pPr>
                              <w:spacing w:before="0"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A29B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Verbally notify:</w:t>
                            </w:r>
                          </w:p>
                          <w:p w14:paraId="54E02C2C" w14:textId="04878CBE" w:rsidR="002F023C" w:rsidRDefault="003C2B01" w:rsidP="003C2B01">
                            <w:pPr>
                              <w:spacing w:before="0" w:after="0"/>
                              <w:ind w:left="142" w:hanging="142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D06C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→ </w:t>
                            </w:r>
                            <w:r w:rsidR="002F023C" w:rsidRPr="00107A4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HSE 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Lead</w:t>
                            </w:r>
                          </w:p>
                          <w:p w14:paraId="370B8607" w14:textId="099F890C" w:rsidR="002F023C" w:rsidRPr="00107A4E" w:rsidRDefault="003C2B01" w:rsidP="003C2B01">
                            <w:pPr>
                              <w:spacing w:before="0" w:after="0"/>
                              <w:ind w:left="284" w:hanging="284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D06C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→ </w:t>
                            </w:r>
                            <w:r w:rsidR="002F023C" w:rsidRPr="00107A4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General Manager HS</w:t>
                            </w:r>
                            <w:r w:rsidR="000C4A81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/</w:t>
                            </w:r>
                            <w:r w:rsidR="002F023C" w:rsidRPr="00107A4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E</w:t>
                            </w:r>
                            <w:r w:rsidR="000C4A81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S</w:t>
                            </w:r>
                            <w:r w:rsidR="002F023C" w:rsidRPr="00107A4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6CCA8" id="Rectangle: Rounded Corners 256" o:spid="_x0000_s1075" style="position:absolute;margin-left:698.15pt;margin-top:230.8pt;width:73pt;height:43.65pt;z-index:251658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" fillcolor="#ccc" stroked="f" strokeweight="1pt">
                <v:stroke joinstyle="miter"/>
                <v:textbox inset="0,0,0,0">
                  <w:txbxContent>
                    <w:p w14:paraId="07CCBFA1" w14:textId="25430F01" w:rsidR="002F023C" w:rsidRPr="001A29BD" w:rsidRDefault="002F023C" w:rsidP="001A29BD">
                      <w:pPr>
                        <w:spacing w:before="0"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1A29BD">
                        <w:rPr>
                          <w:color w:val="000000" w:themeColor="text1"/>
                          <w:sz w:val="16"/>
                          <w:szCs w:val="16"/>
                        </w:rPr>
                        <w:t>Verbally notify:</w:t>
                      </w:r>
                    </w:p>
                    <w:p w14:paraId="54E02C2C" w14:textId="04878CBE" w:rsidR="002F023C" w:rsidRDefault="003C2B01" w:rsidP="003C2B01">
                      <w:pPr>
                        <w:spacing w:before="0" w:after="0"/>
                        <w:ind w:left="142" w:hanging="142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8D06C6">
                        <w:rPr>
                          <w:color w:val="000000"/>
                          <w:sz w:val="16"/>
                          <w:szCs w:val="16"/>
                        </w:rPr>
                        <w:t xml:space="preserve">→ </w:t>
                      </w:r>
                      <w:r w:rsidR="002F023C" w:rsidRPr="00107A4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HSE 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Lead</w:t>
                      </w:r>
                    </w:p>
                    <w:p w14:paraId="370B8607" w14:textId="099F890C" w:rsidR="002F023C" w:rsidRPr="00107A4E" w:rsidRDefault="003C2B01" w:rsidP="003C2B01">
                      <w:pPr>
                        <w:spacing w:before="0" w:after="0"/>
                        <w:ind w:left="284" w:hanging="284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 </w:t>
                      </w:r>
                      <w:r w:rsidRPr="008D06C6">
                        <w:rPr>
                          <w:color w:val="000000"/>
                          <w:sz w:val="16"/>
                          <w:szCs w:val="16"/>
                        </w:rPr>
                        <w:t xml:space="preserve">→ </w:t>
                      </w:r>
                      <w:r w:rsidR="002F023C" w:rsidRPr="00107A4E">
                        <w:rPr>
                          <w:color w:val="000000" w:themeColor="text1"/>
                          <w:sz w:val="14"/>
                          <w:szCs w:val="14"/>
                        </w:rPr>
                        <w:t>General Manager HS</w:t>
                      </w:r>
                      <w:r w:rsidR="000C4A81">
                        <w:rPr>
                          <w:color w:val="000000" w:themeColor="text1"/>
                          <w:sz w:val="14"/>
                          <w:szCs w:val="14"/>
                        </w:rPr>
                        <w:t>/</w:t>
                      </w:r>
                      <w:r w:rsidR="002F023C" w:rsidRPr="00107A4E">
                        <w:rPr>
                          <w:color w:val="000000" w:themeColor="text1"/>
                          <w:sz w:val="14"/>
                          <w:szCs w:val="14"/>
                        </w:rPr>
                        <w:t>E</w:t>
                      </w:r>
                      <w:r w:rsidR="000C4A81">
                        <w:rPr>
                          <w:color w:val="000000" w:themeColor="text1"/>
                          <w:sz w:val="14"/>
                          <w:szCs w:val="14"/>
                        </w:rPr>
                        <w:t>S</w:t>
                      </w:r>
                      <w:r w:rsidR="002F023C" w:rsidRPr="00107A4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6C1540" w:rsidRPr="00EC231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165CDD2F" wp14:editId="56DC5A45">
                <wp:simplePos x="0" y="0"/>
                <wp:positionH relativeFrom="column">
                  <wp:posOffset>5317490</wp:posOffset>
                </wp:positionH>
                <wp:positionV relativeFrom="paragraph">
                  <wp:posOffset>3454400</wp:posOffset>
                </wp:positionV>
                <wp:extent cx="0" cy="252000"/>
                <wp:effectExtent l="76200" t="0" r="57150" b="53340"/>
                <wp:wrapNone/>
                <wp:docPr id="235" name="Straight Arrow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50A684"/>
                          </a:solidFill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FAF49" id="Straight Arrow Connector 235" o:spid="_x0000_s1026" type="#_x0000_t32" style="position:absolute;margin-left:418.7pt;margin-top:272pt;width:0;height:19.85pt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" strokecolor="#50a684" strokeweight="2pt">
                <v:stroke startarrowwidth="narrow" startarrowlength="short" endarrow="block" endcap="round"/>
              </v:shape>
            </w:pict>
          </mc:Fallback>
        </mc:AlternateContent>
      </w:r>
      <w:r w:rsidR="003A7B8F" w:rsidRPr="00EC2312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303" behindDoc="0" locked="0" layoutInCell="1" allowOverlap="1" wp14:anchorId="4310D210" wp14:editId="31309FB2">
                <wp:simplePos x="0" y="0"/>
                <wp:positionH relativeFrom="column">
                  <wp:posOffset>6538595</wp:posOffset>
                </wp:positionH>
                <wp:positionV relativeFrom="paragraph">
                  <wp:posOffset>2508250</wp:posOffset>
                </wp:positionV>
                <wp:extent cx="1229360" cy="1404620"/>
                <wp:effectExtent l="2222" t="0" r="0" b="0"/>
                <wp:wrapSquare wrapText="bothSides"/>
                <wp:docPr id="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29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9EBA4" w14:textId="77777777" w:rsidR="002F023C" w:rsidRPr="005678FD" w:rsidRDefault="002F023C" w:rsidP="002B51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ASAP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0D210" id="_x0000_s1076" type="#_x0000_t202" style="position:absolute;margin-left:514.85pt;margin-top:197.5pt;width:96.8pt;height:110.6pt;rotation:-90;z-index:25165830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" filled="f" stroked="f">
                <v:textbox style="mso-fit-shape-to-text:t">
                  <w:txbxContent>
                    <w:p w14:paraId="2EC9EBA4" w14:textId="77777777" w:rsidR="002F023C" w:rsidRPr="005678FD" w:rsidRDefault="002F023C" w:rsidP="002B51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ASAP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512C" w:rsidRPr="00EC231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19A53EF7" wp14:editId="0E1142CB">
                <wp:simplePos x="0" y="0"/>
                <wp:positionH relativeFrom="column">
                  <wp:posOffset>6554470</wp:posOffset>
                </wp:positionH>
                <wp:positionV relativeFrom="paragraph">
                  <wp:posOffset>2866390</wp:posOffset>
                </wp:positionV>
                <wp:extent cx="1475740" cy="725622"/>
                <wp:effectExtent l="0" t="0" r="0" b="0"/>
                <wp:wrapNone/>
                <wp:docPr id="246" name="Rectang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740" cy="725622"/>
                        </a:xfrm>
                        <a:prstGeom prst="rect">
                          <a:avLst/>
                        </a:prstGeom>
                        <a:solidFill>
                          <a:srgbClr val="4D4D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4AEBC" id="Rectangle 246" o:spid="_x0000_s1026" style="position:absolute;margin-left:516.1pt;margin-top:225.7pt;width:116.2pt;height:57.15pt;z-index:251658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" fillcolor="#4d4d4d" stroked="f" strokeweight="1pt"/>
            </w:pict>
          </mc:Fallback>
        </mc:AlternateContent>
      </w:r>
      <w:r w:rsidR="00C5388D" w:rsidRPr="00EC231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4934367C" wp14:editId="0381E077">
                <wp:simplePos x="0" y="0"/>
                <wp:positionH relativeFrom="column">
                  <wp:posOffset>7026294</wp:posOffset>
                </wp:positionH>
                <wp:positionV relativeFrom="paragraph">
                  <wp:posOffset>2221807</wp:posOffset>
                </wp:positionV>
                <wp:extent cx="912394" cy="566591"/>
                <wp:effectExtent l="0" t="0" r="2540" b="5080"/>
                <wp:wrapNone/>
                <wp:docPr id="244" name="Rectangle: Rounded Corners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394" cy="566591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C3FC5" w14:textId="50EB6EB1" w:rsidR="002F023C" w:rsidRPr="00C5388D" w:rsidRDefault="002F023C" w:rsidP="00615F6A">
                            <w:pPr>
                              <w:spacing w:before="0"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5388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Verbally notify:</w:t>
                            </w:r>
                          </w:p>
                          <w:p w14:paraId="21775DFB" w14:textId="171B1F77" w:rsidR="002F023C" w:rsidRPr="00C5388D" w:rsidRDefault="00245341" w:rsidP="00245341">
                            <w:pPr>
                              <w:spacing w:before="0" w:after="0"/>
                              <w:ind w:left="284" w:hanging="284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5388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→  </w:t>
                            </w:r>
                            <w:r w:rsidR="002F023C" w:rsidRPr="000B14DD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Rail</w:t>
                            </w:r>
                            <w:proofErr w:type="gramEnd"/>
                            <w:r w:rsidR="002F023C" w:rsidRPr="000B14DD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Safety &amp; Compliance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34367C" id="Rectangle: Rounded Corners 244" o:spid="_x0000_s1077" style="position:absolute;margin-left:553.25pt;margin-top:174.95pt;width:71.85pt;height:44.6pt;z-index:25165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" fillcolor="#ccc" stroked="f" strokeweight="1pt">
                <v:stroke joinstyle="miter"/>
                <v:textbox inset="0,0,0,0">
                  <w:txbxContent>
                    <w:p w14:paraId="6A8C3FC5" w14:textId="50EB6EB1" w:rsidR="002F023C" w:rsidRPr="00C5388D" w:rsidRDefault="002F023C" w:rsidP="00615F6A">
                      <w:pPr>
                        <w:spacing w:before="0"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C5388D">
                        <w:rPr>
                          <w:color w:val="000000" w:themeColor="text1"/>
                          <w:sz w:val="16"/>
                          <w:szCs w:val="16"/>
                        </w:rPr>
                        <w:t>Verbally notify:</w:t>
                      </w:r>
                    </w:p>
                    <w:p w14:paraId="21775DFB" w14:textId="171B1F77" w:rsidR="002F023C" w:rsidRPr="00C5388D" w:rsidRDefault="00245341" w:rsidP="00245341">
                      <w:pPr>
                        <w:spacing w:before="0" w:after="0"/>
                        <w:ind w:left="284" w:hanging="284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proofErr w:type="gramStart"/>
                      <w:r w:rsidRPr="00C5388D">
                        <w:rPr>
                          <w:color w:val="000000"/>
                          <w:sz w:val="16"/>
                          <w:szCs w:val="16"/>
                        </w:rPr>
                        <w:t xml:space="preserve">→  </w:t>
                      </w:r>
                      <w:r w:rsidR="002F023C" w:rsidRPr="000B14DD">
                        <w:rPr>
                          <w:color w:val="000000" w:themeColor="text1"/>
                          <w:sz w:val="14"/>
                          <w:szCs w:val="14"/>
                        </w:rPr>
                        <w:t>Rail</w:t>
                      </w:r>
                      <w:proofErr w:type="gramEnd"/>
                      <w:r w:rsidR="002F023C" w:rsidRPr="000B14DD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Safety &amp; Compliance Manager</w:t>
                      </w:r>
                    </w:p>
                  </w:txbxContent>
                </v:textbox>
              </v:roundrect>
            </w:pict>
          </mc:Fallback>
        </mc:AlternateContent>
      </w:r>
      <w:r w:rsidR="00486491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17" behindDoc="0" locked="0" layoutInCell="1" allowOverlap="1" wp14:anchorId="67CE025E" wp14:editId="06FA7B3E">
                <wp:simplePos x="0" y="0"/>
                <wp:positionH relativeFrom="column">
                  <wp:posOffset>8698865</wp:posOffset>
                </wp:positionH>
                <wp:positionV relativeFrom="paragraph">
                  <wp:posOffset>4691380</wp:posOffset>
                </wp:positionV>
                <wp:extent cx="0" cy="216000"/>
                <wp:effectExtent l="76200" t="0" r="57150" b="50800"/>
                <wp:wrapNone/>
                <wp:docPr id="270" name="Straight Arrow Connector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50A684"/>
                          </a:solidFill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F5CCB" id="Straight Arrow Connector 270" o:spid="_x0000_s1026" type="#_x0000_t32" style="position:absolute;margin-left:684.95pt;margin-top:369.4pt;width:0;height:17pt;z-index:251658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" strokecolor="#50a684" strokeweight="2pt">
                <v:stroke startarrowwidth="narrow" startarrowlength="short" endarrow="block" endcap="round"/>
              </v:shape>
            </w:pict>
          </mc:Fallback>
        </mc:AlternateContent>
      </w:r>
      <w:r w:rsidR="00486491" w:rsidRPr="00EC231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36" behindDoc="0" locked="0" layoutInCell="1" allowOverlap="1" wp14:anchorId="2841C523" wp14:editId="5256A01C">
                <wp:simplePos x="0" y="0"/>
                <wp:positionH relativeFrom="column">
                  <wp:posOffset>8529725</wp:posOffset>
                </wp:positionH>
                <wp:positionV relativeFrom="paragraph">
                  <wp:posOffset>3994508</wp:posOffset>
                </wp:positionV>
                <wp:extent cx="1257300" cy="723667"/>
                <wp:effectExtent l="0" t="0" r="0" b="635"/>
                <wp:wrapNone/>
                <wp:docPr id="265" name="Rectangle: Rounded Corners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23667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039A2" w14:textId="77777777" w:rsidR="002F023C" w:rsidRDefault="002F023C" w:rsidP="00615F6A">
                            <w:pPr>
                              <w:spacing w:before="0" w:after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Investigation Preparation:</w:t>
                            </w:r>
                          </w:p>
                          <w:p w14:paraId="103FD5C5" w14:textId="77777777" w:rsidR="002F023C" w:rsidRDefault="002F023C" w:rsidP="00615F6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before="0" w:after="0"/>
                              <w:ind w:left="284" w:hanging="142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Scene preservation</w:t>
                            </w:r>
                          </w:p>
                          <w:p w14:paraId="7BF898D7" w14:textId="77777777" w:rsidR="002F023C" w:rsidRDefault="002F023C" w:rsidP="002F023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before="0" w:after="0"/>
                              <w:ind w:left="284" w:hanging="142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Witness Statements</w:t>
                            </w:r>
                          </w:p>
                          <w:p w14:paraId="0B0C6BBE" w14:textId="77777777" w:rsidR="002F023C" w:rsidRDefault="002F023C" w:rsidP="002F023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before="0" w:after="0"/>
                              <w:ind w:left="284" w:hanging="142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Photographs</w:t>
                            </w:r>
                          </w:p>
                          <w:p w14:paraId="768E0068" w14:textId="77777777" w:rsidR="002F023C" w:rsidRPr="00107A4E" w:rsidRDefault="002F023C" w:rsidP="002F023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before="0" w:after="0"/>
                              <w:ind w:left="284" w:hanging="142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Evidence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1C523" id="Rectangle: Rounded Corners 265" o:spid="_x0000_s1078" style="position:absolute;margin-left:671.65pt;margin-top:314.55pt;width:99pt;height:57pt;z-index:2516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" fillcolor="#ccc" stroked="f" strokeweight="1pt">
                <v:stroke joinstyle="miter"/>
                <v:textbox inset="0,0,0,0">
                  <w:txbxContent>
                    <w:p w14:paraId="35D039A2" w14:textId="77777777" w:rsidR="002F023C" w:rsidRDefault="002F023C" w:rsidP="00615F6A">
                      <w:pPr>
                        <w:spacing w:before="0" w:after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Investigation Preparation:</w:t>
                      </w:r>
                    </w:p>
                    <w:p w14:paraId="103FD5C5" w14:textId="77777777" w:rsidR="002F023C" w:rsidRDefault="002F023C" w:rsidP="00615F6A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before="0" w:after="0"/>
                        <w:ind w:left="284" w:hanging="142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Scene preservation</w:t>
                      </w:r>
                    </w:p>
                    <w:p w14:paraId="7BF898D7" w14:textId="77777777" w:rsidR="002F023C" w:rsidRDefault="002F023C" w:rsidP="002F023C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before="0" w:after="0"/>
                        <w:ind w:left="284" w:hanging="142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Witness Statements</w:t>
                      </w:r>
                    </w:p>
                    <w:p w14:paraId="0B0C6BBE" w14:textId="77777777" w:rsidR="002F023C" w:rsidRDefault="002F023C" w:rsidP="002F023C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before="0" w:after="0"/>
                        <w:ind w:left="284" w:hanging="142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Photographs</w:t>
                      </w:r>
                    </w:p>
                    <w:p w14:paraId="768E0068" w14:textId="77777777" w:rsidR="002F023C" w:rsidRPr="00107A4E" w:rsidRDefault="002F023C" w:rsidP="002F023C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before="0" w:after="0"/>
                        <w:ind w:left="284" w:hanging="142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Evidence</w:t>
                      </w:r>
                    </w:p>
                  </w:txbxContent>
                </v:textbox>
              </v:roundrect>
            </w:pict>
          </mc:Fallback>
        </mc:AlternateContent>
      </w:r>
      <w:r w:rsidR="00F372D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16" behindDoc="0" locked="0" layoutInCell="1" allowOverlap="1" wp14:anchorId="5FF5AB17" wp14:editId="604940EA">
                <wp:simplePos x="0" y="0"/>
                <wp:positionH relativeFrom="column">
                  <wp:posOffset>8695055</wp:posOffset>
                </wp:positionH>
                <wp:positionV relativeFrom="paragraph">
                  <wp:posOffset>3709377</wp:posOffset>
                </wp:positionV>
                <wp:extent cx="0" cy="288000"/>
                <wp:effectExtent l="76200" t="0" r="57150" b="55245"/>
                <wp:wrapNone/>
                <wp:docPr id="268" name="Straight Arrow Connector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 w="25400" cap="rnd">
                          <a:solidFill>
                            <a:srgbClr val="50A684"/>
                          </a:solidFill>
                          <a:round/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EF163" id="Straight Arrow Connector 268" o:spid="_x0000_s1026" type="#_x0000_t32" style="position:absolute;margin-left:684.65pt;margin-top:292.1pt;width:0;height:22.7pt;z-index:251658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" strokecolor="#50a684" strokeweight="2pt">
                <v:stroke startarrowwidth="narrow" startarrowlength="short" endarrow="block" endcap="round"/>
              </v:shape>
            </w:pict>
          </mc:Fallback>
        </mc:AlternateContent>
      </w:r>
      <w:r w:rsidR="00F372D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340" behindDoc="0" locked="0" layoutInCell="1" allowOverlap="1" wp14:anchorId="0F961264" wp14:editId="3DE8815D">
                <wp:simplePos x="0" y="0"/>
                <wp:positionH relativeFrom="column">
                  <wp:posOffset>8602345</wp:posOffset>
                </wp:positionH>
                <wp:positionV relativeFrom="paragraph">
                  <wp:posOffset>1430655</wp:posOffset>
                </wp:positionV>
                <wp:extent cx="1186815" cy="381468"/>
                <wp:effectExtent l="0" t="0" r="0" b="0"/>
                <wp:wrapNone/>
                <wp:docPr id="263" name="Rectangle: Rounded Corners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815" cy="381468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7C835E" w14:textId="77777777" w:rsidR="002F023C" w:rsidRPr="005678FD" w:rsidRDefault="002F023C" w:rsidP="00615F6A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Medical Treatment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  <w:t>(if necessary)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961264" id="Rectangle: Rounded Corners 263" o:spid="_x0000_s1079" style="position:absolute;margin-left:677.35pt;margin-top:112.65pt;width:93.45pt;height:30.05pt;z-index:2516583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" fillcolor="#ccc" stroked="f" strokeweight="1pt">
                <v:stroke joinstyle="miter"/>
                <v:textbox inset="0,0,0,0">
                  <w:txbxContent>
                    <w:p w14:paraId="487C835E" w14:textId="77777777" w:rsidR="002F023C" w:rsidRPr="005678FD" w:rsidRDefault="002F023C" w:rsidP="00615F6A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Medical Treatment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br/>
                        <w:t>(if necessary)</w:t>
                      </w:r>
                    </w:p>
                  </w:txbxContent>
                </v:textbox>
              </v:roundrect>
            </w:pict>
          </mc:Fallback>
        </mc:AlternateContent>
      </w:r>
      <w:r w:rsidR="00F372DE" w:rsidRPr="00EC231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364" behindDoc="0" locked="0" layoutInCell="1" allowOverlap="1" wp14:anchorId="0465532B" wp14:editId="5EA26991">
                <wp:simplePos x="0" y="0"/>
                <wp:positionH relativeFrom="column">
                  <wp:posOffset>8460105</wp:posOffset>
                </wp:positionH>
                <wp:positionV relativeFrom="paragraph">
                  <wp:posOffset>871855</wp:posOffset>
                </wp:positionV>
                <wp:extent cx="1331655" cy="375920"/>
                <wp:effectExtent l="0" t="0" r="1905" b="5080"/>
                <wp:wrapNone/>
                <wp:docPr id="252" name="Rectangle: Rounded Corners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655" cy="375920"/>
                        </a:xfrm>
                        <a:prstGeom prst="round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88A77" w14:textId="501F1451" w:rsidR="002F023C" w:rsidRPr="005678FD" w:rsidRDefault="002F023C" w:rsidP="001A29BD">
                            <w:pPr>
                              <w:spacing w:before="0"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Secure &amp; isolate the </w:t>
                            </w:r>
                            <w:r w:rsidR="0055483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area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  <w:t>Ensure</w:t>
                            </w:r>
                            <w:r w:rsidR="0086337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no continued risk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5532B" id="Rectangle: Rounded Corners 252" o:spid="_x0000_s1080" style="position:absolute;margin-left:666.15pt;margin-top:68.65pt;width:104.85pt;height:29.6pt;z-index:2516593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" fillcolor="#ccc" stroked="f" strokeweight="1pt">
                <v:stroke joinstyle="miter"/>
                <v:textbox inset="0,0,0,0">
                  <w:txbxContent>
                    <w:p w14:paraId="2AD88A77" w14:textId="501F1451" w:rsidR="002F023C" w:rsidRPr="005678FD" w:rsidRDefault="002F023C" w:rsidP="001A29BD">
                      <w:pPr>
                        <w:spacing w:before="0"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Secure &amp; isolate the </w:t>
                      </w:r>
                      <w:r w:rsidR="00554833">
                        <w:rPr>
                          <w:color w:val="000000" w:themeColor="text1"/>
                          <w:sz w:val="16"/>
                          <w:szCs w:val="16"/>
                        </w:rPr>
                        <w:t>area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br/>
                        <w:t>Ensure</w:t>
                      </w:r>
                      <w:r w:rsidR="0086337C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no continued risk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BD2C88" w:rsidRPr="00EC2312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95" behindDoc="0" locked="0" layoutInCell="1" allowOverlap="1" wp14:anchorId="547A38F5" wp14:editId="073D3252">
                <wp:simplePos x="0" y="0"/>
                <wp:positionH relativeFrom="column">
                  <wp:posOffset>6539865</wp:posOffset>
                </wp:positionH>
                <wp:positionV relativeFrom="paragraph">
                  <wp:posOffset>429260</wp:posOffset>
                </wp:positionV>
                <wp:extent cx="1229360" cy="1404620"/>
                <wp:effectExtent l="0" t="0" r="318" b="0"/>
                <wp:wrapSquare wrapText="bothSides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29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FBCA4" w14:textId="77777777" w:rsidR="002F023C" w:rsidRPr="005678FD" w:rsidRDefault="002F023C" w:rsidP="002F023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678FD">
                              <w:rPr>
                                <w:color w:val="FFFFFF" w:themeColor="background1"/>
                              </w:rPr>
                              <w:t>IMMEDIATE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38F5" id="_x0000_s1081" type="#_x0000_t202" style="position:absolute;margin-left:514.95pt;margin-top:33.8pt;width:96.8pt;height:110.6pt;rotation:-90;z-index:2516582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" filled="f" stroked="f">
                <v:textbox style="mso-fit-shape-to-text:t">
                  <w:txbxContent>
                    <w:p w14:paraId="549FBCA4" w14:textId="77777777" w:rsidR="002F023C" w:rsidRPr="005678FD" w:rsidRDefault="002F023C" w:rsidP="002F023C">
                      <w:pPr>
                        <w:rPr>
                          <w:color w:val="FFFFFF" w:themeColor="background1"/>
                        </w:rPr>
                      </w:pPr>
                      <w:r w:rsidRPr="005678FD">
                        <w:rPr>
                          <w:color w:val="FFFFFF" w:themeColor="background1"/>
                        </w:rPr>
                        <w:t>IMMEDIATE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C88" w:rsidRPr="00DF59CA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81" behindDoc="0" locked="0" layoutInCell="1" allowOverlap="1" wp14:anchorId="4F0A0720" wp14:editId="51C0313B">
                <wp:simplePos x="0" y="0"/>
                <wp:positionH relativeFrom="column">
                  <wp:posOffset>4915535</wp:posOffset>
                </wp:positionH>
                <wp:positionV relativeFrom="paragraph">
                  <wp:posOffset>429895</wp:posOffset>
                </wp:positionV>
                <wp:extent cx="1229360" cy="1404620"/>
                <wp:effectExtent l="0" t="0" r="318" b="0"/>
                <wp:wrapSquare wrapText="bothSides"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29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3351A" w14:textId="77777777" w:rsidR="002F023C" w:rsidRPr="005678FD" w:rsidRDefault="002F023C" w:rsidP="002F023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678FD">
                              <w:rPr>
                                <w:color w:val="FFFFFF" w:themeColor="background1"/>
                              </w:rPr>
                              <w:t>IMMEDIATE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A0720" id="_x0000_s1082" type="#_x0000_t202" style="position:absolute;margin-left:387.05pt;margin-top:33.85pt;width:96.8pt;height:110.6pt;rotation:-90;z-index:2516582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" filled="f" stroked="f">
                <v:textbox style="mso-fit-shape-to-text:t">
                  <w:txbxContent>
                    <w:p w14:paraId="10F3351A" w14:textId="77777777" w:rsidR="002F023C" w:rsidRPr="005678FD" w:rsidRDefault="002F023C" w:rsidP="002F023C">
                      <w:pPr>
                        <w:rPr>
                          <w:color w:val="FFFFFF" w:themeColor="background1"/>
                        </w:rPr>
                      </w:pPr>
                      <w:r w:rsidRPr="005678FD">
                        <w:rPr>
                          <w:color w:val="FFFFFF" w:themeColor="background1"/>
                        </w:rPr>
                        <w:t>IMMEDIATE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C88" w:rsidRPr="0018503F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68" behindDoc="0" locked="0" layoutInCell="1" allowOverlap="1" wp14:anchorId="532E9A92" wp14:editId="0022B2AF">
                <wp:simplePos x="0" y="0"/>
                <wp:positionH relativeFrom="column">
                  <wp:posOffset>3302000</wp:posOffset>
                </wp:positionH>
                <wp:positionV relativeFrom="paragraph">
                  <wp:posOffset>429895</wp:posOffset>
                </wp:positionV>
                <wp:extent cx="1229360" cy="1404620"/>
                <wp:effectExtent l="0" t="0" r="318" b="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29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54298" w14:textId="77777777" w:rsidR="002F023C" w:rsidRPr="005678FD" w:rsidRDefault="002F023C" w:rsidP="002F023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678FD">
                              <w:rPr>
                                <w:color w:val="FFFFFF" w:themeColor="background1"/>
                              </w:rPr>
                              <w:t>IMMEDIATE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E9A92" id="_x0000_s1083" type="#_x0000_t202" style="position:absolute;margin-left:260pt;margin-top:33.85pt;width:96.8pt;height:110.6pt;rotation:-90;z-index:2516582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" filled="f" stroked="f">
                <v:textbox style="mso-fit-shape-to-text:t">
                  <w:txbxContent>
                    <w:p w14:paraId="4F054298" w14:textId="77777777" w:rsidR="002F023C" w:rsidRPr="005678FD" w:rsidRDefault="002F023C" w:rsidP="002F023C">
                      <w:pPr>
                        <w:rPr>
                          <w:color w:val="FFFFFF" w:themeColor="background1"/>
                        </w:rPr>
                      </w:pPr>
                      <w:r w:rsidRPr="005678FD">
                        <w:rPr>
                          <w:color w:val="FFFFFF" w:themeColor="background1"/>
                        </w:rPr>
                        <w:t>IMMEDIATE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29BD" w:rsidRPr="00EC2312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306" behindDoc="0" locked="0" layoutInCell="1" allowOverlap="1" wp14:anchorId="290EACB8" wp14:editId="44F88808">
                <wp:simplePos x="0" y="0"/>
                <wp:positionH relativeFrom="column">
                  <wp:posOffset>8192770</wp:posOffset>
                </wp:positionH>
                <wp:positionV relativeFrom="paragraph">
                  <wp:posOffset>429895</wp:posOffset>
                </wp:positionV>
                <wp:extent cx="1229360" cy="1404620"/>
                <wp:effectExtent l="0" t="0" r="318" b="0"/>
                <wp:wrapSquare wrapText="bothSides"/>
                <wp:docPr id="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29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2C7B6" w14:textId="77777777" w:rsidR="002F023C" w:rsidRPr="005678FD" w:rsidRDefault="002F023C" w:rsidP="002F023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678FD">
                              <w:rPr>
                                <w:color w:val="FFFFFF" w:themeColor="background1"/>
                              </w:rPr>
                              <w:t>IMMEDIATE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EACB8" id="_x0000_s1084" type="#_x0000_t202" style="position:absolute;margin-left:645.1pt;margin-top:33.85pt;width:96.8pt;height:110.6pt;rotation:-90;z-index:25165830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" filled="f" stroked="f">
                <v:textbox style="mso-fit-shape-to-text:t">
                  <w:txbxContent>
                    <w:p w14:paraId="51A2C7B6" w14:textId="77777777" w:rsidR="002F023C" w:rsidRPr="005678FD" w:rsidRDefault="002F023C" w:rsidP="002F023C">
                      <w:pPr>
                        <w:rPr>
                          <w:color w:val="FFFFFF" w:themeColor="background1"/>
                        </w:rPr>
                      </w:pPr>
                      <w:r w:rsidRPr="005678FD">
                        <w:rPr>
                          <w:color w:val="FFFFFF" w:themeColor="background1"/>
                        </w:rPr>
                        <w:t>IMMEDIATE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CCD404" w14:textId="1153DF64" w:rsidR="007F658A" w:rsidRDefault="006433AD" w:rsidP="005B010C">
      <w:pPr>
        <w:spacing w:before="0" w:after="0"/>
        <w:ind w:hanging="709"/>
        <w:rPr>
          <w:b/>
          <w:bCs/>
          <w:sz w:val="36"/>
          <w:szCs w:val="36"/>
        </w:rPr>
      </w:pPr>
      <w:bookmarkStart w:id="1" w:name="_Ref113444316"/>
      <w:r>
        <w:rPr>
          <w:noProof/>
          <w:szCs w:val="20"/>
        </w:rPr>
        <w:lastRenderedPageBreak/>
        <w:drawing>
          <wp:anchor distT="0" distB="0" distL="114300" distR="114300" simplePos="0" relativeHeight="251674724" behindDoc="0" locked="0" layoutInCell="1" allowOverlap="1" wp14:anchorId="3F50EBA7" wp14:editId="3DA11A1D">
            <wp:simplePos x="0" y="0"/>
            <wp:positionH relativeFrom="margin">
              <wp:posOffset>7887660</wp:posOffset>
            </wp:positionH>
            <wp:positionV relativeFrom="margin">
              <wp:posOffset>-367665</wp:posOffset>
            </wp:positionV>
            <wp:extent cx="1319645" cy="605013"/>
            <wp:effectExtent l="0" t="0" r="0" b="5080"/>
            <wp:wrapSquare wrapText="bothSides"/>
            <wp:docPr id="4" name="Picture 4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645" cy="605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0721">
        <w:rPr>
          <w:b/>
          <w:bCs/>
          <w:sz w:val="36"/>
          <w:szCs w:val="36"/>
        </w:rPr>
        <w:t xml:space="preserve"> </w:t>
      </w:r>
      <w:r w:rsidR="007F658A" w:rsidRPr="00656E31">
        <w:rPr>
          <w:b/>
          <w:bCs/>
          <w:sz w:val="36"/>
          <w:szCs w:val="36"/>
        </w:rPr>
        <w:t xml:space="preserve">LOR </w:t>
      </w:r>
      <w:r w:rsidR="00656E31">
        <w:rPr>
          <w:b/>
          <w:bCs/>
          <w:sz w:val="36"/>
          <w:szCs w:val="36"/>
        </w:rPr>
        <w:t xml:space="preserve">EMERGENCY </w:t>
      </w:r>
      <w:r w:rsidR="00A82F98">
        <w:rPr>
          <w:b/>
          <w:bCs/>
          <w:sz w:val="36"/>
          <w:szCs w:val="36"/>
        </w:rPr>
        <w:t xml:space="preserve">CONTACTS + </w:t>
      </w:r>
      <w:r w:rsidR="00656E31">
        <w:rPr>
          <w:b/>
          <w:bCs/>
          <w:sz w:val="36"/>
          <w:szCs w:val="36"/>
        </w:rPr>
        <w:t>INFORMATION</w:t>
      </w:r>
      <w:r w:rsidR="00A82F98">
        <w:rPr>
          <w:b/>
          <w:bCs/>
          <w:sz w:val="36"/>
          <w:szCs w:val="36"/>
        </w:rPr>
        <w:t xml:space="preserve"> </w:t>
      </w:r>
    </w:p>
    <w:p w14:paraId="0511ECCF" w14:textId="77777777" w:rsidR="00CE4F71" w:rsidRPr="00FB0580" w:rsidRDefault="00CE4F71" w:rsidP="00FB0580">
      <w:pPr>
        <w:spacing w:before="0" w:after="0"/>
        <w:ind w:hanging="709"/>
        <w:rPr>
          <w:b/>
          <w:bCs/>
          <w:sz w:val="10"/>
          <w:szCs w:val="10"/>
        </w:rPr>
      </w:pPr>
    </w:p>
    <w:tbl>
      <w:tblPr>
        <w:tblStyle w:val="TableGrid"/>
        <w:tblW w:w="1545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0"/>
        <w:gridCol w:w="7746"/>
      </w:tblGrid>
      <w:tr w:rsidR="00F3303F" w14:paraId="31EA8C03" w14:textId="77777777" w:rsidTr="00896B10">
        <w:trPr>
          <w:trHeight w:val="8244"/>
        </w:trPr>
        <w:tc>
          <w:tcPr>
            <w:tcW w:w="7944" w:type="dxa"/>
          </w:tcPr>
          <w:p w14:paraId="60A30FF5" w14:textId="77777777" w:rsidR="00F3303F" w:rsidRPr="00E1775A" w:rsidRDefault="00F3303F" w:rsidP="00F3303F">
            <w:pPr>
              <w:rPr>
                <w:b/>
                <w:bCs/>
                <w:sz w:val="28"/>
                <w:szCs w:val="28"/>
              </w:rPr>
            </w:pPr>
            <w:r w:rsidRPr="00E1775A">
              <w:rPr>
                <w:b/>
                <w:bCs/>
                <w:sz w:val="28"/>
                <w:szCs w:val="28"/>
              </w:rPr>
              <w:t>LOCAL CONTACTS</w:t>
            </w:r>
          </w:p>
          <w:tbl>
            <w:tblPr>
              <w:tblStyle w:val="Table"/>
              <w:tblW w:w="4891" w:type="pct"/>
              <w:tblLook w:val="04A0" w:firstRow="1" w:lastRow="0" w:firstColumn="1" w:lastColumn="0" w:noHBand="0" w:noVBand="1"/>
            </w:tblPr>
            <w:tblGrid>
              <w:gridCol w:w="2412"/>
              <w:gridCol w:w="2485"/>
              <w:gridCol w:w="2434"/>
            </w:tblGrid>
            <w:tr w:rsidR="00E1775A" w:rsidRPr="004006B6" w14:paraId="03ACC603" w14:textId="77777777" w:rsidTr="00EB60D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45" w:type="pct"/>
                  <w:shd w:val="clear" w:color="auto" w:fill="FFC000" w:themeFill="accent4"/>
                </w:tcPr>
                <w:p w14:paraId="6AA8240F" w14:textId="3DC9C857" w:rsidR="00F3303F" w:rsidRPr="00177DCE" w:rsidRDefault="00E1775A" w:rsidP="00F3303F">
                  <w:pPr>
                    <w:rPr>
                      <w:color w:val="auto"/>
                      <w:szCs w:val="20"/>
                    </w:rPr>
                  </w:pPr>
                  <w:r w:rsidRPr="00177DCE">
                    <w:rPr>
                      <w:color w:val="auto"/>
                      <w:szCs w:val="20"/>
                    </w:rPr>
                    <w:t>NAME</w:t>
                  </w:r>
                </w:p>
              </w:tc>
              <w:tc>
                <w:tcPr>
                  <w:tcW w:w="1695" w:type="pct"/>
                  <w:shd w:val="clear" w:color="auto" w:fill="FFC000" w:themeFill="accent4"/>
                </w:tcPr>
                <w:p w14:paraId="4F7C4F88" w14:textId="03E751AD" w:rsidR="00F3303F" w:rsidRPr="00177DCE" w:rsidRDefault="00E1775A" w:rsidP="00E1775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Cs w:val="20"/>
                    </w:rPr>
                  </w:pPr>
                  <w:r w:rsidRPr="00177DCE">
                    <w:rPr>
                      <w:color w:val="auto"/>
                      <w:szCs w:val="20"/>
                    </w:rPr>
                    <w:t>POSITION</w:t>
                  </w:r>
                </w:p>
              </w:tc>
              <w:tc>
                <w:tcPr>
                  <w:tcW w:w="1660" w:type="pct"/>
                  <w:shd w:val="clear" w:color="auto" w:fill="FFC000" w:themeFill="accent4"/>
                </w:tcPr>
                <w:p w14:paraId="6F03E673" w14:textId="711416ED" w:rsidR="00F3303F" w:rsidRPr="00177DCE" w:rsidRDefault="00E1775A" w:rsidP="00E1775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Cs w:val="20"/>
                    </w:rPr>
                  </w:pPr>
                  <w:r w:rsidRPr="00177DCE">
                    <w:rPr>
                      <w:color w:val="auto"/>
                      <w:szCs w:val="20"/>
                    </w:rPr>
                    <w:t>CONTACT NUMBER</w:t>
                  </w:r>
                </w:p>
              </w:tc>
            </w:tr>
            <w:tr w:rsidR="00177DCE" w:rsidRPr="004006B6" w14:paraId="11D53B78" w14:textId="77777777" w:rsidTr="00EB60DD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45" w:type="pct"/>
                </w:tcPr>
                <w:p w14:paraId="16351ADD" w14:textId="77777777" w:rsidR="00F3303F" w:rsidRPr="00E334E7" w:rsidRDefault="00F3303F" w:rsidP="00E1775A">
                  <w:pPr>
                    <w:spacing w:before="60" w:after="60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695" w:type="pct"/>
                </w:tcPr>
                <w:p w14:paraId="0E54457D" w14:textId="77777777" w:rsidR="00F3303F" w:rsidRPr="00E1775A" w:rsidRDefault="00F3303F" w:rsidP="00E1775A">
                  <w:pPr>
                    <w:spacing w:before="60" w:after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1660" w:type="pct"/>
                </w:tcPr>
                <w:p w14:paraId="51FA7E89" w14:textId="77777777" w:rsidR="00F3303F" w:rsidRPr="00E1775A" w:rsidRDefault="00F3303F" w:rsidP="00E1775A">
                  <w:pPr>
                    <w:spacing w:before="60" w:after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177DCE" w:rsidRPr="004006B6" w14:paraId="304859EB" w14:textId="77777777" w:rsidTr="00EB60DD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45" w:type="pct"/>
                </w:tcPr>
                <w:p w14:paraId="3C571B13" w14:textId="77777777" w:rsidR="00F3303F" w:rsidRPr="00E334E7" w:rsidRDefault="00F3303F" w:rsidP="00E1775A">
                  <w:pPr>
                    <w:spacing w:before="60" w:after="60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695" w:type="pct"/>
                </w:tcPr>
                <w:p w14:paraId="74B66F62" w14:textId="77777777" w:rsidR="00F3303F" w:rsidRPr="00E1775A" w:rsidRDefault="00F3303F" w:rsidP="00E1775A">
                  <w:pPr>
                    <w:spacing w:before="60" w:after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1660" w:type="pct"/>
                </w:tcPr>
                <w:p w14:paraId="15DBE762" w14:textId="77777777" w:rsidR="00F3303F" w:rsidRPr="00E1775A" w:rsidRDefault="00F3303F" w:rsidP="00E1775A">
                  <w:pPr>
                    <w:spacing w:before="60" w:after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177DCE" w:rsidRPr="004006B6" w14:paraId="668B0553" w14:textId="77777777" w:rsidTr="00EB60DD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45" w:type="pct"/>
                </w:tcPr>
                <w:p w14:paraId="62AE5281" w14:textId="77777777" w:rsidR="00F3303F" w:rsidRPr="00E334E7" w:rsidRDefault="00F3303F" w:rsidP="00E1775A">
                  <w:pPr>
                    <w:spacing w:before="60" w:after="60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695" w:type="pct"/>
                </w:tcPr>
                <w:p w14:paraId="549FF94D" w14:textId="77777777" w:rsidR="00F3303F" w:rsidRPr="00E1775A" w:rsidRDefault="00F3303F" w:rsidP="00E1775A">
                  <w:pPr>
                    <w:spacing w:before="60" w:after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1660" w:type="pct"/>
                </w:tcPr>
                <w:p w14:paraId="182BE208" w14:textId="77777777" w:rsidR="00F3303F" w:rsidRPr="00E1775A" w:rsidRDefault="00F3303F" w:rsidP="00E1775A">
                  <w:pPr>
                    <w:spacing w:before="60" w:after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177DCE" w:rsidRPr="004006B6" w14:paraId="67B172EE" w14:textId="77777777" w:rsidTr="00EB60DD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45" w:type="pct"/>
                </w:tcPr>
                <w:p w14:paraId="7E5838BC" w14:textId="77777777" w:rsidR="00F3303F" w:rsidRPr="00E334E7" w:rsidRDefault="00F3303F" w:rsidP="00E1775A">
                  <w:pPr>
                    <w:spacing w:before="60" w:after="60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695" w:type="pct"/>
                </w:tcPr>
                <w:p w14:paraId="1985809B" w14:textId="77777777" w:rsidR="00F3303F" w:rsidRPr="00E1775A" w:rsidRDefault="00F3303F" w:rsidP="00E1775A">
                  <w:pPr>
                    <w:spacing w:before="60" w:after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1660" w:type="pct"/>
                </w:tcPr>
                <w:p w14:paraId="31A37AF9" w14:textId="77777777" w:rsidR="00F3303F" w:rsidRPr="00E1775A" w:rsidRDefault="00F3303F" w:rsidP="00E1775A">
                  <w:pPr>
                    <w:spacing w:before="60" w:after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177DCE" w:rsidRPr="004006B6" w14:paraId="4434339F" w14:textId="77777777" w:rsidTr="00EB60DD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45" w:type="pct"/>
                </w:tcPr>
                <w:p w14:paraId="1D92F173" w14:textId="77777777" w:rsidR="00F3303F" w:rsidRPr="00E334E7" w:rsidRDefault="00F3303F" w:rsidP="00E1775A">
                  <w:pPr>
                    <w:spacing w:before="60" w:after="60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695" w:type="pct"/>
                </w:tcPr>
                <w:p w14:paraId="29458C37" w14:textId="77777777" w:rsidR="00F3303F" w:rsidRPr="00E1775A" w:rsidRDefault="00F3303F" w:rsidP="00E1775A">
                  <w:pPr>
                    <w:spacing w:before="60" w:after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1660" w:type="pct"/>
                </w:tcPr>
                <w:p w14:paraId="6C20DFBD" w14:textId="77777777" w:rsidR="00F3303F" w:rsidRPr="00E1775A" w:rsidRDefault="00F3303F" w:rsidP="00E1775A">
                  <w:pPr>
                    <w:spacing w:before="60" w:after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</w:tbl>
          <w:p w14:paraId="040C51AE" w14:textId="06E8EDF5" w:rsidR="00F3303F" w:rsidRPr="00E1775A" w:rsidRDefault="00F3303F" w:rsidP="00F3303F">
            <w:pPr>
              <w:rPr>
                <w:b/>
                <w:bCs/>
                <w:sz w:val="28"/>
                <w:szCs w:val="28"/>
              </w:rPr>
            </w:pPr>
            <w:r w:rsidRPr="00E1775A">
              <w:rPr>
                <w:b/>
                <w:bCs/>
                <w:sz w:val="28"/>
                <w:szCs w:val="28"/>
              </w:rPr>
              <w:t xml:space="preserve">FIRST AID </w:t>
            </w:r>
            <w:r w:rsidR="00E20399">
              <w:rPr>
                <w:b/>
                <w:bCs/>
                <w:sz w:val="28"/>
                <w:szCs w:val="28"/>
              </w:rPr>
              <w:t>+</w:t>
            </w:r>
            <w:r w:rsidRPr="00E1775A">
              <w:rPr>
                <w:b/>
                <w:bCs/>
                <w:sz w:val="28"/>
                <w:szCs w:val="28"/>
              </w:rPr>
              <w:t xml:space="preserve"> FLOOR WARDENS</w:t>
            </w:r>
          </w:p>
          <w:tbl>
            <w:tblPr>
              <w:tblStyle w:val="Table"/>
              <w:tblW w:w="4891" w:type="pct"/>
              <w:tblLook w:val="04A0" w:firstRow="1" w:lastRow="0" w:firstColumn="1" w:lastColumn="0" w:noHBand="0" w:noVBand="1"/>
            </w:tblPr>
            <w:tblGrid>
              <w:gridCol w:w="2465"/>
              <w:gridCol w:w="2432"/>
              <w:gridCol w:w="2434"/>
            </w:tblGrid>
            <w:tr w:rsidR="002976A2" w:rsidRPr="007340E4" w14:paraId="6300DB17" w14:textId="77777777" w:rsidTr="00EB60D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81" w:type="pct"/>
                  <w:shd w:val="clear" w:color="auto" w:fill="FFC000" w:themeFill="accent4"/>
                </w:tcPr>
                <w:p w14:paraId="67A64020" w14:textId="21E31DF4" w:rsidR="00F3303F" w:rsidRPr="00177DCE" w:rsidRDefault="00E1775A" w:rsidP="00F3303F">
                  <w:pPr>
                    <w:rPr>
                      <w:color w:val="auto"/>
                      <w:szCs w:val="20"/>
                    </w:rPr>
                  </w:pPr>
                  <w:r w:rsidRPr="00177DCE">
                    <w:rPr>
                      <w:color w:val="auto"/>
                      <w:szCs w:val="20"/>
                    </w:rPr>
                    <w:t>NAME</w:t>
                  </w:r>
                </w:p>
              </w:tc>
              <w:tc>
                <w:tcPr>
                  <w:tcW w:w="1659" w:type="pct"/>
                  <w:shd w:val="clear" w:color="auto" w:fill="FFC000" w:themeFill="accent4"/>
                </w:tcPr>
                <w:p w14:paraId="6FF6FA22" w14:textId="7F1C1C91" w:rsidR="00F3303F" w:rsidRPr="00177DCE" w:rsidRDefault="00E1775A" w:rsidP="002976A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Cs w:val="20"/>
                    </w:rPr>
                  </w:pPr>
                  <w:r w:rsidRPr="00177DCE">
                    <w:rPr>
                      <w:color w:val="auto"/>
                      <w:szCs w:val="20"/>
                    </w:rPr>
                    <w:t>POSITION</w:t>
                  </w:r>
                </w:p>
              </w:tc>
              <w:tc>
                <w:tcPr>
                  <w:tcW w:w="1661" w:type="pct"/>
                  <w:shd w:val="clear" w:color="auto" w:fill="FFC000" w:themeFill="accent4"/>
                </w:tcPr>
                <w:p w14:paraId="70E6D832" w14:textId="16208C11" w:rsidR="00F3303F" w:rsidRPr="00177DCE" w:rsidRDefault="00E1775A" w:rsidP="00177DC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Cs w:val="20"/>
                    </w:rPr>
                  </w:pPr>
                  <w:r w:rsidRPr="00177DCE">
                    <w:rPr>
                      <w:color w:val="auto"/>
                      <w:szCs w:val="20"/>
                    </w:rPr>
                    <w:t>CONTACT NUMBER</w:t>
                  </w:r>
                </w:p>
              </w:tc>
            </w:tr>
            <w:tr w:rsidR="002976A2" w:rsidRPr="007340E4" w14:paraId="38975954" w14:textId="77777777" w:rsidTr="00EB60DD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81" w:type="pct"/>
                </w:tcPr>
                <w:p w14:paraId="32E1F4F9" w14:textId="77777777" w:rsidR="00F3303F" w:rsidRPr="00E334E7" w:rsidRDefault="00F3303F" w:rsidP="00E1775A">
                  <w:pPr>
                    <w:spacing w:before="60" w:after="60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659" w:type="pct"/>
                </w:tcPr>
                <w:p w14:paraId="217FB25A" w14:textId="77777777" w:rsidR="00F3303F" w:rsidRPr="00E1775A" w:rsidRDefault="00F3303F" w:rsidP="00E1775A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1661" w:type="pct"/>
                </w:tcPr>
                <w:p w14:paraId="3AE9DB85" w14:textId="77777777" w:rsidR="00F3303F" w:rsidRPr="00E1775A" w:rsidRDefault="00F3303F" w:rsidP="00E1775A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2976A2" w:rsidRPr="007340E4" w14:paraId="312BF40E" w14:textId="77777777" w:rsidTr="00EB60DD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81" w:type="pct"/>
                </w:tcPr>
                <w:p w14:paraId="214AC774" w14:textId="77777777" w:rsidR="00F3303F" w:rsidRPr="00E334E7" w:rsidRDefault="00F3303F" w:rsidP="00E1775A">
                  <w:pPr>
                    <w:spacing w:before="60" w:after="60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659" w:type="pct"/>
                </w:tcPr>
                <w:p w14:paraId="4CD2821C" w14:textId="77777777" w:rsidR="00F3303F" w:rsidRPr="00E1775A" w:rsidRDefault="00F3303F" w:rsidP="00E1775A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1661" w:type="pct"/>
                </w:tcPr>
                <w:p w14:paraId="42D64543" w14:textId="77777777" w:rsidR="00F3303F" w:rsidRPr="00E1775A" w:rsidRDefault="00F3303F" w:rsidP="00E1775A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2976A2" w:rsidRPr="007340E4" w14:paraId="1E361C76" w14:textId="77777777" w:rsidTr="00EB60DD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81" w:type="pct"/>
                </w:tcPr>
                <w:p w14:paraId="7E3E9952" w14:textId="77777777" w:rsidR="00F3303F" w:rsidRPr="00E334E7" w:rsidRDefault="00F3303F" w:rsidP="00E1775A">
                  <w:pPr>
                    <w:spacing w:before="60" w:after="60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659" w:type="pct"/>
                </w:tcPr>
                <w:p w14:paraId="428CCFA2" w14:textId="77777777" w:rsidR="00F3303F" w:rsidRPr="00E1775A" w:rsidRDefault="00F3303F" w:rsidP="00E1775A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1661" w:type="pct"/>
                </w:tcPr>
                <w:p w14:paraId="2F06429C" w14:textId="77777777" w:rsidR="00F3303F" w:rsidRPr="00E1775A" w:rsidRDefault="00F3303F" w:rsidP="00E1775A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2976A2" w:rsidRPr="007340E4" w14:paraId="63E7D533" w14:textId="77777777" w:rsidTr="00EB60DD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81" w:type="pct"/>
                </w:tcPr>
                <w:p w14:paraId="1CEEA0C7" w14:textId="77777777" w:rsidR="00F3303F" w:rsidRPr="00E334E7" w:rsidRDefault="00F3303F" w:rsidP="00E1775A">
                  <w:pPr>
                    <w:spacing w:before="60" w:after="60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659" w:type="pct"/>
                </w:tcPr>
                <w:p w14:paraId="099AB7D4" w14:textId="77777777" w:rsidR="00F3303F" w:rsidRPr="00E1775A" w:rsidRDefault="00F3303F" w:rsidP="00E1775A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1661" w:type="pct"/>
                </w:tcPr>
                <w:p w14:paraId="0F8B0913" w14:textId="77777777" w:rsidR="00F3303F" w:rsidRPr="00E1775A" w:rsidRDefault="00F3303F" w:rsidP="00E1775A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2976A2" w:rsidRPr="007340E4" w14:paraId="3C7F2DB6" w14:textId="77777777" w:rsidTr="00EB60DD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81" w:type="pct"/>
                </w:tcPr>
                <w:p w14:paraId="4FEAE150" w14:textId="77777777" w:rsidR="00F3303F" w:rsidRPr="00E334E7" w:rsidRDefault="00F3303F" w:rsidP="00E1775A">
                  <w:pPr>
                    <w:spacing w:before="60" w:after="60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659" w:type="pct"/>
                </w:tcPr>
                <w:p w14:paraId="00D2A776" w14:textId="77777777" w:rsidR="00F3303F" w:rsidRPr="00E1775A" w:rsidRDefault="00F3303F" w:rsidP="00E1775A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1661" w:type="pct"/>
                </w:tcPr>
                <w:p w14:paraId="2C6F14D6" w14:textId="77777777" w:rsidR="00F3303F" w:rsidRPr="00E1775A" w:rsidRDefault="00F3303F" w:rsidP="00E1775A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</w:tbl>
          <w:p w14:paraId="791EF3B0" w14:textId="1D7547BE" w:rsidR="00C9426B" w:rsidRPr="00F04931" w:rsidRDefault="00C9426B" w:rsidP="00C9426B">
            <w:pPr>
              <w:spacing w:before="2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FIRST AID + DEFIBRILLATOR LOCATIONS</w:t>
            </w:r>
          </w:p>
          <w:tbl>
            <w:tblPr>
              <w:tblStyle w:val="Table"/>
              <w:tblW w:w="4891" w:type="pct"/>
              <w:tblLook w:val="04A0" w:firstRow="1" w:lastRow="0" w:firstColumn="1" w:lastColumn="0" w:noHBand="0" w:noVBand="1"/>
            </w:tblPr>
            <w:tblGrid>
              <w:gridCol w:w="1604"/>
              <w:gridCol w:w="2409"/>
              <w:gridCol w:w="3318"/>
            </w:tblGrid>
            <w:tr w:rsidR="00C9426B" w:rsidRPr="004006B6" w14:paraId="71EA467A" w14:textId="77777777" w:rsidTr="0080265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94" w:type="pct"/>
                  <w:shd w:val="clear" w:color="auto" w:fill="FFC000" w:themeFill="accent4"/>
                </w:tcPr>
                <w:p w14:paraId="29B1540F" w14:textId="10F4E437" w:rsidR="00C9426B" w:rsidRPr="00177DCE" w:rsidRDefault="00802651" w:rsidP="00C9426B">
                  <w:pPr>
                    <w:rPr>
                      <w:color w:val="auto"/>
                      <w:szCs w:val="20"/>
                    </w:rPr>
                  </w:pPr>
                  <w:r>
                    <w:rPr>
                      <w:color w:val="auto"/>
                      <w:szCs w:val="20"/>
                    </w:rPr>
                    <w:t>TYPE</w:t>
                  </w:r>
                </w:p>
              </w:tc>
              <w:tc>
                <w:tcPr>
                  <w:tcW w:w="1643" w:type="pct"/>
                  <w:shd w:val="clear" w:color="auto" w:fill="FFC000" w:themeFill="accent4"/>
                </w:tcPr>
                <w:p w14:paraId="12F28863" w14:textId="5D0831F4" w:rsidR="00C9426B" w:rsidRPr="00177DCE" w:rsidRDefault="00802651" w:rsidP="00C9426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Cs w:val="20"/>
                    </w:rPr>
                  </w:pPr>
                  <w:r>
                    <w:rPr>
                      <w:color w:val="auto"/>
                      <w:szCs w:val="20"/>
                    </w:rPr>
                    <w:t>FLOOR</w:t>
                  </w:r>
                </w:p>
              </w:tc>
              <w:tc>
                <w:tcPr>
                  <w:tcW w:w="2263" w:type="pct"/>
                  <w:shd w:val="clear" w:color="auto" w:fill="FFC000" w:themeFill="accent4"/>
                </w:tcPr>
                <w:p w14:paraId="7D66F5A2" w14:textId="449B8612" w:rsidR="00C9426B" w:rsidRPr="00177DCE" w:rsidRDefault="00802651" w:rsidP="00C9426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Cs w:val="20"/>
                    </w:rPr>
                  </w:pPr>
                  <w:r>
                    <w:rPr>
                      <w:color w:val="auto"/>
                      <w:szCs w:val="20"/>
                    </w:rPr>
                    <w:t>EXACT LOCATION</w:t>
                  </w:r>
                </w:p>
              </w:tc>
            </w:tr>
            <w:tr w:rsidR="00C9426B" w:rsidRPr="004006B6" w14:paraId="260423AD" w14:textId="77777777" w:rsidTr="00802651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94" w:type="pct"/>
                </w:tcPr>
                <w:p w14:paraId="439EB5A0" w14:textId="4AB310C3" w:rsidR="00C9426B" w:rsidRPr="00802651" w:rsidRDefault="00802651" w:rsidP="00C9426B">
                  <w:pPr>
                    <w:spacing w:before="60" w:after="60"/>
                    <w:rPr>
                      <w:szCs w:val="20"/>
                    </w:rPr>
                  </w:pPr>
                  <w:r w:rsidRPr="00802651">
                    <w:rPr>
                      <w:szCs w:val="20"/>
                    </w:rPr>
                    <w:t>First Aid kit</w:t>
                  </w:r>
                </w:p>
              </w:tc>
              <w:tc>
                <w:tcPr>
                  <w:tcW w:w="1643" w:type="pct"/>
                </w:tcPr>
                <w:p w14:paraId="3AAA85FB" w14:textId="6637C811" w:rsidR="00C9426B" w:rsidRPr="00802651" w:rsidRDefault="00C9426B" w:rsidP="00C9426B">
                  <w:pPr>
                    <w:spacing w:before="60" w:after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2263" w:type="pct"/>
                </w:tcPr>
                <w:p w14:paraId="3AE2B345" w14:textId="1D732AA5" w:rsidR="00C9426B" w:rsidRPr="00802651" w:rsidRDefault="00C9426B" w:rsidP="00C9426B">
                  <w:pPr>
                    <w:spacing w:before="60" w:after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C9426B" w:rsidRPr="004006B6" w14:paraId="0FA1257A" w14:textId="77777777" w:rsidTr="00802651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94" w:type="pct"/>
                </w:tcPr>
                <w:p w14:paraId="07D973E0" w14:textId="447BDFFB" w:rsidR="00C9426B" w:rsidRPr="00802651" w:rsidRDefault="00802651" w:rsidP="00C9426B">
                  <w:pPr>
                    <w:spacing w:before="60" w:after="60"/>
                    <w:rPr>
                      <w:szCs w:val="20"/>
                    </w:rPr>
                  </w:pPr>
                  <w:r w:rsidRPr="00802651">
                    <w:rPr>
                      <w:szCs w:val="20"/>
                    </w:rPr>
                    <w:t>Defibrillator</w:t>
                  </w:r>
                </w:p>
              </w:tc>
              <w:tc>
                <w:tcPr>
                  <w:tcW w:w="1643" w:type="pct"/>
                </w:tcPr>
                <w:p w14:paraId="3C3F0B8D" w14:textId="05032300" w:rsidR="00C9426B" w:rsidRPr="00802651" w:rsidRDefault="00C9426B" w:rsidP="00C9426B">
                  <w:pPr>
                    <w:spacing w:before="60" w:after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2263" w:type="pct"/>
                </w:tcPr>
                <w:p w14:paraId="59AAFC62" w14:textId="77777777" w:rsidR="00C9426B" w:rsidRPr="00802651" w:rsidRDefault="00C9426B" w:rsidP="00C9426B">
                  <w:pPr>
                    <w:spacing w:before="60" w:after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C9426B" w:rsidRPr="004006B6" w14:paraId="3B8B5011" w14:textId="77777777" w:rsidTr="00802651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94" w:type="pct"/>
                </w:tcPr>
                <w:p w14:paraId="3427860C" w14:textId="77777777" w:rsidR="00C9426B" w:rsidRPr="00802651" w:rsidRDefault="00C9426B" w:rsidP="00C9426B">
                  <w:pPr>
                    <w:spacing w:before="60" w:after="60"/>
                    <w:rPr>
                      <w:szCs w:val="20"/>
                    </w:rPr>
                  </w:pPr>
                </w:p>
              </w:tc>
              <w:tc>
                <w:tcPr>
                  <w:tcW w:w="1643" w:type="pct"/>
                </w:tcPr>
                <w:p w14:paraId="6B4E5432" w14:textId="77777777" w:rsidR="00C9426B" w:rsidRPr="00802651" w:rsidRDefault="00C9426B" w:rsidP="00C9426B">
                  <w:pPr>
                    <w:spacing w:before="60" w:after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2263" w:type="pct"/>
                </w:tcPr>
                <w:p w14:paraId="3700FA33" w14:textId="77777777" w:rsidR="00C9426B" w:rsidRPr="00802651" w:rsidRDefault="00C9426B" w:rsidP="00C9426B">
                  <w:pPr>
                    <w:spacing w:before="60" w:after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A644AB" w:rsidRPr="004006B6" w14:paraId="3D13C079" w14:textId="77777777" w:rsidTr="00802651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94" w:type="pct"/>
                </w:tcPr>
                <w:p w14:paraId="3948A252" w14:textId="77777777" w:rsidR="00A644AB" w:rsidRPr="00802651" w:rsidRDefault="00A644AB" w:rsidP="00C9426B">
                  <w:pPr>
                    <w:spacing w:before="60" w:after="60"/>
                    <w:rPr>
                      <w:szCs w:val="20"/>
                    </w:rPr>
                  </w:pPr>
                </w:p>
              </w:tc>
              <w:tc>
                <w:tcPr>
                  <w:tcW w:w="1643" w:type="pct"/>
                </w:tcPr>
                <w:p w14:paraId="328800ED" w14:textId="77777777" w:rsidR="00A644AB" w:rsidRPr="00802651" w:rsidRDefault="00A644AB" w:rsidP="00C9426B">
                  <w:pPr>
                    <w:spacing w:before="60" w:after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2263" w:type="pct"/>
                </w:tcPr>
                <w:p w14:paraId="26985579" w14:textId="77777777" w:rsidR="00A644AB" w:rsidRPr="00802651" w:rsidRDefault="00A644AB" w:rsidP="00C9426B">
                  <w:pPr>
                    <w:spacing w:before="60" w:after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</w:tbl>
          <w:p w14:paraId="1AEFB614" w14:textId="7C22D277" w:rsidR="00F3303F" w:rsidRDefault="00B25D34" w:rsidP="005F37C0">
            <w:pPr>
              <w:rPr>
                <w:b/>
                <w:bCs/>
                <w:sz w:val="36"/>
                <w:szCs w:val="36"/>
              </w:rPr>
            </w:pPr>
            <w:r w:rsidRPr="00B25D34">
              <w:rPr>
                <w:b/>
                <w:bCs/>
                <w:sz w:val="24"/>
                <w:szCs w:val="24"/>
              </w:rPr>
              <w:t xml:space="preserve">Date </w:t>
            </w:r>
            <w:proofErr w:type="gramStart"/>
            <w:r w:rsidRPr="00B25D34">
              <w:rPr>
                <w:b/>
                <w:bCs/>
                <w:sz w:val="24"/>
                <w:szCs w:val="24"/>
              </w:rPr>
              <w:t>Printed :</w:t>
            </w:r>
            <w:proofErr w:type="gramEnd"/>
            <w:r w:rsidRPr="00B25D3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12" w:type="dxa"/>
          </w:tcPr>
          <w:p w14:paraId="5BF14A00" w14:textId="5CC982A6" w:rsidR="00867C38" w:rsidRPr="00E1775A" w:rsidRDefault="00867C38" w:rsidP="005F37C0">
            <w:pPr>
              <w:rPr>
                <w:b/>
                <w:bCs/>
                <w:sz w:val="28"/>
                <w:szCs w:val="28"/>
              </w:rPr>
            </w:pPr>
            <w:r w:rsidRPr="00E1775A">
              <w:rPr>
                <w:b/>
                <w:bCs/>
                <w:sz w:val="28"/>
                <w:szCs w:val="28"/>
              </w:rPr>
              <w:t>SERVICES</w:t>
            </w:r>
          </w:p>
          <w:tbl>
            <w:tblPr>
              <w:tblStyle w:val="Table"/>
              <w:tblW w:w="5000" w:type="pct"/>
              <w:tblLook w:val="04A0" w:firstRow="1" w:lastRow="0" w:firstColumn="1" w:lastColumn="0" w:noHBand="0" w:noVBand="1"/>
            </w:tblPr>
            <w:tblGrid>
              <w:gridCol w:w="2420"/>
              <w:gridCol w:w="2047"/>
              <w:gridCol w:w="3063"/>
            </w:tblGrid>
            <w:tr w:rsidR="00E334E7" w:rsidRPr="00A5355D" w14:paraId="0B84ECC1" w14:textId="77777777" w:rsidTr="00E334E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pct"/>
                  <w:shd w:val="clear" w:color="auto" w:fill="FFC000" w:themeFill="accent4"/>
                </w:tcPr>
                <w:p w14:paraId="75AC0845" w14:textId="35763FC1" w:rsidR="00867C38" w:rsidRPr="00E334E7" w:rsidRDefault="00E1775A" w:rsidP="00E334E7">
                  <w:pPr>
                    <w:jc w:val="center"/>
                    <w:rPr>
                      <w:color w:val="auto"/>
                      <w:szCs w:val="20"/>
                    </w:rPr>
                  </w:pPr>
                  <w:r w:rsidRPr="00E334E7">
                    <w:rPr>
                      <w:color w:val="auto"/>
                      <w:szCs w:val="20"/>
                    </w:rPr>
                    <w:t>SERVICES</w:t>
                  </w:r>
                </w:p>
              </w:tc>
              <w:tc>
                <w:tcPr>
                  <w:tcW w:w="1359" w:type="pct"/>
                  <w:shd w:val="clear" w:color="auto" w:fill="FFC000" w:themeFill="accent4"/>
                </w:tcPr>
                <w:p w14:paraId="63C62557" w14:textId="71CBA345" w:rsidR="00867C38" w:rsidRPr="00E334E7" w:rsidRDefault="00E1775A" w:rsidP="00867C3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Cs w:val="20"/>
                    </w:rPr>
                  </w:pPr>
                  <w:r w:rsidRPr="00E334E7">
                    <w:rPr>
                      <w:color w:val="auto"/>
                      <w:szCs w:val="20"/>
                    </w:rPr>
                    <w:t>CONTACT NUMBER</w:t>
                  </w:r>
                </w:p>
              </w:tc>
              <w:tc>
                <w:tcPr>
                  <w:tcW w:w="2034" w:type="pct"/>
                  <w:shd w:val="clear" w:color="auto" w:fill="FFC000" w:themeFill="accent4"/>
                </w:tcPr>
                <w:p w14:paraId="4393788F" w14:textId="43A509D4" w:rsidR="00867C38" w:rsidRPr="00E334E7" w:rsidRDefault="00F837BF" w:rsidP="00867C3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Cs w:val="20"/>
                    </w:rPr>
                  </w:pPr>
                  <w:r>
                    <w:rPr>
                      <w:color w:val="auto"/>
                      <w:szCs w:val="20"/>
                    </w:rPr>
                    <w:t xml:space="preserve">NAME + </w:t>
                  </w:r>
                  <w:r w:rsidR="00E1775A" w:rsidRPr="00E334E7">
                    <w:rPr>
                      <w:color w:val="auto"/>
                      <w:szCs w:val="20"/>
                    </w:rPr>
                    <w:t>ADDRESS</w:t>
                  </w:r>
                </w:p>
              </w:tc>
            </w:tr>
            <w:tr w:rsidR="00867C38" w:rsidRPr="00A5355D" w14:paraId="46CAD373" w14:textId="77777777" w:rsidTr="00E334E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pct"/>
                </w:tcPr>
                <w:p w14:paraId="057B63AF" w14:textId="6B199EED" w:rsidR="00867C38" w:rsidRPr="001213E7" w:rsidRDefault="00867C38" w:rsidP="00F837BF">
                  <w:pPr>
                    <w:spacing w:before="60" w:after="60"/>
                    <w:jc w:val="right"/>
                    <w:rPr>
                      <w:b/>
                      <w:bCs/>
                      <w:color w:val="auto"/>
                      <w:szCs w:val="20"/>
                    </w:rPr>
                  </w:pPr>
                  <w:r w:rsidRPr="001213E7">
                    <w:rPr>
                      <w:b/>
                      <w:bCs/>
                      <w:color w:val="auto"/>
                      <w:szCs w:val="20"/>
                    </w:rPr>
                    <w:t xml:space="preserve">Local Medical </w:t>
                  </w:r>
                  <w:r w:rsidR="00E334E7" w:rsidRPr="001213E7">
                    <w:rPr>
                      <w:b/>
                      <w:bCs/>
                      <w:color w:val="auto"/>
                      <w:szCs w:val="20"/>
                    </w:rPr>
                    <w:t>Centre</w:t>
                  </w:r>
                </w:p>
              </w:tc>
              <w:tc>
                <w:tcPr>
                  <w:tcW w:w="1359" w:type="pct"/>
                  <w:vAlign w:val="center"/>
                </w:tcPr>
                <w:p w14:paraId="69ABF38F" w14:textId="77777777" w:rsidR="00867C38" w:rsidRPr="002976A2" w:rsidRDefault="00867C38" w:rsidP="00E334E7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034" w:type="pct"/>
                </w:tcPr>
                <w:p w14:paraId="04AB9DA1" w14:textId="77777777" w:rsidR="00867C38" w:rsidRPr="002976A2" w:rsidRDefault="00867C38" w:rsidP="00E1775A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Cs w:val="20"/>
                    </w:rPr>
                  </w:pPr>
                </w:p>
              </w:tc>
            </w:tr>
            <w:tr w:rsidR="00F837BF" w:rsidRPr="00A5355D" w14:paraId="0374FD3C" w14:textId="77777777" w:rsidTr="00F837B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pct"/>
                </w:tcPr>
                <w:p w14:paraId="6E1EB1D3" w14:textId="3B6B4DA2" w:rsidR="00867C38" w:rsidRPr="001213E7" w:rsidRDefault="00F837BF" w:rsidP="00F837BF">
                  <w:pPr>
                    <w:spacing w:before="60" w:after="60"/>
                    <w:jc w:val="right"/>
                    <w:rPr>
                      <w:b/>
                      <w:bCs/>
                      <w:color w:val="auto"/>
                      <w:szCs w:val="20"/>
                    </w:rPr>
                  </w:pPr>
                  <w:r>
                    <w:rPr>
                      <w:b/>
                      <w:bCs/>
                      <w:color w:val="auto"/>
                      <w:szCs w:val="20"/>
                    </w:rPr>
                    <w:t xml:space="preserve">Local </w:t>
                  </w:r>
                  <w:r w:rsidR="00867C38" w:rsidRPr="001213E7">
                    <w:rPr>
                      <w:b/>
                      <w:bCs/>
                      <w:color w:val="auto"/>
                      <w:szCs w:val="20"/>
                    </w:rPr>
                    <w:t>Hospital</w:t>
                  </w:r>
                </w:p>
              </w:tc>
              <w:tc>
                <w:tcPr>
                  <w:tcW w:w="1359" w:type="pct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2A98DDB2" w14:textId="77777777" w:rsidR="00867C38" w:rsidRPr="002976A2" w:rsidRDefault="00867C38" w:rsidP="00E334E7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034" w:type="pct"/>
                  <w:tcBorders>
                    <w:bottom w:val="single" w:sz="4" w:space="0" w:color="A6A6A6" w:themeColor="background1" w:themeShade="A6"/>
                  </w:tcBorders>
                </w:tcPr>
                <w:p w14:paraId="457DBAD3" w14:textId="77777777" w:rsidR="00867C38" w:rsidRPr="002976A2" w:rsidRDefault="00867C38" w:rsidP="00E1775A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Cs w:val="20"/>
                    </w:rPr>
                  </w:pPr>
                </w:p>
              </w:tc>
            </w:tr>
            <w:tr w:rsidR="00F837BF" w:rsidRPr="00A5355D" w14:paraId="53A5A941" w14:textId="77777777" w:rsidTr="00EB60D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pct"/>
                  <w:tcBorders>
                    <w:bottom w:val="single" w:sz="4" w:space="0" w:color="A6A6A6" w:themeColor="background1" w:themeShade="A6"/>
                  </w:tcBorders>
                </w:tcPr>
                <w:p w14:paraId="3A238C56" w14:textId="77777777" w:rsidR="00867C38" w:rsidRPr="001213E7" w:rsidRDefault="00867C38" w:rsidP="00F837BF">
                  <w:pPr>
                    <w:spacing w:before="60" w:after="60"/>
                    <w:jc w:val="right"/>
                    <w:rPr>
                      <w:b/>
                      <w:bCs/>
                      <w:color w:val="auto"/>
                      <w:szCs w:val="20"/>
                    </w:rPr>
                  </w:pPr>
                  <w:r w:rsidRPr="001213E7">
                    <w:rPr>
                      <w:b/>
                      <w:bCs/>
                      <w:color w:val="auto"/>
                      <w:szCs w:val="20"/>
                    </w:rPr>
                    <w:t>Poison Hotline</w:t>
                  </w:r>
                </w:p>
              </w:tc>
              <w:tc>
                <w:tcPr>
                  <w:tcW w:w="1359" w:type="pct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00CB9929" w14:textId="77777777" w:rsidR="00867C38" w:rsidRPr="002976A2" w:rsidRDefault="00867C38" w:rsidP="00E334E7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034" w:type="pct"/>
                  <w:tcBorders>
                    <w:bottom w:val="single" w:sz="4" w:space="0" w:color="A6A6A6" w:themeColor="background1" w:themeShade="A6"/>
                  </w:tcBorders>
                </w:tcPr>
                <w:p w14:paraId="1DBF6C2D" w14:textId="77777777" w:rsidR="00867C38" w:rsidRPr="002976A2" w:rsidRDefault="00867C38" w:rsidP="00E1775A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Cs w:val="20"/>
                    </w:rPr>
                  </w:pPr>
                </w:p>
              </w:tc>
            </w:tr>
            <w:tr w:rsidR="00F837BF" w:rsidRPr="00A5355D" w14:paraId="5C791785" w14:textId="77777777" w:rsidTr="00EB60D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pct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5AFCB8" w14:textId="4FAB462E" w:rsidR="00867C38" w:rsidRPr="001213E7" w:rsidRDefault="00867C38" w:rsidP="00F837BF">
                  <w:pPr>
                    <w:spacing w:before="60" w:after="60"/>
                    <w:jc w:val="right"/>
                    <w:rPr>
                      <w:b/>
                      <w:bCs/>
                      <w:color w:val="auto"/>
                      <w:szCs w:val="20"/>
                    </w:rPr>
                  </w:pPr>
                  <w:r w:rsidRPr="001213E7">
                    <w:rPr>
                      <w:b/>
                      <w:bCs/>
                      <w:color w:val="auto"/>
                      <w:szCs w:val="20"/>
                    </w:rPr>
                    <w:t>Emergency Services</w:t>
                  </w:r>
                  <w:r w:rsidR="00E3004E">
                    <w:rPr>
                      <w:b/>
                      <w:bCs/>
                      <w:szCs w:val="20"/>
                    </w:rPr>
                    <w:t xml:space="preserve"> -</w:t>
                  </w:r>
                  <w:r w:rsidRPr="001213E7">
                    <w:rPr>
                      <w:b/>
                      <w:bCs/>
                      <w:color w:val="auto"/>
                      <w:szCs w:val="20"/>
                    </w:rPr>
                    <w:br/>
                    <w:t>Police, Fire &amp; Ambulance</w:t>
                  </w:r>
                </w:p>
              </w:tc>
              <w:tc>
                <w:tcPr>
                  <w:tcW w:w="1359" w:type="pc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E9DCF65" w14:textId="77777777" w:rsidR="00867C38" w:rsidRPr="002976A2" w:rsidRDefault="00867C38" w:rsidP="00E334E7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Cs w:val="20"/>
                    </w:rPr>
                  </w:pPr>
                  <w:r w:rsidRPr="002976A2">
                    <w:rPr>
                      <w:szCs w:val="20"/>
                    </w:rPr>
                    <w:t>000</w:t>
                  </w:r>
                </w:p>
              </w:tc>
              <w:tc>
                <w:tcPr>
                  <w:tcW w:w="2034" w:type="pc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nil"/>
                  </w:tcBorders>
                </w:tcPr>
                <w:p w14:paraId="672A4A81" w14:textId="77777777" w:rsidR="00867C38" w:rsidRPr="002976A2" w:rsidRDefault="00867C38" w:rsidP="00E1775A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Cs w:val="20"/>
                    </w:rPr>
                  </w:pPr>
                </w:p>
              </w:tc>
            </w:tr>
            <w:tr w:rsidR="00867C38" w:rsidRPr="00A5355D" w14:paraId="008FEC4F" w14:textId="77777777" w:rsidTr="00EB60D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pct"/>
                  <w:tcBorders>
                    <w:top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C882F4C" w14:textId="2A0ECE60" w:rsidR="00867C38" w:rsidRPr="001213E7" w:rsidRDefault="00867C38" w:rsidP="00F837BF">
                  <w:pPr>
                    <w:spacing w:before="60" w:after="60"/>
                    <w:jc w:val="right"/>
                    <w:rPr>
                      <w:b/>
                      <w:bCs/>
                      <w:color w:val="auto"/>
                      <w:szCs w:val="20"/>
                    </w:rPr>
                  </w:pPr>
                  <w:r w:rsidRPr="001213E7">
                    <w:rPr>
                      <w:b/>
                      <w:bCs/>
                      <w:color w:val="auto"/>
                      <w:szCs w:val="20"/>
                    </w:rPr>
                    <w:t xml:space="preserve">EAP </w:t>
                  </w:r>
                  <w:r w:rsidR="00F837BF">
                    <w:rPr>
                      <w:b/>
                      <w:bCs/>
                      <w:color w:val="auto"/>
                      <w:szCs w:val="20"/>
                    </w:rPr>
                    <w:br/>
                  </w:r>
                  <w:r w:rsidR="00CB7EAA">
                    <w:rPr>
                      <w:b/>
                      <w:bCs/>
                      <w:color w:val="auto"/>
                      <w:szCs w:val="20"/>
                    </w:rPr>
                    <w:t>TELUS</w:t>
                  </w:r>
                  <w:r w:rsidRPr="00335795">
                    <w:rPr>
                      <w:b/>
                      <w:bCs/>
                      <w:color w:val="auto"/>
                      <w:szCs w:val="20"/>
                    </w:rPr>
                    <w:t xml:space="preserve"> </w:t>
                  </w:r>
                  <w:r w:rsidR="005A2DCA">
                    <w:rPr>
                      <w:b/>
                      <w:bCs/>
                      <w:color w:val="auto"/>
                      <w:szCs w:val="20"/>
                    </w:rPr>
                    <w:t xml:space="preserve">Health </w:t>
                  </w:r>
                  <w:r w:rsidR="00F837BF" w:rsidRPr="00335795">
                    <w:rPr>
                      <w:b/>
                      <w:bCs/>
                      <w:color w:val="auto"/>
                      <w:szCs w:val="20"/>
                    </w:rPr>
                    <w:t xml:space="preserve">- </w:t>
                  </w:r>
                  <w:r w:rsidRPr="00335795">
                    <w:rPr>
                      <w:b/>
                      <w:bCs/>
                      <w:color w:val="auto"/>
                      <w:szCs w:val="20"/>
                    </w:rPr>
                    <w:t>Free</w:t>
                  </w:r>
                  <w:r w:rsidRPr="001213E7">
                    <w:rPr>
                      <w:b/>
                      <w:bCs/>
                      <w:color w:val="auto"/>
                      <w:szCs w:val="20"/>
                    </w:rPr>
                    <w:t xml:space="preserve"> 24</w:t>
                  </w:r>
                  <w:r w:rsidR="00E1775A" w:rsidRPr="001213E7">
                    <w:rPr>
                      <w:b/>
                      <w:bCs/>
                      <w:color w:val="auto"/>
                      <w:szCs w:val="20"/>
                    </w:rPr>
                    <w:t>/7</w:t>
                  </w:r>
                  <w:r w:rsidRPr="001213E7">
                    <w:rPr>
                      <w:b/>
                      <w:bCs/>
                      <w:color w:val="auto"/>
                      <w:szCs w:val="20"/>
                    </w:rPr>
                    <w:t xml:space="preserve"> support service</w:t>
                  </w:r>
                </w:p>
              </w:tc>
              <w:tc>
                <w:tcPr>
                  <w:tcW w:w="1359" w:type="pc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F8B3240" w14:textId="77777777" w:rsidR="00867C38" w:rsidRPr="002976A2" w:rsidRDefault="00867C38" w:rsidP="00E334E7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  <w:r w:rsidRPr="002976A2">
                    <w:rPr>
                      <w:szCs w:val="20"/>
                    </w:rPr>
                    <w:t>1300 361 008</w:t>
                  </w:r>
                </w:p>
              </w:tc>
              <w:tc>
                <w:tcPr>
                  <w:tcW w:w="2034" w:type="pct"/>
                  <w:tcBorders>
                    <w:top w:val="nil"/>
                    <w:left w:val="single" w:sz="4" w:space="0" w:color="A6A6A6" w:themeColor="background1" w:themeShade="A6"/>
                    <w:bottom w:val="nil"/>
                  </w:tcBorders>
                </w:tcPr>
                <w:p w14:paraId="1A13B192" w14:textId="77777777" w:rsidR="00867C38" w:rsidRPr="002976A2" w:rsidRDefault="00867C38" w:rsidP="00E1775A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Cs w:val="20"/>
                    </w:rPr>
                  </w:pPr>
                </w:p>
              </w:tc>
            </w:tr>
          </w:tbl>
          <w:p w14:paraId="0EFA016B" w14:textId="77777777" w:rsidR="00C17565" w:rsidRPr="00F04931" w:rsidRDefault="006B2C48" w:rsidP="00F04931">
            <w:pPr>
              <w:spacing w:before="240"/>
              <w:rPr>
                <w:b/>
                <w:bCs/>
                <w:sz w:val="28"/>
                <w:szCs w:val="28"/>
              </w:rPr>
            </w:pPr>
            <w:r w:rsidRPr="00F04931">
              <w:rPr>
                <w:b/>
                <w:bCs/>
                <w:sz w:val="28"/>
                <w:szCs w:val="28"/>
              </w:rPr>
              <w:t>EVACUATION ASSEMBLY POINT</w:t>
            </w:r>
          </w:p>
          <w:sdt>
            <w:sdtPr>
              <w:rPr>
                <w:b/>
                <w:bCs/>
                <w:sz w:val="36"/>
                <w:szCs w:val="36"/>
              </w:rPr>
              <w:id w:val="813144401"/>
              <w:showingPlcHdr/>
              <w:picture/>
            </w:sdtPr>
            <w:sdtEndPr/>
            <w:sdtContent>
              <w:p w14:paraId="0CB7471A" w14:textId="77777777" w:rsidR="00F04931" w:rsidRDefault="00F04931" w:rsidP="00F04931">
                <w:pPr>
                  <w:rPr>
                    <w:b/>
                    <w:bCs/>
                    <w:sz w:val="36"/>
                    <w:szCs w:val="36"/>
                  </w:rPr>
                </w:pPr>
                <w:r>
                  <w:rPr>
                    <w:b/>
                    <w:bCs/>
                    <w:noProof/>
                    <w:sz w:val="36"/>
                    <w:szCs w:val="36"/>
                  </w:rPr>
                  <w:drawing>
                    <wp:inline distT="0" distB="0" distL="0" distR="0" wp14:anchorId="6E2F748D" wp14:editId="1AF15FBB">
                      <wp:extent cx="4781550" cy="2333625"/>
                      <wp:effectExtent l="0" t="0" r="0" b="9525"/>
                      <wp:docPr id="3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81550" cy="2333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928EBCA" w14:textId="55B151CF" w:rsidR="00E334E7" w:rsidRPr="00C9426B" w:rsidRDefault="00F04931" w:rsidP="00896B10">
            <w:pPr>
              <w:jc w:val="center"/>
              <w:rPr>
                <w:szCs w:val="20"/>
              </w:rPr>
            </w:pPr>
            <w:r w:rsidRPr="00F04931">
              <w:rPr>
                <w:szCs w:val="20"/>
              </w:rPr>
              <w:t xml:space="preserve">In case of an emergency evacuation, </w:t>
            </w:r>
            <w:r w:rsidR="00AA49B8">
              <w:rPr>
                <w:szCs w:val="20"/>
              </w:rPr>
              <w:br/>
            </w:r>
            <w:r w:rsidRPr="00F04931">
              <w:rPr>
                <w:szCs w:val="20"/>
              </w:rPr>
              <w:t>please assemble at the above location.</w:t>
            </w:r>
          </w:p>
        </w:tc>
      </w:tr>
      <w:bookmarkEnd w:id="1"/>
    </w:tbl>
    <w:p w14:paraId="1DAF08B0" w14:textId="77777777" w:rsidR="00224393" w:rsidRDefault="00224393" w:rsidP="000A6BF8"/>
    <w:sectPr w:rsidR="00224393" w:rsidSect="000A6BF8">
      <w:headerReference w:type="default" r:id="rId16"/>
      <w:pgSz w:w="16838" w:h="11906" w:orient="landscape"/>
      <w:pgMar w:top="720" w:right="1728" w:bottom="284" w:left="165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31E9C" w14:textId="77777777" w:rsidR="00794F95" w:rsidRDefault="00794F95" w:rsidP="008168B1">
      <w:pPr>
        <w:spacing w:after="0"/>
      </w:pPr>
      <w:r>
        <w:separator/>
      </w:r>
    </w:p>
  </w:endnote>
  <w:endnote w:type="continuationSeparator" w:id="0">
    <w:p w14:paraId="6E60B0EA" w14:textId="77777777" w:rsidR="00794F95" w:rsidRDefault="00794F95" w:rsidP="008168B1">
      <w:pPr>
        <w:spacing w:after="0"/>
      </w:pPr>
      <w:r>
        <w:continuationSeparator/>
      </w:r>
    </w:p>
  </w:endnote>
  <w:endnote w:type="continuationNotice" w:id="1">
    <w:p w14:paraId="793BEE53" w14:textId="77777777" w:rsidR="00794F95" w:rsidRDefault="00794F9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B691A" w14:textId="22FDE726" w:rsidR="005F74F8" w:rsidRDefault="005F74F8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995202" wp14:editId="2FDCC47F">
          <wp:simplePos x="0" y="0"/>
          <wp:positionH relativeFrom="margin">
            <wp:align>center</wp:align>
          </wp:positionH>
          <wp:positionV relativeFrom="paragraph">
            <wp:posOffset>-465455</wp:posOffset>
          </wp:positionV>
          <wp:extent cx="7531100" cy="723265"/>
          <wp:effectExtent l="0" t="0" r="0" b="635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7232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45BF" w14:textId="23412E0A" w:rsidR="0001611F" w:rsidRPr="0001611F" w:rsidRDefault="0001611F">
    <w:pPr>
      <w:pStyle w:val="Footer"/>
      <w:rPr>
        <w:sz w:val="16"/>
        <w:szCs w:val="14"/>
        <w:lang w:val="en-AU"/>
      </w:rPr>
    </w:pPr>
    <w:r w:rsidRPr="0001611F">
      <w:rPr>
        <w:sz w:val="16"/>
        <w:szCs w:val="14"/>
        <w:lang w:val="en-AU"/>
      </w:rPr>
      <w:t xml:space="preserve">Published Date    </w:t>
    </w:r>
    <w:sdt>
      <w:sdtPr>
        <w:rPr>
          <w:sz w:val="16"/>
          <w:szCs w:val="14"/>
          <w:lang w:val="en-AU"/>
        </w:rPr>
        <w:alias w:val="Publish Date"/>
        <w:tag w:val=""/>
        <w:id w:val="506872634"/>
        <w:placeholder>
          <w:docPart w:val="FF0FBCA5DC0047EAA02F62432AB52C0B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3-09-08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B26A0B">
          <w:rPr>
            <w:sz w:val="16"/>
            <w:szCs w:val="14"/>
            <w:lang w:val="en-AU"/>
          </w:rPr>
          <w:t>8/09/2023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120C3" w14:textId="77777777" w:rsidR="00794F95" w:rsidRDefault="00794F95" w:rsidP="008168B1">
      <w:pPr>
        <w:spacing w:after="0"/>
      </w:pPr>
      <w:r>
        <w:separator/>
      </w:r>
    </w:p>
  </w:footnote>
  <w:footnote w:type="continuationSeparator" w:id="0">
    <w:p w14:paraId="0B7B0A49" w14:textId="77777777" w:rsidR="00794F95" w:rsidRDefault="00794F95" w:rsidP="008168B1">
      <w:pPr>
        <w:spacing w:after="0"/>
      </w:pPr>
      <w:r>
        <w:continuationSeparator/>
      </w:r>
    </w:p>
  </w:footnote>
  <w:footnote w:type="continuationNotice" w:id="1">
    <w:p w14:paraId="48595262" w14:textId="77777777" w:rsidR="00794F95" w:rsidRDefault="00794F9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10F7F" w14:textId="1B88BF8A" w:rsidR="005F37C0" w:rsidRDefault="005F37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0C2F"/>
    <w:multiLevelType w:val="hybridMultilevel"/>
    <w:tmpl w:val="175C9270"/>
    <w:lvl w:ilvl="0" w:tplc="BA0E4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63DA2"/>
    <w:multiLevelType w:val="hybridMultilevel"/>
    <w:tmpl w:val="37760FF0"/>
    <w:lvl w:ilvl="0" w:tplc="B59255C0">
      <w:start w:val="1"/>
      <w:numFmt w:val="decimal"/>
      <w:pStyle w:val="NumberedList"/>
      <w:lvlText w:val="%1."/>
      <w:lvlJc w:val="left"/>
      <w:pPr>
        <w:ind w:left="720" w:hanging="360"/>
      </w:pPr>
      <w:rPr>
        <w:b/>
        <w:bCs/>
      </w:rPr>
    </w:lvl>
    <w:lvl w:ilvl="1" w:tplc="5B48751C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 w:tplc="D014369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color w:val="009CDE"/>
      </w:rPr>
    </w:lvl>
    <w:lvl w:ilvl="3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22856"/>
    <w:multiLevelType w:val="hybridMultilevel"/>
    <w:tmpl w:val="3E6ABACC"/>
    <w:lvl w:ilvl="0" w:tplc="FFFFFFFF">
      <w:start w:val="1"/>
      <w:numFmt w:val="decimal"/>
      <w:lvlText w:val="%1."/>
      <w:lvlJc w:val="left"/>
      <w:pPr>
        <w:ind w:left="946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13A14CC6"/>
    <w:multiLevelType w:val="hybridMultilevel"/>
    <w:tmpl w:val="9E7229CC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6074446"/>
    <w:multiLevelType w:val="hybridMultilevel"/>
    <w:tmpl w:val="F462039A"/>
    <w:lvl w:ilvl="0" w:tplc="043CD5DE">
      <w:start w:val="1"/>
      <w:numFmt w:val="bullet"/>
      <w:pStyle w:val="TableTextBullets2"/>
      <w:lvlText w:val=""/>
      <w:lvlJc w:val="left"/>
      <w:pPr>
        <w:ind w:left="1650" w:hanging="360"/>
      </w:pPr>
      <w:rPr>
        <w:rFonts w:ascii="Symbol" w:hAnsi="Symbol" w:hint="default"/>
        <w:color w:val="009CDE"/>
      </w:rPr>
    </w:lvl>
    <w:lvl w:ilvl="1" w:tplc="0C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 w15:restartNumberingAfterBreak="0">
    <w:nsid w:val="18E957AA"/>
    <w:multiLevelType w:val="multilevel"/>
    <w:tmpl w:val="14C8A72E"/>
    <w:lvl w:ilvl="0">
      <w:start w:val="1"/>
      <w:numFmt w:val="bullet"/>
      <w:pStyle w:val="TableTextBullets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009CDE"/>
        <w:spacing w:val="-4"/>
        <w:sz w:val="18"/>
      </w:rPr>
    </w:lvl>
    <w:lvl w:ilvl="1">
      <w:start w:val="1"/>
      <w:numFmt w:val="bullet"/>
      <w:lvlText w:val="•"/>
      <w:lvlJc w:val="left"/>
      <w:pPr>
        <w:tabs>
          <w:tab w:val="num" w:pos="1893"/>
        </w:tabs>
        <w:ind w:left="1893" w:hanging="226"/>
      </w:pPr>
      <w:rPr>
        <w:rFonts w:ascii="Arial" w:hAnsi="Arial" w:hint="default"/>
        <w:b w:val="0"/>
        <w:i w:val="0"/>
        <w:color w:val="50A684"/>
        <w:sz w:val="18"/>
      </w:rPr>
    </w:lvl>
    <w:lvl w:ilvl="2">
      <w:start w:val="1"/>
      <w:numFmt w:val="bullet"/>
      <w:lvlText w:val="•"/>
      <w:lvlJc w:val="left"/>
      <w:pPr>
        <w:tabs>
          <w:tab w:val="num" w:pos="2120"/>
        </w:tabs>
        <w:ind w:left="2120" w:hanging="227"/>
      </w:pPr>
      <w:rPr>
        <w:rFonts w:ascii="Arial" w:hAnsi="Arial" w:hint="default"/>
        <w:b w:val="0"/>
        <w:i w:val="0"/>
        <w:color w:val="95B651"/>
        <w:sz w:val="18"/>
      </w:rPr>
    </w:lvl>
    <w:lvl w:ilvl="3">
      <w:start w:val="1"/>
      <w:numFmt w:val="bullet"/>
      <w:lvlText w:val="•"/>
      <w:lvlJc w:val="left"/>
      <w:pPr>
        <w:ind w:left="2347" w:hanging="227"/>
      </w:pPr>
      <w:rPr>
        <w:rFonts w:ascii="Arial" w:hAnsi="Arial" w:hint="default"/>
        <w:b w:val="0"/>
        <w:i w:val="0"/>
        <w:color w:val="95B651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5760" w:hanging="1440"/>
      </w:pPr>
      <w:rPr>
        <w:rFonts w:hint="default"/>
      </w:rPr>
    </w:lvl>
  </w:abstractNum>
  <w:abstractNum w:abstractNumId="6" w15:restartNumberingAfterBreak="0">
    <w:nsid w:val="1BDA22C8"/>
    <w:multiLevelType w:val="multilevel"/>
    <w:tmpl w:val="E1FAD3AE"/>
    <w:lvl w:ilvl="0">
      <w:start w:val="1"/>
      <w:numFmt w:val="lowerRoman"/>
      <w:pStyle w:val="TableTextBulletsRoman"/>
      <w:lvlText w:val="%1."/>
      <w:lvlJc w:val="left"/>
      <w:pPr>
        <w:tabs>
          <w:tab w:val="num" w:pos="284"/>
        </w:tabs>
        <w:ind w:left="284" w:hanging="227"/>
      </w:pPr>
      <w:rPr>
        <w:rFonts w:ascii="Arial" w:hAnsi="Arial" w:hint="default"/>
        <w:b w:val="0"/>
        <w:i w:val="0"/>
        <w:color w:val="000000"/>
        <w:spacing w:val="-4"/>
        <w:sz w:val="18"/>
        <w:szCs w:val="18"/>
      </w:rPr>
    </w:lvl>
    <w:lvl w:ilvl="1">
      <w:start w:val="1"/>
      <w:numFmt w:val="lowerRoman"/>
      <w:pStyle w:val="TableTextBulletsRoman2"/>
      <w:lvlText w:val="%2."/>
      <w:lvlJc w:val="left"/>
      <w:pPr>
        <w:tabs>
          <w:tab w:val="num" w:pos="510"/>
        </w:tabs>
        <w:ind w:left="510" w:hanging="226"/>
      </w:pPr>
      <w:rPr>
        <w:rFonts w:ascii="Arial" w:hAnsi="Arial" w:hint="default"/>
        <w:b w:val="0"/>
        <w:i w:val="0"/>
        <w:color w:val="000000"/>
        <w:spacing w:val="-4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737"/>
        </w:tabs>
        <w:ind w:left="737" w:hanging="227"/>
      </w:pPr>
      <w:rPr>
        <w:rFonts w:ascii="Arial" w:hAnsi="Arial" w:hint="default"/>
        <w:b w:val="0"/>
        <w:i w:val="0"/>
        <w:color w:val="000000"/>
        <w:spacing w:val="-4"/>
        <w:sz w:val="18"/>
        <w:szCs w:val="18"/>
      </w:rPr>
    </w:lvl>
    <w:lvl w:ilvl="3">
      <w:start w:val="1"/>
      <w:numFmt w:val="lowerRoman"/>
      <w:lvlText w:val="%4."/>
      <w:lvlJc w:val="left"/>
      <w:pPr>
        <w:tabs>
          <w:tab w:val="num" w:pos="964"/>
        </w:tabs>
        <w:ind w:left="964" w:hanging="227"/>
      </w:pPr>
      <w:rPr>
        <w:rFonts w:ascii="Arial" w:hAnsi="Arial" w:hint="default"/>
        <w:b w:val="0"/>
        <w:i w:val="0"/>
        <w:color w:val="000000"/>
        <w:spacing w:val="-4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D766F9F"/>
    <w:multiLevelType w:val="hybridMultilevel"/>
    <w:tmpl w:val="12EC6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E5D34"/>
    <w:multiLevelType w:val="hybridMultilevel"/>
    <w:tmpl w:val="9E7229CC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246E409A"/>
    <w:multiLevelType w:val="hybridMultilevel"/>
    <w:tmpl w:val="FADC891C"/>
    <w:lvl w:ilvl="0" w:tplc="12CEA8E6">
      <w:start w:val="2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D42FF"/>
    <w:multiLevelType w:val="hybridMultilevel"/>
    <w:tmpl w:val="4CB88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A1779"/>
    <w:multiLevelType w:val="multilevel"/>
    <w:tmpl w:val="94563A2A"/>
    <w:lvl w:ilvl="0">
      <w:start w:val="1"/>
      <w:numFmt w:val="lowerRoman"/>
      <w:pStyle w:val="BulletsRoman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00000"/>
        <w:spacing w:val="-8"/>
        <w:sz w:val="20"/>
      </w:rPr>
    </w:lvl>
    <w:lvl w:ilvl="1">
      <w:start w:val="1"/>
      <w:numFmt w:val="lowerRoman"/>
      <w:lvlText w:val="%2.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lowerRoman"/>
      <w:lvlText w:val="%4.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4122496"/>
    <w:multiLevelType w:val="multilevel"/>
    <w:tmpl w:val="D26CFDC4"/>
    <w:styleLink w:val="CurrentList4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27"/>
      </w:pPr>
      <w:rPr>
        <w:rFonts w:ascii="Arial" w:hAnsi="Arial" w:hint="default"/>
        <w:b w:val="0"/>
        <w:i w:val="0"/>
        <w:color w:val="FE5000"/>
        <w:spacing w:val="-4"/>
        <w:sz w:val="18"/>
      </w:rPr>
    </w:lvl>
    <w:lvl w:ilvl="1">
      <w:start w:val="1"/>
      <w:numFmt w:val="bullet"/>
      <w:lvlText w:val="•"/>
      <w:lvlJc w:val="left"/>
      <w:pPr>
        <w:tabs>
          <w:tab w:val="num" w:pos="510"/>
        </w:tabs>
        <w:ind w:left="510" w:hanging="226"/>
      </w:pPr>
      <w:rPr>
        <w:rFonts w:ascii="Arial" w:hAnsi="Arial" w:hint="default"/>
        <w:b w:val="0"/>
        <w:i w:val="0"/>
        <w:color w:val="FE5000"/>
        <w:sz w:val="18"/>
      </w:rPr>
    </w:lvl>
    <w:lvl w:ilvl="2">
      <w:start w:val="1"/>
      <w:numFmt w:val="bullet"/>
      <w:lvlText w:val="•"/>
      <w:lvlJc w:val="left"/>
      <w:pPr>
        <w:tabs>
          <w:tab w:val="num" w:pos="737"/>
        </w:tabs>
        <w:ind w:left="737" w:hanging="227"/>
      </w:pPr>
      <w:rPr>
        <w:rFonts w:ascii="Arial" w:hAnsi="Arial" w:hint="default"/>
        <w:b w:val="0"/>
        <w:i w:val="0"/>
        <w:color w:val="FE5000"/>
        <w:sz w:val="18"/>
      </w:rPr>
    </w:lvl>
    <w:lvl w:ilvl="3">
      <w:start w:val="1"/>
      <w:numFmt w:val="bullet"/>
      <w:lvlText w:val="•"/>
      <w:lvlJc w:val="left"/>
      <w:pPr>
        <w:ind w:left="964" w:hanging="227"/>
      </w:pPr>
      <w:rPr>
        <w:rFonts w:ascii="Arial" w:hAnsi="Arial" w:hint="default"/>
        <w:b w:val="0"/>
        <w:i w:val="0"/>
        <w:color w:val="FE5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2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57"/>
        </w:tabs>
        <w:ind w:left="27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7"/>
        </w:tabs>
        <w:ind w:left="32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37"/>
        </w:tabs>
        <w:ind w:left="38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57"/>
        </w:tabs>
        <w:ind w:left="4377" w:hanging="1440"/>
      </w:pPr>
      <w:rPr>
        <w:rFonts w:hint="default"/>
      </w:rPr>
    </w:lvl>
  </w:abstractNum>
  <w:abstractNum w:abstractNumId="13" w15:restartNumberingAfterBreak="0">
    <w:nsid w:val="449A1860"/>
    <w:multiLevelType w:val="multilevel"/>
    <w:tmpl w:val="63263E86"/>
    <w:styleLink w:val="CurrentList2"/>
    <w:lvl w:ilvl="0">
      <w:start w:val="1"/>
      <w:numFmt w:val="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 w:val="0"/>
        <w:i w:val="0"/>
        <w:color w:val="000000" w:themeColor="text1"/>
        <w:sz w:val="20"/>
      </w:rPr>
    </w:lvl>
    <w:lvl w:ilvl="1">
      <w:start w:val="1"/>
      <w:numFmt w:val="bullet"/>
      <w:lvlText w:val="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b w:val="0"/>
        <w:i w:val="0"/>
        <w:color w:val="000000" w:themeColor="text1"/>
        <w:sz w:val="20"/>
      </w:rPr>
    </w:lvl>
    <w:lvl w:ilvl="2">
      <w:start w:val="1"/>
      <w:numFmt w:val="bullet"/>
      <w:lvlText w:val="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  <w:b w:val="0"/>
        <w:i w:val="0"/>
        <w:color w:val="000000" w:themeColor="text1"/>
        <w:sz w:val="20"/>
      </w:rPr>
    </w:lvl>
    <w:lvl w:ilvl="3">
      <w:start w:val="1"/>
      <w:numFmt w:val="bullet"/>
      <w:lvlText w:val="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color w:val="000000" w:themeColor="text1"/>
        <w:sz w:val="20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4" w15:restartNumberingAfterBreak="0">
    <w:nsid w:val="490C0A1C"/>
    <w:multiLevelType w:val="multilevel"/>
    <w:tmpl w:val="DF6E150E"/>
    <w:lvl w:ilvl="0">
      <w:start w:val="1"/>
      <w:numFmt w:val="decimal"/>
      <w:pStyle w:val="BulletsNumbered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00000"/>
        <w:spacing w:val="-8"/>
        <w:sz w:val="20"/>
      </w:rPr>
    </w:lvl>
    <w:lvl w:ilvl="1">
      <w:start w:val="1"/>
      <w:numFmt w:val="decimal"/>
      <w:lvlText w:val="%2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lvlText w:val="%3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572C7A43"/>
    <w:multiLevelType w:val="hybridMultilevel"/>
    <w:tmpl w:val="F994662A"/>
    <w:lvl w:ilvl="0" w:tplc="B4F0F456">
      <w:start w:val="1"/>
      <w:numFmt w:val="bullet"/>
      <w:pStyle w:val="Bullets"/>
      <w:lvlText w:val=""/>
      <w:lvlJc w:val="left"/>
      <w:pPr>
        <w:ind w:left="1117" w:hanging="360"/>
      </w:pPr>
      <w:rPr>
        <w:rFonts w:ascii="Symbol" w:hAnsi="Symbol" w:hint="default"/>
        <w:color w:val="009CDE"/>
      </w:rPr>
    </w:lvl>
    <w:lvl w:ilvl="1" w:tplc="0C0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583F393D"/>
    <w:multiLevelType w:val="multilevel"/>
    <w:tmpl w:val="6AE690E2"/>
    <w:styleLink w:val="CurrentList3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27"/>
      </w:pPr>
      <w:rPr>
        <w:rFonts w:ascii="Arial" w:hAnsi="Arial" w:hint="default"/>
        <w:b w:val="0"/>
        <w:i w:val="0"/>
        <w:color w:val="000000"/>
        <w:spacing w:val="-4"/>
        <w:sz w:val="18"/>
      </w:rPr>
    </w:lvl>
    <w:lvl w:ilvl="1">
      <w:start w:val="1"/>
      <w:numFmt w:val="bullet"/>
      <w:lvlText w:val="•"/>
      <w:lvlJc w:val="left"/>
      <w:pPr>
        <w:tabs>
          <w:tab w:val="num" w:pos="510"/>
        </w:tabs>
        <w:ind w:left="510" w:hanging="226"/>
      </w:pPr>
      <w:rPr>
        <w:rFonts w:ascii="Arial" w:hAnsi="Arial" w:hint="default"/>
        <w:b w:val="0"/>
        <w:i w:val="0"/>
        <w:color w:val="000000"/>
        <w:sz w:val="18"/>
      </w:rPr>
    </w:lvl>
    <w:lvl w:ilvl="2">
      <w:start w:val="1"/>
      <w:numFmt w:val="bullet"/>
      <w:lvlText w:val="•"/>
      <w:lvlJc w:val="left"/>
      <w:pPr>
        <w:tabs>
          <w:tab w:val="num" w:pos="737"/>
        </w:tabs>
        <w:ind w:left="737" w:hanging="227"/>
      </w:pPr>
      <w:rPr>
        <w:rFonts w:ascii="Arial" w:hAnsi="Arial" w:hint="default"/>
        <w:b w:val="0"/>
        <w:i w:val="0"/>
        <w:color w:val="000000"/>
        <w:sz w:val="18"/>
      </w:rPr>
    </w:lvl>
    <w:lvl w:ilvl="3">
      <w:start w:val="1"/>
      <w:numFmt w:val="bullet"/>
      <w:lvlText w:val="•"/>
      <w:lvlJc w:val="left"/>
      <w:pPr>
        <w:tabs>
          <w:tab w:val="num" w:pos="964"/>
        </w:tabs>
        <w:ind w:left="964" w:hanging="227"/>
      </w:pPr>
      <w:rPr>
        <w:rFonts w:ascii="Arial" w:hAnsi="Arial" w:hint="default"/>
        <w:b w:val="0"/>
        <w:i w:val="0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2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57"/>
        </w:tabs>
        <w:ind w:left="27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7"/>
        </w:tabs>
        <w:ind w:left="32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37"/>
        </w:tabs>
        <w:ind w:left="38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57"/>
        </w:tabs>
        <w:ind w:left="4377" w:hanging="1440"/>
      </w:pPr>
      <w:rPr>
        <w:rFonts w:hint="default"/>
      </w:rPr>
    </w:lvl>
  </w:abstractNum>
  <w:abstractNum w:abstractNumId="17" w15:restartNumberingAfterBreak="0">
    <w:nsid w:val="5A6348B2"/>
    <w:multiLevelType w:val="multilevel"/>
    <w:tmpl w:val="73920F84"/>
    <w:lvl w:ilvl="0">
      <w:start w:val="1"/>
      <w:numFmt w:val="decimal"/>
      <w:lvlText w:val="%1"/>
      <w:lvlJc w:val="left"/>
      <w:pPr>
        <w:ind w:left="432" w:hanging="432"/>
      </w:pPr>
      <w:rPr>
        <w:rFonts w:ascii="Century Gothic" w:eastAsiaTheme="majorEastAsia" w:hAnsi="Century Gothic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B482E1A"/>
    <w:multiLevelType w:val="hybridMultilevel"/>
    <w:tmpl w:val="5F5CA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C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009CDE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F1B5A"/>
    <w:multiLevelType w:val="hybridMultilevel"/>
    <w:tmpl w:val="A5AE84FC"/>
    <w:lvl w:ilvl="0" w:tplc="48FC7790">
      <w:start w:val="1"/>
      <w:numFmt w:val="bullet"/>
      <w:pStyle w:val="BulletsLevel2"/>
      <w:lvlText w:val=""/>
      <w:lvlJc w:val="left"/>
      <w:pPr>
        <w:ind w:left="1287" w:hanging="360"/>
      </w:pPr>
      <w:rPr>
        <w:rFonts w:ascii="Symbol" w:hAnsi="Symbol" w:hint="default"/>
        <w:color w:val="009CDE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D8E242A"/>
    <w:multiLevelType w:val="hybridMultilevel"/>
    <w:tmpl w:val="9E7229CC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709C52F0"/>
    <w:multiLevelType w:val="multilevel"/>
    <w:tmpl w:val="C004F868"/>
    <w:styleLink w:val="CurrentList5"/>
    <w:lvl w:ilvl="0">
      <w:start w:val="1"/>
      <w:numFmt w:val="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 w:val="0"/>
        <w:i w:val="0"/>
        <w:color w:val="FE5000"/>
        <w:sz w:val="20"/>
      </w:rPr>
    </w:lvl>
    <w:lvl w:ilvl="1">
      <w:start w:val="1"/>
      <w:numFmt w:val="bullet"/>
      <w:lvlText w:val="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b w:val="0"/>
        <w:i w:val="0"/>
        <w:color w:val="FE5000"/>
        <w:sz w:val="20"/>
      </w:rPr>
    </w:lvl>
    <w:lvl w:ilvl="2">
      <w:start w:val="1"/>
      <w:numFmt w:val="bullet"/>
      <w:lvlText w:val="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  <w:b w:val="0"/>
        <w:i w:val="0"/>
        <w:color w:val="FE5000"/>
        <w:sz w:val="20"/>
      </w:rPr>
    </w:lvl>
    <w:lvl w:ilvl="3">
      <w:start w:val="1"/>
      <w:numFmt w:val="bullet"/>
      <w:lvlText w:val=""/>
      <w:lvlJc w:val="left"/>
      <w:pPr>
        <w:ind w:left="1588" w:hanging="397"/>
      </w:pPr>
      <w:rPr>
        <w:rFonts w:ascii="Wingdings" w:hAnsi="Wingdings" w:hint="default"/>
        <w:color w:val="FE5000"/>
        <w:sz w:val="20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2" w15:restartNumberingAfterBreak="0">
    <w:nsid w:val="717E354D"/>
    <w:multiLevelType w:val="multilevel"/>
    <w:tmpl w:val="406024A2"/>
    <w:lvl w:ilvl="0">
      <w:start w:val="1"/>
      <w:numFmt w:val="decimal"/>
      <w:pStyle w:val="TableTextBulletsNumber"/>
      <w:lvlText w:val="%1."/>
      <w:lvlJc w:val="left"/>
      <w:pPr>
        <w:tabs>
          <w:tab w:val="num" w:pos="284"/>
        </w:tabs>
        <w:ind w:left="284" w:hanging="227"/>
      </w:pPr>
      <w:rPr>
        <w:rFonts w:ascii="Arial" w:hAnsi="Arial" w:hint="default"/>
        <w:b w:val="0"/>
        <w:i w:val="0"/>
        <w:color w:val="000000"/>
        <w:spacing w:val="-4"/>
        <w:sz w:val="18"/>
        <w:szCs w:val="18"/>
      </w:rPr>
    </w:lvl>
    <w:lvl w:ilvl="1">
      <w:start w:val="1"/>
      <w:numFmt w:val="decimal"/>
      <w:pStyle w:val="TableTextBulletsNumber2"/>
      <w:lvlText w:val="%2."/>
      <w:lvlJc w:val="left"/>
      <w:pPr>
        <w:tabs>
          <w:tab w:val="num" w:pos="510"/>
        </w:tabs>
        <w:ind w:left="510" w:hanging="226"/>
      </w:pPr>
      <w:rPr>
        <w:rFonts w:ascii="Arial" w:hAnsi="Arial" w:hint="default"/>
        <w:b w:val="0"/>
        <w:i w:val="0"/>
        <w:color w:val="00000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737"/>
        </w:tabs>
        <w:ind w:left="737" w:hanging="227"/>
      </w:pPr>
      <w:rPr>
        <w:rFonts w:ascii="Arial" w:hAnsi="Arial" w:hint="default"/>
        <w:b w:val="0"/>
        <w:i w:val="0"/>
        <w:color w:val="00000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964"/>
        </w:tabs>
        <w:ind w:left="964" w:hanging="227"/>
      </w:pPr>
      <w:rPr>
        <w:rFonts w:ascii="Arial" w:hAnsi="Arial" w:hint="default"/>
        <w:b w:val="0"/>
        <w:i w:val="0"/>
        <w:color w:val="000000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2200"/>
        </w:tabs>
        <w:ind w:left="15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20"/>
        </w:tabs>
        <w:ind w:left="20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40"/>
        </w:tabs>
        <w:ind w:left="2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00"/>
        </w:tabs>
        <w:ind w:left="30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20"/>
        </w:tabs>
        <w:ind w:left="3640" w:hanging="1440"/>
      </w:pPr>
      <w:rPr>
        <w:rFonts w:hint="default"/>
      </w:rPr>
    </w:lvl>
  </w:abstractNum>
  <w:abstractNum w:abstractNumId="23" w15:restartNumberingAfterBreak="0">
    <w:nsid w:val="79852585"/>
    <w:multiLevelType w:val="multilevel"/>
    <w:tmpl w:val="F962CF30"/>
    <w:lvl w:ilvl="0">
      <w:start w:val="1"/>
      <w:numFmt w:val="lowerLetter"/>
      <w:pStyle w:val="TableTextBulletsLetter"/>
      <w:lvlText w:val="%1."/>
      <w:lvlJc w:val="left"/>
      <w:pPr>
        <w:tabs>
          <w:tab w:val="num" w:pos="284"/>
        </w:tabs>
        <w:ind w:left="284" w:hanging="227"/>
      </w:pPr>
      <w:rPr>
        <w:rFonts w:ascii="Arial" w:hAnsi="Arial" w:hint="default"/>
        <w:b w:val="0"/>
        <w:i w:val="0"/>
        <w:color w:val="000000"/>
        <w:spacing w:val="-4"/>
        <w:sz w:val="18"/>
        <w:szCs w:val="18"/>
      </w:rPr>
    </w:lvl>
    <w:lvl w:ilvl="1">
      <w:start w:val="1"/>
      <w:numFmt w:val="lowerLetter"/>
      <w:pStyle w:val="TableTextBulletsLetter2"/>
      <w:lvlText w:val="%2."/>
      <w:lvlJc w:val="left"/>
      <w:pPr>
        <w:tabs>
          <w:tab w:val="num" w:pos="510"/>
        </w:tabs>
        <w:ind w:left="510" w:hanging="226"/>
      </w:pPr>
      <w:rPr>
        <w:rFonts w:ascii="Arial" w:hAnsi="Arial" w:hint="default"/>
        <w:b w:val="0"/>
        <w:i w:val="0"/>
        <w:color w:val="000000"/>
        <w:sz w:val="18"/>
        <w:szCs w:val="18"/>
      </w:rPr>
    </w:lvl>
    <w:lvl w:ilvl="2">
      <w:start w:val="1"/>
      <w:numFmt w:val="lowerLetter"/>
      <w:lvlText w:val="%3."/>
      <w:lvlJc w:val="left"/>
      <w:pPr>
        <w:tabs>
          <w:tab w:val="num" w:pos="737"/>
        </w:tabs>
        <w:ind w:left="737" w:hanging="227"/>
      </w:pPr>
      <w:rPr>
        <w:rFonts w:ascii="Arial" w:hAnsi="Arial" w:hint="default"/>
        <w:b w:val="0"/>
        <w:i w:val="0"/>
        <w:color w:val="000000"/>
        <w:sz w:val="18"/>
        <w:szCs w:val="18"/>
      </w:rPr>
    </w:lvl>
    <w:lvl w:ilvl="3">
      <w:start w:val="1"/>
      <w:numFmt w:val="lowerLetter"/>
      <w:lvlText w:val="%4."/>
      <w:lvlJc w:val="left"/>
      <w:pPr>
        <w:tabs>
          <w:tab w:val="num" w:pos="964"/>
        </w:tabs>
        <w:ind w:left="964" w:hanging="227"/>
      </w:pPr>
      <w:rPr>
        <w:rFonts w:ascii="Arial" w:hAnsi="Arial" w:hint="default"/>
        <w:b w:val="0"/>
        <w:i w:val="0"/>
        <w:color w:val="000000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1804"/>
        </w:tabs>
        <w:ind w:left="11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4"/>
        </w:tabs>
        <w:ind w:left="16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4"/>
        </w:tabs>
        <w:ind w:left="21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4"/>
        </w:tabs>
        <w:ind w:left="26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4"/>
        </w:tabs>
        <w:ind w:left="3244" w:hanging="1440"/>
      </w:pPr>
      <w:rPr>
        <w:rFonts w:hint="default"/>
      </w:rPr>
    </w:lvl>
  </w:abstractNum>
  <w:abstractNum w:abstractNumId="24" w15:restartNumberingAfterBreak="0">
    <w:nsid w:val="7D8C2B46"/>
    <w:multiLevelType w:val="multilevel"/>
    <w:tmpl w:val="84788E40"/>
    <w:lvl w:ilvl="0">
      <w:start w:val="1"/>
      <w:numFmt w:val="decimal"/>
      <w:pStyle w:val="Heading1"/>
      <w:lvlText w:val="%1.0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F2E5488"/>
    <w:multiLevelType w:val="multilevel"/>
    <w:tmpl w:val="08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FA11136"/>
    <w:multiLevelType w:val="multilevel"/>
    <w:tmpl w:val="0A00EF8A"/>
    <w:lvl w:ilvl="0">
      <w:numFmt w:val="decimal"/>
      <w:pStyle w:val="BulletsLettered"/>
      <w:lvlText w:val=""/>
      <w:lvlJc w:val="left"/>
    </w:lvl>
    <w:lvl w:ilvl="1">
      <w:numFmt w:val="decimal"/>
      <w:lvlText w:val="擈Ǻ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0642952">
    <w:abstractNumId w:val="14"/>
  </w:num>
  <w:num w:numId="2" w16cid:durableId="2073961640">
    <w:abstractNumId w:val="11"/>
  </w:num>
  <w:num w:numId="3" w16cid:durableId="106699025">
    <w:abstractNumId w:val="5"/>
  </w:num>
  <w:num w:numId="4" w16cid:durableId="990720495">
    <w:abstractNumId w:val="23"/>
  </w:num>
  <w:num w:numId="5" w16cid:durableId="1046371768">
    <w:abstractNumId w:val="22"/>
  </w:num>
  <w:num w:numId="6" w16cid:durableId="1754425822">
    <w:abstractNumId w:val="6"/>
  </w:num>
  <w:num w:numId="7" w16cid:durableId="1842770263">
    <w:abstractNumId w:val="26"/>
  </w:num>
  <w:num w:numId="8" w16cid:durableId="1276211750">
    <w:abstractNumId w:val="17"/>
  </w:num>
  <w:num w:numId="9" w16cid:durableId="2085298474">
    <w:abstractNumId w:val="25"/>
  </w:num>
  <w:num w:numId="10" w16cid:durableId="1186361385">
    <w:abstractNumId w:val="13"/>
  </w:num>
  <w:num w:numId="11" w16cid:durableId="305477701">
    <w:abstractNumId w:val="16"/>
  </w:num>
  <w:num w:numId="12" w16cid:durableId="2138718390">
    <w:abstractNumId w:val="12"/>
  </w:num>
  <w:num w:numId="13" w16cid:durableId="230163450">
    <w:abstractNumId w:val="21"/>
  </w:num>
  <w:num w:numId="14" w16cid:durableId="17973096">
    <w:abstractNumId w:val="24"/>
  </w:num>
  <w:num w:numId="15" w16cid:durableId="1174341163">
    <w:abstractNumId w:val="1"/>
  </w:num>
  <w:num w:numId="16" w16cid:durableId="1133056678">
    <w:abstractNumId w:val="15"/>
  </w:num>
  <w:num w:numId="17" w16cid:durableId="63648626">
    <w:abstractNumId w:val="4"/>
  </w:num>
  <w:num w:numId="18" w16cid:durableId="1621910304">
    <w:abstractNumId w:val="1"/>
    <w:lvlOverride w:ilvl="0">
      <w:startOverride w:val="1"/>
    </w:lvlOverride>
  </w:num>
  <w:num w:numId="19" w16cid:durableId="847912652">
    <w:abstractNumId w:val="19"/>
  </w:num>
  <w:num w:numId="20" w16cid:durableId="1567910663">
    <w:abstractNumId w:val="18"/>
  </w:num>
  <w:num w:numId="21" w16cid:durableId="1871214676">
    <w:abstractNumId w:val="1"/>
    <w:lvlOverride w:ilvl="0">
      <w:startOverride w:val="1"/>
    </w:lvlOverride>
  </w:num>
  <w:num w:numId="22" w16cid:durableId="1498422284">
    <w:abstractNumId w:val="8"/>
  </w:num>
  <w:num w:numId="23" w16cid:durableId="1963996298">
    <w:abstractNumId w:val="3"/>
  </w:num>
  <w:num w:numId="24" w16cid:durableId="1167524363">
    <w:abstractNumId w:val="1"/>
  </w:num>
  <w:num w:numId="25" w16cid:durableId="43993868">
    <w:abstractNumId w:val="1"/>
    <w:lvlOverride w:ilvl="0">
      <w:startOverride w:val="1"/>
    </w:lvlOverride>
  </w:num>
  <w:num w:numId="26" w16cid:durableId="897548262">
    <w:abstractNumId w:val="1"/>
    <w:lvlOverride w:ilvl="0">
      <w:startOverride w:val="1"/>
    </w:lvlOverride>
  </w:num>
  <w:num w:numId="27" w16cid:durableId="2112122222">
    <w:abstractNumId w:val="0"/>
  </w:num>
  <w:num w:numId="28" w16cid:durableId="1246955043">
    <w:abstractNumId w:val="9"/>
  </w:num>
  <w:num w:numId="29" w16cid:durableId="64845378">
    <w:abstractNumId w:val="20"/>
  </w:num>
  <w:num w:numId="30" w16cid:durableId="1074938069">
    <w:abstractNumId w:val="2"/>
  </w:num>
  <w:num w:numId="31" w16cid:durableId="1523470109">
    <w:abstractNumId w:val="10"/>
  </w:num>
  <w:num w:numId="32" w16cid:durableId="1585649833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AD"/>
    <w:rsid w:val="000012A6"/>
    <w:rsid w:val="0000387A"/>
    <w:rsid w:val="00004211"/>
    <w:rsid w:val="000042C5"/>
    <w:rsid w:val="0000595F"/>
    <w:rsid w:val="00007CB5"/>
    <w:rsid w:val="00010589"/>
    <w:rsid w:val="00010CB0"/>
    <w:rsid w:val="000121E9"/>
    <w:rsid w:val="00012291"/>
    <w:rsid w:val="000142E5"/>
    <w:rsid w:val="0001611F"/>
    <w:rsid w:val="0001662F"/>
    <w:rsid w:val="00016B8B"/>
    <w:rsid w:val="0001754D"/>
    <w:rsid w:val="000201B4"/>
    <w:rsid w:val="00022FF1"/>
    <w:rsid w:val="00023351"/>
    <w:rsid w:val="00024687"/>
    <w:rsid w:val="000258D3"/>
    <w:rsid w:val="0002688D"/>
    <w:rsid w:val="00031A95"/>
    <w:rsid w:val="00032AE0"/>
    <w:rsid w:val="00035807"/>
    <w:rsid w:val="00035C24"/>
    <w:rsid w:val="000360ED"/>
    <w:rsid w:val="00036CB3"/>
    <w:rsid w:val="00036DBD"/>
    <w:rsid w:val="000370A5"/>
    <w:rsid w:val="000409CB"/>
    <w:rsid w:val="0004258A"/>
    <w:rsid w:val="000430D6"/>
    <w:rsid w:val="000462D3"/>
    <w:rsid w:val="00050E1A"/>
    <w:rsid w:val="00052062"/>
    <w:rsid w:val="00052FA6"/>
    <w:rsid w:val="00053559"/>
    <w:rsid w:val="00054024"/>
    <w:rsid w:val="00056D48"/>
    <w:rsid w:val="000572D7"/>
    <w:rsid w:val="00060953"/>
    <w:rsid w:val="00065E1F"/>
    <w:rsid w:val="0007056B"/>
    <w:rsid w:val="00070C21"/>
    <w:rsid w:val="000731A0"/>
    <w:rsid w:val="000745B2"/>
    <w:rsid w:val="00086E63"/>
    <w:rsid w:val="000875E7"/>
    <w:rsid w:val="00090643"/>
    <w:rsid w:val="000917CB"/>
    <w:rsid w:val="00094B43"/>
    <w:rsid w:val="00095ED6"/>
    <w:rsid w:val="000A15BA"/>
    <w:rsid w:val="000A16A9"/>
    <w:rsid w:val="000A379C"/>
    <w:rsid w:val="000A5FC2"/>
    <w:rsid w:val="000A6BF8"/>
    <w:rsid w:val="000B14DD"/>
    <w:rsid w:val="000B5CF1"/>
    <w:rsid w:val="000C27E8"/>
    <w:rsid w:val="000C2F3F"/>
    <w:rsid w:val="000C4A81"/>
    <w:rsid w:val="000D42DB"/>
    <w:rsid w:val="000D6A2C"/>
    <w:rsid w:val="000E141F"/>
    <w:rsid w:val="000E40D7"/>
    <w:rsid w:val="000E5157"/>
    <w:rsid w:val="000E73CA"/>
    <w:rsid w:val="000F0DE5"/>
    <w:rsid w:val="000F2902"/>
    <w:rsid w:val="000F3834"/>
    <w:rsid w:val="000F46B6"/>
    <w:rsid w:val="000F4E7F"/>
    <w:rsid w:val="000F6B46"/>
    <w:rsid w:val="000F70AC"/>
    <w:rsid w:val="00100C42"/>
    <w:rsid w:val="00102B21"/>
    <w:rsid w:val="00104878"/>
    <w:rsid w:val="001105F2"/>
    <w:rsid w:val="001150CB"/>
    <w:rsid w:val="001210BA"/>
    <w:rsid w:val="001213E7"/>
    <w:rsid w:val="00122D26"/>
    <w:rsid w:val="00124E0D"/>
    <w:rsid w:val="00127599"/>
    <w:rsid w:val="0013173F"/>
    <w:rsid w:val="001321E4"/>
    <w:rsid w:val="00137965"/>
    <w:rsid w:val="0014217C"/>
    <w:rsid w:val="00145071"/>
    <w:rsid w:val="00145779"/>
    <w:rsid w:val="00145A29"/>
    <w:rsid w:val="0014676B"/>
    <w:rsid w:val="001471AF"/>
    <w:rsid w:val="00150C80"/>
    <w:rsid w:val="0015170C"/>
    <w:rsid w:val="00152BF4"/>
    <w:rsid w:val="001556A7"/>
    <w:rsid w:val="0016272A"/>
    <w:rsid w:val="00166BF1"/>
    <w:rsid w:val="00177DCE"/>
    <w:rsid w:val="0018016E"/>
    <w:rsid w:val="001869A9"/>
    <w:rsid w:val="001872E9"/>
    <w:rsid w:val="00190911"/>
    <w:rsid w:val="00191DF3"/>
    <w:rsid w:val="00192E3F"/>
    <w:rsid w:val="001950A9"/>
    <w:rsid w:val="00195AE2"/>
    <w:rsid w:val="001A165C"/>
    <w:rsid w:val="001A29BD"/>
    <w:rsid w:val="001A2A1D"/>
    <w:rsid w:val="001A2D0A"/>
    <w:rsid w:val="001A3E03"/>
    <w:rsid w:val="001A3F0C"/>
    <w:rsid w:val="001A485D"/>
    <w:rsid w:val="001A5359"/>
    <w:rsid w:val="001A6266"/>
    <w:rsid w:val="001A6ABA"/>
    <w:rsid w:val="001A759E"/>
    <w:rsid w:val="001A769C"/>
    <w:rsid w:val="001A7AB5"/>
    <w:rsid w:val="001A7F8C"/>
    <w:rsid w:val="001B2864"/>
    <w:rsid w:val="001B2E8F"/>
    <w:rsid w:val="001B31D4"/>
    <w:rsid w:val="001B4080"/>
    <w:rsid w:val="001B41CD"/>
    <w:rsid w:val="001B51A0"/>
    <w:rsid w:val="001B69E0"/>
    <w:rsid w:val="001B6C40"/>
    <w:rsid w:val="001C06BE"/>
    <w:rsid w:val="001C228C"/>
    <w:rsid w:val="001C3137"/>
    <w:rsid w:val="001C4833"/>
    <w:rsid w:val="001C662D"/>
    <w:rsid w:val="001C6E31"/>
    <w:rsid w:val="001C7350"/>
    <w:rsid w:val="001D48F7"/>
    <w:rsid w:val="001D67ED"/>
    <w:rsid w:val="001E189F"/>
    <w:rsid w:val="001E48F0"/>
    <w:rsid w:val="001E6530"/>
    <w:rsid w:val="001F1C4E"/>
    <w:rsid w:val="001F5286"/>
    <w:rsid w:val="001F5936"/>
    <w:rsid w:val="001F6403"/>
    <w:rsid w:val="00200F2C"/>
    <w:rsid w:val="00201643"/>
    <w:rsid w:val="00204D01"/>
    <w:rsid w:val="00211AC5"/>
    <w:rsid w:val="00216B06"/>
    <w:rsid w:val="00217390"/>
    <w:rsid w:val="00217628"/>
    <w:rsid w:val="002203A7"/>
    <w:rsid w:val="00220E11"/>
    <w:rsid w:val="002238FD"/>
    <w:rsid w:val="00224393"/>
    <w:rsid w:val="00232464"/>
    <w:rsid w:val="00232CDD"/>
    <w:rsid w:val="0023533B"/>
    <w:rsid w:val="002369D6"/>
    <w:rsid w:val="00237F17"/>
    <w:rsid w:val="002443CF"/>
    <w:rsid w:val="00245341"/>
    <w:rsid w:val="002462CD"/>
    <w:rsid w:val="00250056"/>
    <w:rsid w:val="0025294A"/>
    <w:rsid w:val="0025385B"/>
    <w:rsid w:val="0025474F"/>
    <w:rsid w:val="00254FC3"/>
    <w:rsid w:val="0025717E"/>
    <w:rsid w:val="002577CB"/>
    <w:rsid w:val="00257F67"/>
    <w:rsid w:val="00261FC7"/>
    <w:rsid w:val="0026300B"/>
    <w:rsid w:val="002631C2"/>
    <w:rsid w:val="002643F9"/>
    <w:rsid w:val="00265ADE"/>
    <w:rsid w:val="002674E0"/>
    <w:rsid w:val="00267C41"/>
    <w:rsid w:val="00270FC9"/>
    <w:rsid w:val="00273FF7"/>
    <w:rsid w:val="002742DF"/>
    <w:rsid w:val="002757BE"/>
    <w:rsid w:val="00282445"/>
    <w:rsid w:val="00283553"/>
    <w:rsid w:val="00283C6D"/>
    <w:rsid w:val="002852FC"/>
    <w:rsid w:val="00285FAD"/>
    <w:rsid w:val="00286339"/>
    <w:rsid w:val="0028732E"/>
    <w:rsid w:val="0028747B"/>
    <w:rsid w:val="00287744"/>
    <w:rsid w:val="00293053"/>
    <w:rsid w:val="00293A83"/>
    <w:rsid w:val="00293BC6"/>
    <w:rsid w:val="00294739"/>
    <w:rsid w:val="00295A48"/>
    <w:rsid w:val="00295F92"/>
    <w:rsid w:val="0029636D"/>
    <w:rsid w:val="002976A2"/>
    <w:rsid w:val="002A299A"/>
    <w:rsid w:val="002A5553"/>
    <w:rsid w:val="002B022A"/>
    <w:rsid w:val="002B0B9C"/>
    <w:rsid w:val="002B1B6D"/>
    <w:rsid w:val="002B26DA"/>
    <w:rsid w:val="002B2A2C"/>
    <w:rsid w:val="002B511F"/>
    <w:rsid w:val="002B512C"/>
    <w:rsid w:val="002B58AE"/>
    <w:rsid w:val="002B6E8B"/>
    <w:rsid w:val="002B7380"/>
    <w:rsid w:val="002B7BA7"/>
    <w:rsid w:val="002C490D"/>
    <w:rsid w:val="002C53C0"/>
    <w:rsid w:val="002D06B6"/>
    <w:rsid w:val="002D0AF0"/>
    <w:rsid w:val="002D0B4F"/>
    <w:rsid w:val="002D1919"/>
    <w:rsid w:val="002D4168"/>
    <w:rsid w:val="002D462B"/>
    <w:rsid w:val="002D4A5C"/>
    <w:rsid w:val="002E3746"/>
    <w:rsid w:val="002E5C30"/>
    <w:rsid w:val="002F023C"/>
    <w:rsid w:val="002F3E07"/>
    <w:rsid w:val="002F5AD6"/>
    <w:rsid w:val="00300237"/>
    <w:rsid w:val="00304739"/>
    <w:rsid w:val="003116AB"/>
    <w:rsid w:val="00312D8A"/>
    <w:rsid w:val="0031363F"/>
    <w:rsid w:val="0031412C"/>
    <w:rsid w:val="0031650E"/>
    <w:rsid w:val="00317AEE"/>
    <w:rsid w:val="003225D8"/>
    <w:rsid w:val="00322F2C"/>
    <w:rsid w:val="00324E1D"/>
    <w:rsid w:val="0032708D"/>
    <w:rsid w:val="00331C74"/>
    <w:rsid w:val="00333E18"/>
    <w:rsid w:val="00335795"/>
    <w:rsid w:val="00335CD9"/>
    <w:rsid w:val="00336B75"/>
    <w:rsid w:val="003403D9"/>
    <w:rsid w:val="00341DB6"/>
    <w:rsid w:val="00344411"/>
    <w:rsid w:val="003507AC"/>
    <w:rsid w:val="00357BBE"/>
    <w:rsid w:val="00363198"/>
    <w:rsid w:val="003646D6"/>
    <w:rsid w:val="00364785"/>
    <w:rsid w:val="00365290"/>
    <w:rsid w:val="003661AC"/>
    <w:rsid w:val="003662E5"/>
    <w:rsid w:val="00366A8C"/>
    <w:rsid w:val="003671BF"/>
    <w:rsid w:val="0037132F"/>
    <w:rsid w:val="0037426E"/>
    <w:rsid w:val="00375E82"/>
    <w:rsid w:val="00375FF3"/>
    <w:rsid w:val="00380939"/>
    <w:rsid w:val="00381328"/>
    <w:rsid w:val="00383393"/>
    <w:rsid w:val="0038713B"/>
    <w:rsid w:val="003871A3"/>
    <w:rsid w:val="00391278"/>
    <w:rsid w:val="003913A8"/>
    <w:rsid w:val="00392903"/>
    <w:rsid w:val="003929BC"/>
    <w:rsid w:val="00394170"/>
    <w:rsid w:val="00396F35"/>
    <w:rsid w:val="003A45B2"/>
    <w:rsid w:val="003A6284"/>
    <w:rsid w:val="003A6B76"/>
    <w:rsid w:val="003A758D"/>
    <w:rsid w:val="003A7B8F"/>
    <w:rsid w:val="003B0204"/>
    <w:rsid w:val="003B07E6"/>
    <w:rsid w:val="003C0712"/>
    <w:rsid w:val="003C129C"/>
    <w:rsid w:val="003C2198"/>
    <w:rsid w:val="003C2333"/>
    <w:rsid w:val="003C2B01"/>
    <w:rsid w:val="003C5575"/>
    <w:rsid w:val="003C6D03"/>
    <w:rsid w:val="003D0D92"/>
    <w:rsid w:val="003D1A06"/>
    <w:rsid w:val="003D28AB"/>
    <w:rsid w:val="003D3A93"/>
    <w:rsid w:val="003D4EAD"/>
    <w:rsid w:val="003E5B87"/>
    <w:rsid w:val="003E65DB"/>
    <w:rsid w:val="003E70DB"/>
    <w:rsid w:val="003E7D65"/>
    <w:rsid w:val="004006B6"/>
    <w:rsid w:val="004052E4"/>
    <w:rsid w:val="00410754"/>
    <w:rsid w:val="00410BA6"/>
    <w:rsid w:val="00410C50"/>
    <w:rsid w:val="00413CC3"/>
    <w:rsid w:val="004151AE"/>
    <w:rsid w:val="004160C8"/>
    <w:rsid w:val="004169F1"/>
    <w:rsid w:val="00421551"/>
    <w:rsid w:val="00425B81"/>
    <w:rsid w:val="0043033E"/>
    <w:rsid w:val="0043307A"/>
    <w:rsid w:val="00433558"/>
    <w:rsid w:val="00434141"/>
    <w:rsid w:val="004345F5"/>
    <w:rsid w:val="00434C54"/>
    <w:rsid w:val="004411CB"/>
    <w:rsid w:val="00441360"/>
    <w:rsid w:val="00446C51"/>
    <w:rsid w:val="00446F92"/>
    <w:rsid w:val="004471CD"/>
    <w:rsid w:val="004475C8"/>
    <w:rsid w:val="004520FF"/>
    <w:rsid w:val="00452257"/>
    <w:rsid w:val="00454384"/>
    <w:rsid w:val="00456CE8"/>
    <w:rsid w:val="00457206"/>
    <w:rsid w:val="0045722A"/>
    <w:rsid w:val="0046692C"/>
    <w:rsid w:val="00467AA9"/>
    <w:rsid w:val="00470A47"/>
    <w:rsid w:val="0047360E"/>
    <w:rsid w:val="00474479"/>
    <w:rsid w:val="00475C83"/>
    <w:rsid w:val="00481625"/>
    <w:rsid w:val="004820E4"/>
    <w:rsid w:val="00483AEC"/>
    <w:rsid w:val="0048445E"/>
    <w:rsid w:val="0048510F"/>
    <w:rsid w:val="00485E69"/>
    <w:rsid w:val="0048646B"/>
    <w:rsid w:val="00486491"/>
    <w:rsid w:val="00487132"/>
    <w:rsid w:val="004922C5"/>
    <w:rsid w:val="00492C5F"/>
    <w:rsid w:val="00493031"/>
    <w:rsid w:val="00493C27"/>
    <w:rsid w:val="00493E5D"/>
    <w:rsid w:val="004943BA"/>
    <w:rsid w:val="004A0BFA"/>
    <w:rsid w:val="004A1683"/>
    <w:rsid w:val="004A56A6"/>
    <w:rsid w:val="004A7EE0"/>
    <w:rsid w:val="004B0A42"/>
    <w:rsid w:val="004B0D92"/>
    <w:rsid w:val="004B31BD"/>
    <w:rsid w:val="004B35EB"/>
    <w:rsid w:val="004B485C"/>
    <w:rsid w:val="004C0F2A"/>
    <w:rsid w:val="004C6FE0"/>
    <w:rsid w:val="004D50F8"/>
    <w:rsid w:val="004D559B"/>
    <w:rsid w:val="004E4A90"/>
    <w:rsid w:val="004E4B9B"/>
    <w:rsid w:val="004E582E"/>
    <w:rsid w:val="004F08EC"/>
    <w:rsid w:val="004F14F8"/>
    <w:rsid w:val="004F1DF7"/>
    <w:rsid w:val="004F6316"/>
    <w:rsid w:val="004F7D3B"/>
    <w:rsid w:val="005015FD"/>
    <w:rsid w:val="00501804"/>
    <w:rsid w:val="00502158"/>
    <w:rsid w:val="00504651"/>
    <w:rsid w:val="00504E3C"/>
    <w:rsid w:val="00505CD7"/>
    <w:rsid w:val="005060F7"/>
    <w:rsid w:val="00507CF6"/>
    <w:rsid w:val="005100E5"/>
    <w:rsid w:val="0051272F"/>
    <w:rsid w:val="00514CA1"/>
    <w:rsid w:val="005150A5"/>
    <w:rsid w:val="005151A6"/>
    <w:rsid w:val="005179FB"/>
    <w:rsid w:val="005200DA"/>
    <w:rsid w:val="00525045"/>
    <w:rsid w:val="00525405"/>
    <w:rsid w:val="005257D5"/>
    <w:rsid w:val="0052712A"/>
    <w:rsid w:val="0052766E"/>
    <w:rsid w:val="00530671"/>
    <w:rsid w:val="0053313F"/>
    <w:rsid w:val="00534504"/>
    <w:rsid w:val="0053585B"/>
    <w:rsid w:val="00535A31"/>
    <w:rsid w:val="0053719D"/>
    <w:rsid w:val="00544333"/>
    <w:rsid w:val="005450F0"/>
    <w:rsid w:val="0054525D"/>
    <w:rsid w:val="0055046B"/>
    <w:rsid w:val="0055172B"/>
    <w:rsid w:val="005529F1"/>
    <w:rsid w:val="00554833"/>
    <w:rsid w:val="00555283"/>
    <w:rsid w:val="005556E7"/>
    <w:rsid w:val="00560B17"/>
    <w:rsid w:val="005642BF"/>
    <w:rsid w:val="005645FD"/>
    <w:rsid w:val="00565ED4"/>
    <w:rsid w:val="005662C8"/>
    <w:rsid w:val="00566416"/>
    <w:rsid w:val="00566880"/>
    <w:rsid w:val="005675B3"/>
    <w:rsid w:val="005678F8"/>
    <w:rsid w:val="005733DF"/>
    <w:rsid w:val="00575D40"/>
    <w:rsid w:val="00580725"/>
    <w:rsid w:val="00581C0A"/>
    <w:rsid w:val="00582793"/>
    <w:rsid w:val="00582BBC"/>
    <w:rsid w:val="005834C1"/>
    <w:rsid w:val="005836AE"/>
    <w:rsid w:val="005850FB"/>
    <w:rsid w:val="00594C0C"/>
    <w:rsid w:val="00595801"/>
    <w:rsid w:val="0059660C"/>
    <w:rsid w:val="00597406"/>
    <w:rsid w:val="005A2DCA"/>
    <w:rsid w:val="005A3728"/>
    <w:rsid w:val="005A608C"/>
    <w:rsid w:val="005A611B"/>
    <w:rsid w:val="005B010C"/>
    <w:rsid w:val="005B03E6"/>
    <w:rsid w:val="005B2012"/>
    <w:rsid w:val="005B2CDC"/>
    <w:rsid w:val="005B3798"/>
    <w:rsid w:val="005B533E"/>
    <w:rsid w:val="005C02EC"/>
    <w:rsid w:val="005C0BD2"/>
    <w:rsid w:val="005C1148"/>
    <w:rsid w:val="005C1304"/>
    <w:rsid w:val="005C314B"/>
    <w:rsid w:val="005C3ADD"/>
    <w:rsid w:val="005C500D"/>
    <w:rsid w:val="005C5049"/>
    <w:rsid w:val="005C5430"/>
    <w:rsid w:val="005C6F90"/>
    <w:rsid w:val="005D2609"/>
    <w:rsid w:val="005D2CD4"/>
    <w:rsid w:val="005D3434"/>
    <w:rsid w:val="005D395D"/>
    <w:rsid w:val="005E402D"/>
    <w:rsid w:val="005E54BF"/>
    <w:rsid w:val="005E5CA0"/>
    <w:rsid w:val="005F30C9"/>
    <w:rsid w:val="005F342E"/>
    <w:rsid w:val="005F36E8"/>
    <w:rsid w:val="005F37C0"/>
    <w:rsid w:val="005F41F5"/>
    <w:rsid w:val="005F433E"/>
    <w:rsid w:val="005F542E"/>
    <w:rsid w:val="005F6374"/>
    <w:rsid w:val="005F74F8"/>
    <w:rsid w:val="005F79EB"/>
    <w:rsid w:val="0060125F"/>
    <w:rsid w:val="00604278"/>
    <w:rsid w:val="0060434B"/>
    <w:rsid w:val="00606CF4"/>
    <w:rsid w:val="00607EC4"/>
    <w:rsid w:val="00614010"/>
    <w:rsid w:val="006141D5"/>
    <w:rsid w:val="00615F6A"/>
    <w:rsid w:val="00616075"/>
    <w:rsid w:val="00617439"/>
    <w:rsid w:val="00620C64"/>
    <w:rsid w:val="0062117F"/>
    <w:rsid w:val="006213B8"/>
    <w:rsid w:val="006230F8"/>
    <w:rsid w:val="006260C0"/>
    <w:rsid w:val="00627F48"/>
    <w:rsid w:val="00631121"/>
    <w:rsid w:val="00636591"/>
    <w:rsid w:val="00640515"/>
    <w:rsid w:val="006424C8"/>
    <w:rsid w:val="00642DD4"/>
    <w:rsid w:val="006433AD"/>
    <w:rsid w:val="00644E96"/>
    <w:rsid w:val="00646D9A"/>
    <w:rsid w:val="00652275"/>
    <w:rsid w:val="00653BD9"/>
    <w:rsid w:val="00654BA0"/>
    <w:rsid w:val="006550FC"/>
    <w:rsid w:val="00656582"/>
    <w:rsid w:val="00656E31"/>
    <w:rsid w:val="006602D9"/>
    <w:rsid w:val="00661D91"/>
    <w:rsid w:val="006622E3"/>
    <w:rsid w:val="00666130"/>
    <w:rsid w:val="00670B14"/>
    <w:rsid w:val="00674CB8"/>
    <w:rsid w:val="006802CD"/>
    <w:rsid w:val="00680462"/>
    <w:rsid w:val="00680E09"/>
    <w:rsid w:val="00681A9B"/>
    <w:rsid w:val="00683E65"/>
    <w:rsid w:val="00686A04"/>
    <w:rsid w:val="006870CC"/>
    <w:rsid w:val="00690CD7"/>
    <w:rsid w:val="00692529"/>
    <w:rsid w:val="00692A22"/>
    <w:rsid w:val="00692E64"/>
    <w:rsid w:val="00694BBB"/>
    <w:rsid w:val="00695060"/>
    <w:rsid w:val="00695534"/>
    <w:rsid w:val="00695A46"/>
    <w:rsid w:val="00695C98"/>
    <w:rsid w:val="006964A7"/>
    <w:rsid w:val="00696907"/>
    <w:rsid w:val="006A3DB7"/>
    <w:rsid w:val="006A4288"/>
    <w:rsid w:val="006B2C48"/>
    <w:rsid w:val="006B4C8B"/>
    <w:rsid w:val="006C1540"/>
    <w:rsid w:val="006C1EFB"/>
    <w:rsid w:val="006C42E7"/>
    <w:rsid w:val="006C7CEF"/>
    <w:rsid w:val="006D03E7"/>
    <w:rsid w:val="006D23F3"/>
    <w:rsid w:val="006D463B"/>
    <w:rsid w:val="006D49AB"/>
    <w:rsid w:val="006D4BC1"/>
    <w:rsid w:val="006D7A0B"/>
    <w:rsid w:val="006E0652"/>
    <w:rsid w:val="006E1552"/>
    <w:rsid w:val="006E1778"/>
    <w:rsid w:val="006E5261"/>
    <w:rsid w:val="006E5E5E"/>
    <w:rsid w:val="006E60F1"/>
    <w:rsid w:val="006F0D41"/>
    <w:rsid w:val="006F0E4B"/>
    <w:rsid w:val="006F34E2"/>
    <w:rsid w:val="006F38E7"/>
    <w:rsid w:val="006F5BF4"/>
    <w:rsid w:val="006F6CC8"/>
    <w:rsid w:val="006F74B8"/>
    <w:rsid w:val="00702E96"/>
    <w:rsid w:val="00710721"/>
    <w:rsid w:val="00711B4A"/>
    <w:rsid w:val="00712939"/>
    <w:rsid w:val="00712E07"/>
    <w:rsid w:val="00713889"/>
    <w:rsid w:val="0071585A"/>
    <w:rsid w:val="00725888"/>
    <w:rsid w:val="00730F81"/>
    <w:rsid w:val="0073342B"/>
    <w:rsid w:val="007340E4"/>
    <w:rsid w:val="00734ED3"/>
    <w:rsid w:val="00734F07"/>
    <w:rsid w:val="007369AB"/>
    <w:rsid w:val="00737063"/>
    <w:rsid w:val="00737489"/>
    <w:rsid w:val="00740480"/>
    <w:rsid w:val="00740CBB"/>
    <w:rsid w:val="00752B57"/>
    <w:rsid w:val="00753524"/>
    <w:rsid w:val="00753C21"/>
    <w:rsid w:val="0075430C"/>
    <w:rsid w:val="0075545A"/>
    <w:rsid w:val="007564F6"/>
    <w:rsid w:val="0076174A"/>
    <w:rsid w:val="00762A1F"/>
    <w:rsid w:val="00762AE8"/>
    <w:rsid w:val="00772D9D"/>
    <w:rsid w:val="00773E54"/>
    <w:rsid w:val="00776F02"/>
    <w:rsid w:val="00780432"/>
    <w:rsid w:val="0078117D"/>
    <w:rsid w:val="0078230E"/>
    <w:rsid w:val="0078242C"/>
    <w:rsid w:val="007843AD"/>
    <w:rsid w:val="007923F3"/>
    <w:rsid w:val="00793202"/>
    <w:rsid w:val="007934C3"/>
    <w:rsid w:val="00794979"/>
    <w:rsid w:val="00794F95"/>
    <w:rsid w:val="007A0AE2"/>
    <w:rsid w:val="007A10E7"/>
    <w:rsid w:val="007A3D8E"/>
    <w:rsid w:val="007A41C8"/>
    <w:rsid w:val="007A4278"/>
    <w:rsid w:val="007B2540"/>
    <w:rsid w:val="007B6364"/>
    <w:rsid w:val="007C1C94"/>
    <w:rsid w:val="007C4AA6"/>
    <w:rsid w:val="007D0356"/>
    <w:rsid w:val="007D0624"/>
    <w:rsid w:val="007D0D3E"/>
    <w:rsid w:val="007D1A03"/>
    <w:rsid w:val="007D2A7A"/>
    <w:rsid w:val="007D6874"/>
    <w:rsid w:val="007E09C9"/>
    <w:rsid w:val="007E192E"/>
    <w:rsid w:val="007E47C6"/>
    <w:rsid w:val="007E65C8"/>
    <w:rsid w:val="007E7525"/>
    <w:rsid w:val="007F01B5"/>
    <w:rsid w:val="007F0A5D"/>
    <w:rsid w:val="007F63D2"/>
    <w:rsid w:val="007F658A"/>
    <w:rsid w:val="00801579"/>
    <w:rsid w:val="00801F4F"/>
    <w:rsid w:val="008021F1"/>
    <w:rsid w:val="00802651"/>
    <w:rsid w:val="00804CB2"/>
    <w:rsid w:val="00805168"/>
    <w:rsid w:val="00806DF0"/>
    <w:rsid w:val="008077B2"/>
    <w:rsid w:val="0081213B"/>
    <w:rsid w:val="00814D1F"/>
    <w:rsid w:val="00816345"/>
    <w:rsid w:val="008168B1"/>
    <w:rsid w:val="0081738D"/>
    <w:rsid w:val="00823255"/>
    <w:rsid w:val="00826183"/>
    <w:rsid w:val="00832E07"/>
    <w:rsid w:val="00835C07"/>
    <w:rsid w:val="00842749"/>
    <w:rsid w:val="008447A4"/>
    <w:rsid w:val="00844B4F"/>
    <w:rsid w:val="0084501F"/>
    <w:rsid w:val="00845083"/>
    <w:rsid w:val="00846C55"/>
    <w:rsid w:val="00850550"/>
    <w:rsid w:val="00853703"/>
    <w:rsid w:val="00853937"/>
    <w:rsid w:val="008551E3"/>
    <w:rsid w:val="008552CE"/>
    <w:rsid w:val="00857A8D"/>
    <w:rsid w:val="00861241"/>
    <w:rsid w:val="00861C74"/>
    <w:rsid w:val="00862545"/>
    <w:rsid w:val="0086337C"/>
    <w:rsid w:val="00864667"/>
    <w:rsid w:val="008652FF"/>
    <w:rsid w:val="0086580B"/>
    <w:rsid w:val="0086696B"/>
    <w:rsid w:val="00867C38"/>
    <w:rsid w:val="00870626"/>
    <w:rsid w:val="0087235F"/>
    <w:rsid w:val="0087251F"/>
    <w:rsid w:val="008760CB"/>
    <w:rsid w:val="00877932"/>
    <w:rsid w:val="00880752"/>
    <w:rsid w:val="00880CA6"/>
    <w:rsid w:val="00883403"/>
    <w:rsid w:val="00883C13"/>
    <w:rsid w:val="00885707"/>
    <w:rsid w:val="00890204"/>
    <w:rsid w:val="00893F9F"/>
    <w:rsid w:val="00895A86"/>
    <w:rsid w:val="00896B10"/>
    <w:rsid w:val="00897FA2"/>
    <w:rsid w:val="008A2D6E"/>
    <w:rsid w:val="008A4510"/>
    <w:rsid w:val="008A49E0"/>
    <w:rsid w:val="008A6AE2"/>
    <w:rsid w:val="008B109B"/>
    <w:rsid w:val="008B1937"/>
    <w:rsid w:val="008B22F6"/>
    <w:rsid w:val="008B2469"/>
    <w:rsid w:val="008B3E22"/>
    <w:rsid w:val="008B752D"/>
    <w:rsid w:val="008C2E0B"/>
    <w:rsid w:val="008C325F"/>
    <w:rsid w:val="008C61D1"/>
    <w:rsid w:val="008C76C9"/>
    <w:rsid w:val="008C79EC"/>
    <w:rsid w:val="008C7E59"/>
    <w:rsid w:val="008C7E84"/>
    <w:rsid w:val="008D06C6"/>
    <w:rsid w:val="008D1DD0"/>
    <w:rsid w:val="008D3CCB"/>
    <w:rsid w:val="008E02EA"/>
    <w:rsid w:val="008E13D2"/>
    <w:rsid w:val="008E1F88"/>
    <w:rsid w:val="008E5F94"/>
    <w:rsid w:val="008E6C4F"/>
    <w:rsid w:val="008E6E33"/>
    <w:rsid w:val="008E6EB1"/>
    <w:rsid w:val="008F02B8"/>
    <w:rsid w:val="008F222E"/>
    <w:rsid w:val="008F32C7"/>
    <w:rsid w:val="008F3994"/>
    <w:rsid w:val="008F4643"/>
    <w:rsid w:val="008F5EAB"/>
    <w:rsid w:val="009009D9"/>
    <w:rsid w:val="00900B44"/>
    <w:rsid w:val="00901ECF"/>
    <w:rsid w:val="00902342"/>
    <w:rsid w:val="00902EA3"/>
    <w:rsid w:val="00905CDA"/>
    <w:rsid w:val="00914D0A"/>
    <w:rsid w:val="0092182C"/>
    <w:rsid w:val="00925744"/>
    <w:rsid w:val="00925B88"/>
    <w:rsid w:val="00926A2F"/>
    <w:rsid w:val="009347B7"/>
    <w:rsid w:val="0093636B"/>
    <w:rsid w:val="0094122D"/>
    <w:rsid w:val="00943C49"/>
    <w:rsid w:val="0094488F"/>
    <w:rsid w:val="00945674"/>
    <w:rsid w:val="009456DD"/>
    <w:rsid w:val="009468FD"/>
    <w:rsid w:val="00947E8D"/>
    <w:rsid w:val="00950854"/>
    <w:rsid w:val="0095097D"/>
    <w:rsid w:val="0095172C"/>
    <w:rsid w:val="009534FF"/>
    <w:rsid w:val="009549BF"/>
    <w:rsid w:val="00957C63"/>
    <w:rsid w:val="00957D01"/>
    <w:rsid w:val="00957F83"/>
    <w:rsid w:val="0096329E"/>
    <w:rsid w:val="00963335"/>
    <w:rsid w:val="00963BB9"/>
    <w:rsid w:val="00965D16"/>
    <w:rsid w:val="00965ECF"/>
    <w:rsid w:val="00967C7B"/>
    <w:rsid w:val="009723F1"/>
    <w:rsid w:val="009730F2"/>
    <w:rsid w:val="009744EC"/>
    <w:rsid w:val="0097531B"/>
    <w:rsid w:val="009760B0"/>
    <w:rsid w:val="00976D96"/>
    <w:rsid w:val="009771BA"/>
    <w:rsid w:val="00982D46"/>
    <w:rsid w:val="00986501"/>
    <w:rsid w:val="0098714F"/>
    <w:rsid w:val="0099037C"/>
    <w:rsid w:val="00990B9D"/>
    <w:rsid w:val="0099159A"/>
    <w:rsid w:val="009915E3"/>
    <w:rsid w:val="009919FC"/>
    <w:rsid w:val="00997E73"/>
    <w:rsid w:val="009A154B"/>
    <w:rsid w:val="009A2585"/>
    <w:rsid w:val="009A2940"/>
    <w:rsid w:val="009A3621"/>
    <w:rsid w:val="009A4BA0"/>
    <w:rsid w:val="009B0C61"/>
    <w:rsid w:val="009B2390"/>
    <w:rsid w:val="009B3128"/>
    <w:rsid w:val="009B5273"/>
    <w:rsid w:val="009B73CF"/>
    <w:rsid w:val="009C3446"/>
    <w:rsid w:val="009C4190"/>
    <w:rsid w:val="009C5262"/>
    <w:rsid w:val="009C687E"/>
    <w:rsid w:val="009D029D"/>
    <w:rsid w:val="009D26F0"/>
    <w:rsid w:val="009D2E0A"/>
    <w:rsid w:val="009D3A56"/>
    <w:rsid w:val="009D6A65"/>
    <w:rsid w:val="009E2A8B"/>
    <w:rsid w:val="009E30B1"/>
    <w:rsid w:val="009F21E9"/>
    <w:rsid w:val="009F2932"/>
    <w:rsid w:val="00A057AD"/>
    <w:rsid w:val="00A060BD"/>
    <w:rsid w:val="00A10ED3"/>
    <w:rsid w:val="00A10F3A"/>
    <w:rsid w:val="00A12622"/>
    <w:rsid w:val="00A12830"/>
    <w:rsid w:val="00A15075"/>
    <w:rsid w:val="00A1587A"/>
    <w:rsid w:val="00A22B8E"/>
    <w:rsid w:val="00A32345"/>
    <w:rsid w:val="00A36293"/>
    <w:rsid w:val="00A3661A"/>
    <w:rsid w:val="00A376D5"/>
    <w:rsid w:val="00A43CCE"/>
    <w:rsid w:val="00A447F4"/>
    <w:rsid w:val="00A45555"/>
    <w:rsid w:val="00A500F4"/>
    <w:rsid w:val="00A50E09"/>
    <w:rsid w:val="00A5355D"/>
    <w:rsid w:val="00A561C4"/>
    <w:rsid w:val="00A6009E"/>
    <w:rsid w:val="00A6124B"/>
    <w:rsid w:val="00A6283C"/>
    <w:rsid w:val="00A6433B"/>
    <w:rsid w:val="00A643B0"/>
    <w:rsid w:val="00A644AB"/>
    <w:rsid w:val="00A649B3"/>
    <w:rsid w:val="00A65D5D"/>
    <w:rsid w:val="00A65F64"/>
    <w:rsid w:val="00A70F01"/>
    <w:rsid w:val="00A81479"/>
    <w:rsid w:val="00A82C65"/>
    <w:rsid w:val="00A82F98"/>
    <w:rsid w:val="00A855EC"/>
    <w:rsid w:val="00A877BF"/>
    <w:rsid w:val="00A87F29"/>
    <w:rsid w:val="00A90CE0"/>
    <w:rsid w:val="00A97B40"/>
    <w:rsid w:val="00AA0DF1"/>
    <w:rsid w:val="00AA0E81"/>
    <w:rsid w:val="00AA1DFE"/>
    <w:rsid w:val="00AA2A2C"/>
    <w:rsid w:val="00AA3FE3"/>
    <w:rsid w:val="00AA49B8"/>
    <w:rsid w:val="00AA53B3"/>
    <w:rsid w:val="00AA6EC3"/>
    <w:rsid w:val="00AA7DDB"/>
    <w:rsid w:val="00AB09DC"/>
    <w:rsid w:val="00AB0E3E"/>
    <w:rsid w:val="00AB130E"/>
    <w:rsid w:val="00AB3871"/>
    <w:rsid w:val="00AC452E"/>
    <w:rsid w:val="00AC4734"/>
    <w:rsid w:val="00AC5B4D"/>
    <w:rsid w:val="00AC6FC7"/>
    <w:rsid w:val="00AD1CBE"/>
    <w:rsid w:val="00AD446C"/>
    <w:rsid w:val="00AE0F37"/>
    <w:rsid w:val="00AF0DB3"/>
    <w:rsid w:val="00AF2CA5"/>
    <w:rsid w:val="00AF629F"/>
    <w:rsid w:val="00B03435"/>
    <w:rsid w:val="00B0421D"/>
    <w:rsid w:val="00B059AA"/>
    <w:rsid w:val="00B1220C"/>
    <w:rsid w:val="00B14865"/>
    <w:rsid w:val="00B2103C"/>
    <w:rsid w:val="00B218EF"/>
    <w:rsid w:val="00B23721"/>
    <w:rsid w:val="00B239CA"/>
    <w:rsid w:val="00B25D34"/>
    <w:rsid w:val="00B26A0B"/>
    <w:rsid w:val="00B314A2"/>
    <w:rsid w:val="00B318F1"/>
    <w:rsid w:val="00B31EAF"/>
    <w:rsid w:val="00B3578A"/>
    <w:rsid w:val="00B3683F"/>
    <w:rsid w:val="00B36CA6"/>
    <w:rsid w:val="00B4101B"/>
    <w:rsid w:val="00B42295"/>
    <w:rsid w:val="00B42D13"/>
    <w:rsid w:val="00B51A7B"/>
    <w:rsid w:val="00B531BD"/>
    <w:rsid w:val="00B53561"/>
    <w:rsid w:val="00B54224"/>
    <w:rsid w:val="00B556FE"/>
    <w:rsid w:val="00B60299"/>
    <w:rsid w:val="00B61DFC"/>
    <w:rsid w:val="00B62525"/>
    <w:rsid w:val="00B6447B"/>
    <w:rsid w:val="00B67594"/>
    <w:rsid w:val="00B71D12"/>
    <w:rsid w:val="00B72F45"/>
    <w:rsid w:val="00B73DFB"/>
    <w:rsid w:val="00B75BC3"/>
    <w:rsid w:val="00B770C1"/>
    <w:rsid w:val="00B819C8"/>
    <w:rsid w:val="00B82271"/>
    <w:rsid w:val="00B8271B"/>
    <w:rsid w:val="00B82E3F"/>
    <w:rsid w:val="00B8319F"/>
    <w:rsid w:val="00B83A65"/>
    <w:rsid w:val="00B843E5"/>
    <w:rsid w:val="00B91312"/>
    <w:rsid w:val="00B92B5D"/>
    <w:rsid w:val="00B931AC"/>
    <w:rsid w:val="00B93C9E"/>
    <w:rsid w:val="00B96FFC"/>
    <w:rsid w:val="00BA0668"/>
    <w:rsid w:val="00BA18FF"/>
    <w:rsid w:val="00BA202F"/>
    <w:rsid w:val="00BA283A"/>
    <w:rsid w:val="00BA2DBE"/>
    <w:rsid w:val="00BA3F54"/>
    <w:rsid w:val="00BA4DB5"/>
    <w:rsid w:val="00BA52CD"/>
    <w:rsid w:val="00BB03D8"/>
    <w:rsid w:val="00BB3C87"/>
    <w:rsid w:val="00BB5824"/>
    <w:rsid w:val="00BB5E8E"/>
    <w:rsid w:val="00BB72A9"/>
    <w:rsid w:val="00BC03E9"/>
    <w:rsid w:val="00BC3EC0"/>
    <w:rsid w:val="00BC584B"/>
    <w:rsid w:val="00BC6E50"/>
    <w:rsid w:val="00BD00B7"/>
    <w:rsid w:val="00BD2C88"/>
    <w:rsid w:val="00BD4B79"/>
    <w:rsid w:val="00BD7B71"/>
    <w:rsid w:val="00BE3442"/>
    <w:rsid w:val="00BE3CF7"/>
    <w:rsid w:val="00BE5E96"/>
    <w:rsid w:val="00BE7316"/>
    <w:rsid w:val="00BF0ABC"/>
    <w:rsid w:val="00BF179C"/>
    <w:rsid w:val="00BF40A9"/>
    <w:rsid w:val="00BF4F25"/>
    <w:rsid w:val="00BF4F8A"/>
    <w:rsid w:val="00BF7E71"/>
    <w:rsid w:val="00C00129"/>
    <w:rsid w:val="00C00533"/>
    <w:rsid w:val="00C02ED5"/>
    <w:rsid w:val="00C02FEB"/>
    <w:rsid w:val="00C04983"/>
    <w:rsid w:val="00C075F8"/>
    <w:rsid w:val="00C11E06"/>
    <w:rsid w:val="00C14FA8"/>
    <w:rsid w:val="00C15C67"/>
    <w:rsid w:val="00C17565"/>
    <w:rsid w:val="00C2376A"/>
    <w:rsid w:val="00C24090"/>
    <w:rsid w:val="00C25C70"/>
    <w:rsid w:val="00C26F0B"/>
    <w:rsid w:val="00C279F9"/>
    <w:rsid w:val="00C307BB"/>
    <w:rsid w:val="00C317FD"/>
    <w:rsid w:val="00C35FE5"/>
    <w:rsid w:val="00C36713"/>
    <w:rsid w:val="00C41928"/>
    <w:rsid w:val="00C42510"/>
    <w:rsid w:val="00C428A4"/>
    <w:rsid w:val="00C45E0E"/>
    <w:rsid w:val="00C4645A"/>
    <w:rsid w:val="00C50610"/>
    <w:rsid w:val="00C52FF6"/>
    <w:rsid w:val="00C5388D"/>
    <w:rsid w:val="00C64ABC"/>
    <w:rsid w:val="00C6577F"/>
    <w:rsid w:val="00C72769"/>
    <w:rsid w:val="00C75182"/>
    <w:rsid w:val="00C75960"/>
    <w:rsid w:val="00C76D55"/>
    <w:rsid w:val="00C8242B"/>
    <w:rsid w:val="00C82F95"/>
    <w:rsid w:val="00C85D11"/>
    <w:rsid w:val="00C86E92"/>
    <w:rsid w:val="00C87BEB"/>
    <w:rsid w:val="00C92E8B"/>
    <w:rsid w:val="00C93791"/>
    <w:rsid w:val="00C9426B"/>
    <w:rsid w:val="00C94868"/>
    <w:rsid w:val="00C960EA"/>
    <w:rsid w:val="00C97E54"/>
    <w:rsid w:val="00CA44AB"/>
    <w:rsid w:val="00CA4F55"/>
    <w:rsid w:val="00CA509D"/>
    <w:rsid w:val="00CA7FB1"/>
    <w:rsid w:val="00CB0179"/>
    <w:rsid w:val="00CB14E9"/>
    <w:rsid w:val="00CB25F3"/>
    <w:rsid w:val="00CB5B8B"/>
    <w:rsid w:val="00CB66E4"/>
    <w:rsid w:val="00CB6BD2"/>
    <w:rsid w:val="00CB7EAA"/>
    <w:rsid w:val="00CC0A7C"/>
    <w:rsid w:val="00CC318B"/>
    <w:rsid w:val="00CC5190"/>
    <w:rsid w:val="00CC5746"/>
    <w:rsid w:val="00CD175C"/>
    <w:rsid w:val="00CD25A3"/>
    <w:rsid w:val="00CD487F"/>
    <w:rsid w:val="00CE0353"/>
    <w:rsid w:val="00CE0770"/>
    <w:rsid w:val="00CE440F"/>
    <w:rsid w:val="00CE4F71"/>
    <w:rsid w:val="00CE59A0"/>
    <w:rsid w:val="00CF0213"/>
    <w:rsid w:val="00CF0557"/>
    <w:rsid w:val="00CF1B1F"/>
    <w:rsid w:val="00CF2113"/>
    <w:rsid w:val="00CF4AC4"/>
    <w:rsid w:val="00CF61CE"/>
    <w:rsid w:val="00CF6C16"/>
    <w:rsid w:val="00D00951"/>
    <w:rsid w:val="00D00E81"/>
    <w:rsid w:val="00D02612"/>
    <w:rsid w:val="00D02A6C"/>
    <w:rsid w:val="00D04956"/>
    <w:rsid w:val="00D05ABA"/>
    <w:rsid w:val="00D07552"/>
    <w:rsid w:val="00D079BA"/>
    <w:rsid w:val="00D11298"/>
    <w:rsid w:val="00D11747"/>
    <w:rsid w:val="00D13BBD"/>
    <w:rsid w:val="00D1455E"/>
    <w:rsid w:val="00D153FE"/>
    <w:rsid w:val="00D15861"/>
    <w:rsid w:val="00D1741E"/>
    <w:rsid w:val="00D20F33"/>
    <w:rsid w:val="00D2339F"/>
    <w:rsid w:val="00D24C27"/>
    <w:rsid w:val="00D27BB8"/>
    <w:rsid w:val="00D31DEC"/>
    <w:rsid w:val="00D32A1D"/>
    <w:rsid w:val="00D35729"/>
    <w:rsid w:val="00D36A36"/>
    <w:rsid w:val="00D36EFB"/>
    <w:rsid w:val="00D40EFA"/>
    <w:rsid w:val="00D41530"/>
    <w:rsid w:val="00D41B03"/>
    <w:rsid w:val="00D42C96"/>
    <w:rsid w:val="00D44DDA"/>
    <w:rsid w:val="00D44E4D"/>
    <w:rsid w:val="00D46086"/>
    <w:rsid w:val="00D463F9"/>
    <w:rsid w:val="00D53118"/>
    <w:rsid w:val="00D541D7"/>
    <w:rsid w:val="00D549C3"/>
    <w:rsid w:val="00D611BE"/>
    <w:rsid w:val="00D70AB5"/>
    <w:rsid w:val="00D718DD"/>
    <w:rsid w:val="00D7423A"/>
    <w:rsid w:val="00D80E2F"/>
    <w:rsid w:val="00D845F1"/>
    <w:rsid w:val="00D85D4E"/>
    <w:rsid w:val="00D85F12"/>
    <w:rsid w:val="00D94082"/>
    <w:rsid w:val="00D94763"/>
    <w:rsid w:val="00DA3230"/>
    <w:rsid w:val="00DB6587"/>
    <w:rsid w:val="00DB7240"/>
    <w:rsid w:val="00DB76EF"/>
    <w:rsid w:val="00DC0798"/>
    <w:rsid w:val="00DC14D9"/>
    <w:rsid w:val="00DC18CA"/>
    <w:rsid w:val="00DC67E0"/>
    <w:rsid w:val="00DC6B28"/>
    <w:rsid w:val="00DD0562"/>
    <w:rsid w:val="00DE6DA6"/>
    <w:rsid w:val="00DF0567"/>
    <w:rsid w:val="00DF228E"/>
    <w:rsid w:val="00DF459C"/>
    <w:rsid w:val="00DF507B"/>
    <w:rsid w:val="00DF725F"/>
    <w:rsid w:val="00DF72F3"/>
    <w:rsid w:val="00E01256"/>
    <w:rsid w:val="00E01ECF"/>
    <w:rsid w:val="00E036AD"/>
    <w:rsid w:val="00E04E1C"/>
    <w:rsid w:val="00E05967"/>
    <w:rsid w:val="00E05A63"/>
    <w:rsid w:val="00E1152D"/>
    <w:rsid w:val="00E1355C"/>
    <w:rsid w:val="00E16B8A"/>
    <w:rsid w:val="00E1775A"/>
    <w:rsid w:val="00E20399"/>
    <w:rsid w:val="00E233EC"/>
    <w:rsid w:val="00E24509"/>
    <w:rsid w:val="00E248D3"/>
    <w:rsid w:val="00E25C7E"/>
    <w:rsid w:val="00E25E7E"/>
    <w:rsid w:val="00E3004E"/>
    <w:rsid w:val="00E312E8"/>
    <w:rsid w:val="00E322BB"/>
    <w:rsid w:val="00E334E7"/>
    <w:rsid w:val="00E33DA8"/>
    <w:rsid w:val="00E35049"/>
    <w:rsid w:val="00E35315"/>
    <w:rsid w:val="00E3770A"/>
    <w:rsid w:val="00E4210E"/>
    <w:rsid w:val="00E45B97"/>
    <w:rsid w:val="00E465B9"/>
    <w:rsid w:val="00E519E7"/>
    <w:rsid w:val="00E528D7"/>
    <w:rsid w:val="00E57A97"/>
    <w:rsid w:val="00E60F3F"/>
    <w:rsid w:val="00E61B32"/>
    <w:rsid w:val="00E62868"/>
    <w:rsid w:val="00E62AD1"/>
    <w:rsid w:val="00E64FDB"/>
    <w:rsid w:val="00E6531A"/>
    <w:rsid w:val="00E66F22"/>
    <w:rsid w:val="00E71AAF"/>
    <w:rsid w:val="00E7200D"/>
    <w:rsid w:val="00E74AB2"/>
    <w:rsid w:val="00E773CE"/>
    <w:rsid w:val="00E7743D"/>
    <w:rsid w:val="00E80713"/>
    <w:rsid w:val="00E85A49"/>
    <w:rsid w:val="00E904A1"/>
    <w:rsid w:val="00E925D5"/>
    <w:rsid w:val="00E92A78"/>
    <w:rsid w:val="00E93842"/>
    <w:rsid w:val="00E97D0A"/>
    <w:rsid w:val="00EA1173"/>
    <w:rsid w:val="00EA168E"/>
    <w:rsid w:val="00EA7617"/>
    <w:rsid w:val="00EA7FD3"/>
    <w:rsid w:val="00EB0AB6"/>
    <w:rsid w:val="00EB18AF"/>
    <w:rsid w:val="00EB1EE5"/>
    <w:rsid w:val="00EB245D"/>
    <w:rsid w:val="00EB60DD"/>
    <w:rsid w:val="00EC089B"/>
    <w:rsid w:val="00EC3A9F"/>
    <w:rsid w:val="00EC7EB4"/>
    <w:rsid w:val="00ED08E6"/>
    <w:rsid w:val="00ED699B"/>
    <w:rsid w:val="00ED69C5"/>
    <w:rsid w:val="00EE18F4"/>
    <w:rsid w:val="00EE208F"/>
    <w:rsid w:val="00EE32EF"/>
    <w:rsid w:val="00EE3598"/>
    <w:rsid w:val="00EE799D"/>
    <w:rsid w:val="00EF1A12"/>
    <w:rsid w:val="00EF1AC3"/>
    <w:rsid w:val="00EF7C23"/>
    <w:rsid w:val="00F0093E"/>
    <w:rsid w:val="00F0201D"/>
    <w:rsid w:val="00F02C5F"/>
    <w:rsid w:val="00F04638"/>
    <w:rsid w:val="00F04931"/>
    <w:rsid w:val="00F05F73"/>
    <w:rsid w:val="00F06954"/>
    <w:rsid w:val="00F07E8F"/>
    <w:rsid w:val="00F11271"/>
    <w:rsid w:val="00F14A6E"/>
    <w:rsid w:val="00F14B56"/>
    <w:rsid w:val="00F16495"/>
    <w:rsid w:val="00F16AD2"/>
    <w:rsid w:val="00F1750C"/>
    <w:rsid w:val="00F17B72"/>
    <w:rsid w:val="00F204B6"/>
    <w:rsid w:val="00F2270C"/>
    <w:rsid w:val="00F251E3"/>
    <w:rsid w:val="00F3303F"/>
    <w:rsid w:val="00F3458D"/>
    <w:rsid w:val="00F35464"/>
    <w:rsid w:val="00F36199"/>
    <w:rsid w:val="00F36474"/>
    <w:rsid w:val="00F372DE"/>
    <w:rsid w:val="00F4651E"/>
    <w:rsid w:val="00F53D07"/>
    <w:rsid w:val="00F55A6E"/>
    <w:rsid w:val="00F600A4"/>
    <w:rsid w:val="00F607FF"/>
    <w:rsid w:val="00F631BB"/>
    <w:rsid w:val="00F64929"/>
    <w:rsid w:val="00F677D6"/>
    <w:rsid w:val="00F6790D"/>
    <w:rsid w:val="00F67F46"/>
    <w:rsid w:val="00F71C3D"/>
    <w:rsid w:val="00F73A01"/>
    <w:rsid w:val="00F810CE"/>
    <w:rsid w:val="00F82EB6"/>
    <w:rsid w:val="00F837BF"/>
    <w:rsid w:val="00F8796D"/>
    <w:rsid w:val="00F90729"/>
    <w:rsid w:val="00F90D0C"/>
    <w:rsid w:val="00F91BDF"/>
    <w:rsid w:val="00F928A0"/>
    <w:rsid w:val="00F96CAF"/>
    <w:rsid w:val="00F97C7D"/>
    <w:rsid w:val="00FA126E"/>
    <w:rsid w:val="00FA5A87"/>
    <w:rsid w:val="00FB0580"/>
    <w:rsid w:val="00FB2437"/>
    <w:rsid w:val="00FB3F39"/>
    <w:rsid w:val="00FB5B06"/>
    <w:rsid w:val="00FB77AC"/>
    <w:rsid w:val="00FC142A"/>
    <w:rsid w:val="00FC3E7D"/>
    <w:rsid w:val="00FD0708"/>
    <w:rsid w:val="00FD53B6"/>
    <w:rsid w:val="00FD5F24"/>
    <w:rsid w:val="00FD6AB4"/>
    <w:rsid w:val="00FE10D8"/>
    <w:rsid w:val="00FE1837"/>
    <w:rsid w:val="00FE1FB9"/>
    <w:rsid w:val="00FE2C4B"/>
    <w:rsid w:val="00FE3538"/>
    <w:rsid w:val="00FE42F9"/>
    <w:rsid w:val="00FF298A"/>
    <w:rsid w:val="00FF2D46"/>
    <w:rsid w:val="00F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7D313"/>
  <w15:chartTrackingRefBased/>
  <w15:docId w15:val="{2E9FD831-5017-48E1-809F-AD587068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26B"/>
    <w:pPr>
      <w:spacing w:before="120" w:after="120"/>
    </w:pPr>
    <w:rPr>
      <w:rFonts w:ascii="Century Gothic" w:eastAsiaTheme="minorEastAsia" w:hAnsi="Century Gothic" w:cs="Arial"/>
      <w:sz w:val="20"/>
      <w:szCs w:val="18"/>
    </w:rPr>
  </w:style>
  <w:style w:type="paragraph" w:styleId="Heading1">
    <w:name w:val="heading 1"/>
    <w:next w:val="Normal"/>
    <w:link w:val="Heading1Char"/>
    <w:uiPriority w:val="9"/>
    <w:qFormat/>
    <w:rsid w:val="00AB0E3E"/>
    <w:pPr>
      <w:keepNext/>
      <w:keepLines/>
      <w:numPr>
        <w:numId w:val="14"/>
      </w:numPr>
      <w:spacing w:before="120" w:after="120"/>
      <w:outlineLvl w:val="0"/>
    </w:pPr>
    <w:rPr>
      <w:rFonts w:ascii="Century Gothic" w:eastAsiaTheme="majorEastAsia" w:hAnsi="Century Gothic" w:cstheme="majorBidi"/>
      <w:b/>
      <w:bCs/>
      <w:caps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B0E3E"/>
    <w:pPr>
      <w:numPr>
        <w:ilvl w:val="1"/>
      </w:numPr>
      <w:outlineLvl w:val="1"/>
    </w:pPr>
    <w:rPr>
      <w:rFonts w:eastAsiaTheme="minorEastAsia" w:cs="Arial"/>
      <w:bCs w:val="0"/>
      <w:sz w:val="20"/>
      <w:szCs w:val="28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594C0C"/>
    <w:pPr>
      <w:numPr>
        <w:ilvl w:val="2"/>
      </w:numPr>
      <w:spacing w:line="300" w:lineRule="atLeast"/>
      <w:outlineLvl w:val="2"/>
    </w:pPr>
    <w:rPr>
      <w:sz w:val="18"/>
    </w:rPr>
  </w:style>
  <w:style w:type="paragraph" w:styleId="Heading4">
    <w:name w:val="heading 4"/>
    <w:next w:val="Normal"/>
    <w:link w:val="Heading4Char"/>
    <w:uiPriority w:val="9"/>
    <w:unhideWhenUsed/>
    <w:rsid w:val="008168B1"/>
    <w:pPr>
      <w:numPr>
        <w:ilvl w:val="3"/>
        <w:numId w:val="8"/>
      </w:numPr>
      <w:spacing w:after="200"/>
      <w:outlineLvl w:val="3"/>
    </w:pPr>
    <w:rPr>
      <w:rFonts w:ascii="Century Gothic" w:eastAsiaTheme="minorEastAsia" w:hAnsi="Century Gothic" w:cs="Arial"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168B1"/>
    <w:pPr>
      <w:keepNext/>
      <w:keepLines/>
      <w:numPr>
        <w:ilvl w:val="4"/>
        <w:numId w:val="8"/>
      </w:numPr>
      <w:spacing w:before="200" w:after="0"/>
      <w:outlineLvl w:val="4"/>
    </w:pPr>
    <w:rPr>
      <w:rFonts w:eastAsiaTheme="majorEastAsia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8B1"/>
    <w:pPr>
      <w:keepNext/>
      <w:keepLines/>
      <w:numPr>
        <w:ilvl w:val="5"/>
        <w:numId w:val="8"/>
      </w:numPr>
      <w:spacing w:before="200" w:after="0"/>
      <w:outlineLvl w:val="5"/>
    </w:pPr>
    <w:rPr>
      <w:rFonts w:eastAsiaTheme="majorEastAsia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8B1"/>
    <w:pPr>
      <w:keepNext/>
      <w:keepLines/>
      <w:numPr>
        <w:ilvl w:val="6"/>
        <w:numId w:val="8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8B1"/>
    <w:pPr>
      <w:keepNext/>
      <w:keepLines/>
      <w:numPr>
        <w:ilvl w:val="7"/>
        <w:numId w:val="8"/>
      </w:numPr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8B1"/>
    <w:pPr>
      <w:keepNext/>
      <w:keepLines/>
      <w:numPr>
        <w:ilvl w:val="8"/>
        <w:numId w:val="8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E3E"/>
    <w:rPr>
      <w:rFonts w:ascii="Century Gothic" w:eastAsiaTheme="majorEastAsia" w:hAnsi="Century Gothic" w:cstheme="majorBidi"/>
      <w:b/>
      <w:bCs/>
      <w:caps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B0E3E"/>
    <w:rPr>
      <w:rFonts w:ascii="Century Gothic" w:eastAsiaTheme="minorEastAsia" w:hAnsi="Century Gothic" w:cs="Arial"/>
      <w:b/>
      <w:caps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94C0C"/>
    <w:rPr>
      <w:rFonts w:ascii="Century Gothic" w:eastAsiaTheme="minorEastAsia" w:hAnsi="Century Gothic" w:cs="Arial"/>
      <w:b/>
      <w:caps/>
      <w:sz w:val="1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168B1"/>
    <w:rPr>
      <w:rFonts w:ascii="Century Gothic" w:eastAsiaTheme="minorEastAsia" w:hAnsi="Century Gothic" w:cs="Arial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8B1"/>
    <w:rPr>
      <w:rFonts w:ascii="Century Gothic" w:eastAsiaTheme="majorEastAsia" w:hAnsi="Century Gothic" w:cstheme="majorBidi"/>
      <w:color w:val="1F3763" w:themeColor="accent1" w:themeShade="7F"/>
      <w:sz w:val="20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8B1"/>
    <w:rPr>
      <w:rFonts w:ascii="Century Gothic" w:eastAsiaTheme="majorEastAsia" w:hAnsi="Century Gothic" w:cstheme="majorBidi"/>
      <w:i/>
      <w:iCs/>
      <w:color w:val="1F3763" w:themeColor="accent1" w:themeShade="7F"/>
      <w:sz w:val="20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8B1"/>
    <w:rPr>
      <w:rFonts w:ascii="Century Gothic" w:eastAsiaTheme="majorEastAsia" w:hAnsi="Century Gothic" w:cstheme="majorBidi"/>
      <w:i/>
      <w:iCs/>
      <w:color w:val="404040" w:themeColor="text1" w:themeTint="BF"/>
      <w:sz w:val="20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8B1"/>
    <w:rPr>
      <w:rFonts w:ascii="Century Gothic" w:eastAsiaTheme="majorEastAsia" w:hAnsi="Century Gothic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8B1"/>
    <w:rPr>
      <w:rFonts w:ascii="Century Gothic" w:eastAsiaTheme="majorEastAsia" w:hAnsi="Century Gothic" w:cstheme="majorBidi"/>
      <w:i/>
      <w:iCs/>
      <w:color w:val="404040" w:themeColor="text1" w:themeTint="BF"/>
      <w:sz w:val="20"/>
      <w:szCs w:val="20"/>
    </w:rPr>
  </w:style>
  <w:style w:type="table" w:customStyle="1" w:styleId="TableBlank">
    <w:name w:val="Table Blank"/>
    <w:basedOn w:val="TableNormal"/>
    <w:rsid w:val="008168B1"/>
    <w:rPr>
      <w:rFonts w:ascii="Century Gothic" w:eastAsia="Times New Roman" w:hAnsi="Century Gothic" w:cs="Arial"/>
      <w:color w:val="000000" w:themeColor="text1"/>
      <w:sz w:val="18"/>
      <w:szCs w:val="22"/>
      <w:lang w:eastAsia="en-GB"/>
    </w:rPr>
    <w:tblPr>
      <w:tblCellMar>
        <w:left w:w="0" w:type="dxa"/>
        <w:right w:w="0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Autospacing="0" w:afterLines="0" w:afterAutospacing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NoParagraphspace">
    <w:name w:val="No Paragraph space"/>
    <w:rsid w:val="008168B1"/>
    <w:rPr>
      <w:rFonts w:ascii="Century Gothic" w:eastAsiaTheme="minorEastAsia" w:hAnsi="Century Gothic" w:cs="Arial"/>
      <w:sz w:val="20"/>
      <w:szCs w:val="18"/>
    </w:rPr>
  </w:style>
  <w:style w:type="paragraph" w:styleId="Quote">
    <w:name w:val="Quote"/>
    <w:next w:val="Normal"/>
    <w:link w:val="QuoteChar"/>
    <w:uiPriority w:val="29"/>
    <w:rsid w:val="008168B1"/>
    <w:pPr>
      <w:spacing w:after="180"/>
    </w:pPr>
    <w:rPr>
      <w:rFonts w:ascii="Century Gothic" w:eastAsiaTheme="minorEastAsia" w:hAnsi="Century Gothic" w:cs="Arial"/>
      <w:i/>
      <w:sz w:val="20"/>
      <w:szCs w:val="18"/>
    </w:rPr>
  </w:style>
  <w:style w:type="character" w:customStyle="1" w:styleId="QuoteChar">
    <w:name w:val="Quote Char"/>
    <w:basedOn w:val="DefaultParagraphFont"/>
    <w:link w:val="Quote"/>
    <w:uiPriority w:val="29"/>
    <w:rsid w:val="008168B1"/>
    <w:rPr>
      <w:rFonts w:ascii="Century Gothic" w:eastAsiaTheme="minorEastAsia" w:hAnsi="Century Gothic" w:cs="Arial"/>
      <w:i/>
      <w:sz w:val="20"/>
      <w:szCs w:val="18"/>
    </w:rPr>
  </w:style>
  <w:style w:type="paragraph" w:customStyle="1" w:styleId="Spacing-Pictures">
    <w:name w:val="Spacing - Pictures"/>
    <w:qFormat/>
    <w:rsid w:val="008168B1"/>
    <w:pPr>
      <w:spacing w:after="2"/>
    </w:pPr>
    <w:rPr>
      <w:rFonts w:ascii="Century Gothic" w:eastAsia="Times New Roman" w:hAnsi="Century Gothic" w:cs="Times New Roman"/>
      <w:sz w:val="20"/>
      <w:szCs w:val="20"/>
      <w:lang w:eastAsia="en-GB"/>
    </w:rPr>
  </w:style>
  <w:style w:type="paragraph" w:customStyle="1" w:styleId="Bullets">
    <w:name w:val="Bullets"/>
    <w:qFormat/>
    <w:rsid w:val="00A65D5D"/>
    <w:pPr>
      <w:numPr>
        <w:numId w:val="16"/>
      </w:numPr>
      <w:spacing w:before="120" w:after="120"/>
      <w:ind w:left="754" w:hanging="357"/>
    </w:pPr>
    <w:rPr>
      <w:rFonts w:ascii="Century Gothic" w:eastAsia="Times New Roman" w:hAnsi="Century Gothic" w:cs="Times New Roman"/>
      <w:sz w:val="20"/>
      <w:lang w:eastAsia="en-GB"/>
    </w:rPr>
  </w:style>
  <w:style w:type="paragraph" w:customStyle="1" w:styleId="BulletsLettered">
    <w:name w:val="Bullets Lettered"/>
    <w:next w:val="Normal"/>
    <w:link w:val="BulletsLetteredChar"/>
    <w:rsid w:val="008168B1"/>
    <w:pPr>
      <w:numPr>
        <w:numId w:val="7"/>
      </w:numPr>
      <w:tabs>
        <w:tab w:val="num" w:pos="397"/>
      </w:tabs>
      <w:spacing w:after="120"/>
    </w:pPr>
    <w:rPr>
      <w:rFonts w:ascii="Century Gothic" w:eastAsia="Times New Roman" w:hAnsi="Century Gothic" w:cs="Times New Roman"/>
      <w:sz w:val="20"/>
      <w:szCs w:val="22"/>
    </w:rPr>
  </w:style>
  <w:style w:type="character" w:customStyle="1" w:styleId="BulletsLetteredChar">
    <w:name w:val="Bullets Lettered Char"/>
    <w:basedOn w:val="DefaultParagraphFont"/>
    <w:link w:val="BulletsLettered"/>
    <w:rsid w:val="008168B1"/>
    <w:rPr>
      <w:rFonts w:ascii="Century Gothic" w:eastAsia="Times New Roman" w:hAnsi="Century Gothic" w:cs="Times New Roman"/>
      <w:sz w:val="20"/>
      <w:szCs w:val="22"/>
    </w:rPr>
  </w:style>
  <w:style w:type="paragraph" w:customStyle="1" w:styleId="BulletsNumbered">
    <w:name w:val="Bullets Numbered"/>
    <w:rsid w:val="008168B1"/>
    <w:pPr>
      <w:numPr>
        <w:numId w:val="1"/>
      </w:numPr>
      <w:tabs>
        <w:tab w:val="left" w:pos="57"/>
      </w:tabs>
      <w:spacing w:after="120"/>
    </w:pPr>
    <w:rPr>
      <w:rFonts w:ascii="Century Gothic" w:eastAsia="Times New Roman" w:hAnsi="Century Gothic" w:cs="Times New Roman"/>
      <w:sz w:val="20"/>
    </w:rPr>
  </w:style>
  <w:style w:type="paragraph" w:customStyle="1" w:styleId="BulletsRoman">
    <w:name w:val="Bullets Roman"/>
    <w:rsid w:val="008168B1"/>
    <w:pPr>
      <w:numPr>
        <w:numId w:val="2"/>
      </w:numPr>
      <w:spacing w:after="120"/>
    </w:pPr>
    <w:rPr>
      <w:rFonts w:ascii="Century Gothic" w:eastAsia="Times New Roman" w:hAnsi="Century Gothic" w:cs="Times New Roman"/>
      <w:color w:val="000000"/>
      <w:sz w:val="20"/>
      <w:lang w:eastAsia="en-GB"/>
    </w:rPr>
  </w:style>
  <w:style w:type="paragraph" w:customStyle="1" w:styleId="TableText">
    <w:name w:val="Table Text"/>
    <w:basedOn w:val="Normal"/>
    <w:link w:val="TableTextChar"/>
    <w:qFormat/>
    <w:rsid w:val="008168B1"/>
    <w:pPr>
      <w:spacing w:before="60" w:after="60"/>
      <w:ind w:left="57" w:right="57"/>
    </w:pPr>
    <w:rPr>
      <w:rFonts w:eastAsia="Times New Roman" w:cs="Times New Roman"/>
      <w:sz w:val="18"/>
      <w:szCs w:val="22"/>
      <w:lang w:eastAsia="en-GB"/>
    </w:rPr>
  </w:style>
  <w:style w:type="character" w:customStyle="1" w:styleId="TableTextChar">
    <w:name w:val="Table Text Char"/>
    <w:basedOn w:val="DefaultParagraphFont"/>
    <w:link w:val="TableText"/>
    <w:rsid w:val="008168B1"/>
    <w:rPr>
      <w:rFonts w:ascii="Century Gothic" w:eastAsia="Times New Roman" w:hAnsi="Century Gothic" w:cs="Times New Roman"/>
      <w:sz w:val="18"/>
      <w:szCs w:val="22"/>
      <w:lang w:eastAsia="en-GB"/>
    </w:rPr>
  </w:style>
  <w:style w:type="paragraph" w:customStyle="1" w:styleId="TableTextHeader">
    <w:name w:val="Table Text Header"/>
    <w:basedOn w:val="TableText"/>
    <w:link w:val="TableTextHeaderChar"/>
    <w:rsid w:val="008168B1"/>
    <w:pPr>
      <w:keepNext/>
    </w:pPr>
    <w:rPr>
      <w:b/>
      <w:color w:val="FFFFFF" w:themeColor="background1"/>
      <w:spacing w:val="-4"/>
    </w:rPr>
  </w:style>
  <w:style w:type="character" w:customStyle="1" w:styleId="TableTextHeaderChar">
    <w:name w:val="Table Text Header Char"/>
    <w:basedOn w:val="TableTextChar"/>
    <w:link w:val="TableTextHeader"/>
    <w:rsid w:val="008168B1"/>
    <w:rPr>
      <w:rFonts w:ascii="Century Gothic" w:eastAsia="Times New Roman" w:hAnsi="Century Gothic" w:cs="Times New Roman"/>
      <w:b/>
      <w:color w:val="FFFFFF" w:themeColor="background1"/>
      <w:spacing w:val="-4"/>
      <w:sz w:val="18"/>
      <w:szCs w:val="22"/>
      <w:lang w:eastAsia="en-GB"/>
    </w:rPr>
  </w:style>
  <w:style w:type="paragraph" w:customStyle="1" w:styleId="TableTextHeading1">
    <w:name w:val="Table Text Heading 1"/>
    <w:qFormat/>
    <w:rsid w:val="008168B1"/>
    <w:pPr>
      <w:spacing w:after="60"/>
      <w:ind w:left="57" w:right="57"/>
    </w:pPr>
    <w:rPr>
      <w:rFonts w:ascii="Century Gothic" w:eastAsia="Times New Roman" w:hAnsi="Century Gothic" w:cs="Times New Roman"/>
      <w:sz w:val="18"/>
      <w:u w:val="single"/>
      <w:lang w:eastAsia="en-GB"/>
    </w:rPr>
  </w:style>
  <w:style w:type="paragraph" w:customStyle="1" w:styleId="TableTextBullets">
    <w:name w:val="TableText Bullets"/>
    <w:qFormat/>
    <w:rsid w:val="00614010"/>
    <w:pPr>
      <w:numPr>
        <w:numId w:val="3"/>
      </w:numPr>
      <w:spacing w:before="60" w:after="60"/>
      <w:ind w:right="57"/>
    </w:pPr>
    <w:rPr>
      <w:rFonts w:ascii="Century Gothic" w:eastAsia="Times New Roman" w:hAnsi="Century Gothic" w:cs="Times New Roman"/>
      <w:color w:val="000000"/>
      <w:sz w:val="18"/>
      <w:lang w:eastAsia="en-GB"/>
    </w:rPr>
  </w:style>
  <w:style w:type="paragraph" w:customStyle="1" w:styleId="TableTextBullets2">
    <w:name w:val="TableText Bullets 2"/>
    <w:basedOn w:val="TableTextBullets"/>
    <w:qFormat/>
    <w:rsid w:val="006D23F3"/>
    <w:pPr>
      <w:numPr>
        <w:numId w:val="17"/>
      </w:numPr>
    </w:pPr>
  </w:style>
  <w:style w:type="paragraph" w:customStyle="1" w:styleId="TableTextBulletsLetter">
    <w:name w:val="TableText Bullets Letter"/>
    <w:rsid w:val="008168B1"/>
    <w:pPr>
      <w:numPr>
        <w:numId w:val="4"/>
      </w:numPr>
      <w:spacing w:before="60" w:after="60"/>
      <w:ind w:right="57"/>
    </w:pPr>
    <w:rPr>
      <w:rFonts w:ascii="Century Gothic" w:eastAsia="Times New Roman" w:hAnsi="Century Gothic" w:cs="Times New Roman"/>
      <w:color w:val="000000"/>
      <w:sz w:val="18"/>
      <w:lang w:eastAsia="en-GB"/>
    </w:rPr>
  </w:style>
  <w:style w:type="paragraph" w:customStyle="1" w:styleId="TableTextBulletsLetter2">
    <w:name w:val="TableText Bullets Letter 2"/>
    <w:basedOn w:val="TableTextBulletsLetter"/>
    <w:rsid w:val="008168B1"/>
    <w:pPr>
      <w:numPr>
        <w:ilvl w:val="1"/>
      </w:numPr>
    </w:pPr>
  </w:style>
  <w:style w:type="paragraph" w:customStyle="1" w:styleId="TableTextBulletsNumber">
    <w:name w:val="TableText Bullets Number"/>
    <w:rsid w:val="008168B1"/>
    <w:pPr>
      <w:numPr>
        <w:numId w:val="5"/>
      </w:numPr>
      <w:spacing w:before="60" w:after="60"/>
    </w:pPr>
    <w:rPr>
      <w:rFonts w:ascii="Century Gothic" w:eastAsia="Times New Roman" w:hAnsi="Century Gothic" w:cs="Times New Roman"/>
      <w:color w:val="000000"/>
      <w:sz w:val="18"/>
      <w:lang w:eastAsia="en-GB"/>
    </w:rPr>
  </w:style>
  <w:style w:type="paragraph" w:customStyle="1" w:styleId="TableTextBulletsNumber2">
    <w:name w:val="TableText Bullets Number 2"/>
    <w:basedOn w:val="TableTextBulletsNumber"/>
    <w:rsid w:val="008168B1"/>
    <w:pPr>
      <w:numPr>
        <w:ilvl w:val="1"/>
      </w:numPr>
    </w:pPr>
  </w:style>
  <w:style w:type="paragraph" w:customStyle="1" w:styleId="TableTextBulletsRoman">
    <w:name w:val="TableText Bullets Roman"/>
    <w:rsid w:val="008168B1"/>
    <w:pPr>
      <w:numPr>
        <w:numId w:val="6"/>
      </w:numPr>
      <w:spacing w:before="60" w:after="60"/>
    </w:pPr>
    <w:rPr>
      <w:rFonts w:ascii="Century Gothic" w:eastAsia="Times New Roman" w:hAnsi="Century Gothic" w:cs="Times New Roman"/>
      <w:color w:val="000000"/>
      <w:spacing w:val="-4"/>
      <w:sz w:val="18"/>
      <w:lang w:eastAsia="en-GB"/>
    </w:rPr>
  </w:style>
  <w:style w:type="paragraph" w:customStyle="1" w:styleId="TableTextBulletsRoman2">
    <w:name w:val="TableText Bullets Roman 2"/>
    <w:basedOn w:val="TableTextBulletsRoman"/>
    <w:rsid w:val="008168B1"/>
    <w:pPr>
      <w:numPr>
        <w:ilvl w:val="1"/>
      </w:numPr>
    </w:pPr>
  </w:style>
  <w:style w:type="table" w:customStyle="1" w:styleId="Table">
    <w:name w:val="Table"/>
    <w:basedOn w:val="TableNormal"/>
    <w:rsid w:val="004471CD"/>
    <w:pPr>
      <w:spacing w:before="40" w:after="40"/>
      <w:ind w:left="113" w:right="57"/>
    </w:pPr>
    <w:rPr>
      <w:rFonts w:ascii="Century Gothic" w:eastAsia="Times New Roman" w:hAnsi="Century Gothic" w:cs="Times New Roman"/>
      <w:color w:val="000000" w:themeColor="text1"/>
      <w:spacing w:val="-4"/>
      <w:sz w:val="18"/>
      <w:szCs w:val="22"/>
      <w:lang w:eastAsia="en-GB"/>
    </w:rPr>
    <w:tblPr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57" w:rightChars="0" w:right="57"/>
        <w:jc w:val="left"/>
      </w:pPr>
      <w:rPr>
        <w:rFonts w:ascii="AppleSystemUIFont" w:hAnsi="AppleSystemUIFont"/>
        <w:b/>
        <w:i w:val="0"/>
        <w:color w:val="FFFFFF" w:themeColor="background1"/>
        <w:spacing w:val="-4"/>
        <w:sz w:val="18"/>
      </w:rPr>
      <w:tblPr/>
      <w:tcPr>
        <w:shd w:val="clear" w:color="auto" w:fill="009CDE"/>
      </w:tcPr>
    </w:tblStylePr>
    <w:tblStylePr w:type="firstCol">
      <w:pPr>
        <w:wordWrap/>
        <w:spacing w:beforeLines="0" w:beforeAutospacing="0" w:afterLines="0" w:afterAutospacing="0" w:line="240" w:lineRule="auto"/>
      </w:pPr>
    </w:tblStylePr>
  </w:style>
  <w:style w:type="table" w:customStyle="1" w:styleId="TablePlain">
    <w:name w:val="Table Plain"/>
    <w:basedOn w:val="TableNormal"/>
    <w:locked/>
    <w:rsid w:val="008168B1"/>
    <w:pPr>
      <w:spacing w:before="60" w:after="60"/>
      <w:ind w:left="57" w:right="57"/>
    </w:pPr>
    <w:rPr>
      <w:rFonts w:ascii="Century Gothic" w:eastAsia="Times New Roman" w:hAnsi="Century Gothic" w:cs="Times New Roman"/>
      <w:color w:val="000000" w:themeColor="text1"/>
      <w:sz w:val="18"/>
      <w:szCs w:val="22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 w:val="0"/>
        <w:color w:val="auto"/>
        <w:spacing w:val="-4"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table" w:customStyle="1" w:styleId="TableStriped">
    <w:name w:val="Table Striped"/>
    <w:basedOn w:val="TablePlain"/>
    <w:rsid w:val="003C6D03"/>
    <w:rPr>
      <w:color w:val="auto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pPr>
        <w:wordWrap/>
        <w:spacing w:beforeLines="0" w:beforeAutospacing="0" w:afterLines="0" w:afterAutospacing="0"/>
      </w:pPr>
      <w:rPr>
        <w:rFonts w:ascii="Arial" w:hAnsi="Arial"/>
        <w:b/>
        <w:color w:val="FFFFFF" w:themeColor="background1"/>
        <w:spacing w:val="-4"/>
        <w:sz w:val="18"/>
      </w:rPr>
      <w:tblPr/>
      <w:tcPr>
        <w:shd w:val="clear" w:color="auto" w:fill="009CDE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 w:val="0"/>
        <w:sz w:val="18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rFonts w:ascii="Yu Gothic Light" w:hAnsi="Yu Gothic Light"/>
        <w:sz w:val="18"/>
      </w:rPr>
      <w:tblPr/>
      <w:tcPr>
        <w:shd w:val="clear" w:color="auto" w:fill="C9F0FF"/>
      </w:tcPr>
    </w:tblStylePr>
  </w:style>
  <w:style w:type="table" w:customStyle="1" w:styleId="TableTopSide">
    <w:name w:val="Table Top &amp; Side"/>
    <w:basedOn w:val="Table"/>
    <w:rsid w:val="00535A31"/>
    <w:tblPr/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57" w:rightChars="0" w:right="57"/>
        <w:jc w:val="left"/>
      </w:pPr>
      <w:rPr>
        <w:rFonts w:ascii="DengXian Light" w:hAnsi="DengXian Light"/>
        <w:b/>
        <w:i w:val="0"/>
        <w:color w:val="auto"/>
        <w:spacing w:val="-4"/>
        <w:sz w:val="18"/>
      </w:rPr>
      <w:tblPr/>
      <w:tcPr>
        <w:shd w:val="clear" w:color="auto" w:fill="FFFFFF" w:themeFill="background1"/>
        <w:vAlign w:val="center"/>
      </w:tcPr>
    </w:tblStylePr>
    <w:tblStylePr w:type="lastRow">
      <w:tblPr/>
      <w:tcPr>
        <w:shd w:val="clear" w:color="auto" w:fill="FFFFFF" w:themeFill="background1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i w:val="0"/>
        <w:color w:val="FFFFFF" w:themeColor="background1"/>
        <w:spacing w:val="-4"/>
        <w:sz w:val="18"/>
      </w:rPr>
      <w:tblPr/>
      <w:tcPr>
        <w:shd w:val="clear" w:color="auto" w:fill="009CDE"/>
      </w:tcPr>
    </w:tblStylePr>
  </w:style>
  <w:style w:type="paragraph" w:styleId="Header">
    <w:name w:val="header"/>
    <w:basedOn w:val="Normal"/>
    <w:link w:val="HeaderChar"/>
    <w:uiPriority w:val="99"/>
    <w:unhideWhenUsed/>
    <w:rsid w:val="008168B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168B1"/>
    <w:rPr>
      <w:rFonts w:ascii="Century Gothic" w:eastAsiaTheme="minorEastAsia" w:hAnsi="Century Gothic" w:cs="Arial"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8168B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168B1"/>
    <w:rPr>
      <w:rFonts w:ascii="Century Gothic" w:eastAsiaTheme="minorEastAsia" w:hAnsi="Century Gothic" w:cs="Arial"/>
      <w:sz w:val="20"/>
      <w:szCs w:val="18"/>
    </w:rPr>
  </w:style>
  <w:style w:type="table" w:styleId="TableGrid">
    <w:name w:val="Table Grid"/>
    <w:basedOn w:val="TableNormal"/>
    <w:uiPriority w:val="59"/>
    <w:rsid w:val="00816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895A86"/>
    <w:pPr>
      <w:numPr>
        <w:numId w:val="9"/>
      </w:numPr>
    </w:pPr>
  </w:style>
  <w:style w:type="paragraph" w:styleId="NoSpacing">
    <w:name w:val="No Spacing"/>
    <w:uiPriority w:val="1"/>
    <w:rsid w:val="00680E09"/>
    <w:rPr>
      <w:rFonts w:ascii="Century Gothic" w:eastAsiaTheme="minorEastAsia" w:hAnsi="Century Gothic" w:cs="Arial"/>
      <w:sz w:val="20"/>
      <w:szCs w:val="18"/>
    </w:rPr>
  </w:style>
  <w:style w:type="paragraph" w:customStyle="1" w:styleId="TITLE1P1">
    <w:name w:val="TITLE 1 P1"/>
    <w:basedOn w:val="Normal"/>
    <w:rsid w:val="00C11E06"/>
    <w:pPr>
      <w:framePr w:hSpace="180" w:wrap="around" w:vAnchor="text" w:hAnchor="margin" w:xAlign="center" w:y="-12089"/>
    </w:pPr>
    <w:rPr>
      <w:caps/>
      <w:color w:val="FFFFFF" w:themeColor="background1"/>
      <w:sz w:val="36"/>
      <w:szCs w:val="36"/>
    </w:rPr>
  </w:style>
  <w:style w:type="paragraph" w:customStyle="1" w:styleId="TITLE3P1">
    <w:name w:val="TITLE 3 P1"/>
    <w:basedOn w:val="TITLE1P1"/>
    <w:rsid w:val="002A299A"/>
    <w:pPr>
      <w:framePr w:wrap="around"/>
      <w:spacing w:after="0"/>
    </w:pPr>
    <w:rPr>
      <w:b/>
      <w:bCs/>
      <w:color w:val="50A684"/>
      <w:sz w:val="28"/>
      <w:szCs w:val="28"/>
    </w:rPr>
  </w:style>
  <w:style w:type="paragraph" w:customStyle="1" w:styleId="TITLE2P1">
    <w:name w:val="TITLE 2 P1"/>
    <w:basedOn w:val="TITLE1P1"/>
    <w:rsid w:val="002631C2"/>
    <w:pPr>
      <w:framePr w:wrap="around"/>
    </w:pPr>
    <w:rPr>
      <w:sz w:val="72"/>
    </w:rPr>
  </w:style>
  <w:style w:type="numbering" w:customStyle="1" w:styleId="CurrentList2">
    <w:name w:val="Current List2"/>
    <w:uiPriority w:val="99"/>
    <w:rsid w:val="0004258A"/>
    <w:pPr>
      <w:numPr>
        <w:numId w:val="10"/>
      </w:numPr>
    </w:pPr>
  </w:style>
  <w:style w:type="numbering" w:customStyle="1" w:styleId="CurrentList3">
    <w:name w:val="Current List3"/>
    <w:uiPriority w:val="99"/>
    <w:rsid w:val="0004258A"/>
    <w:pPr>
      <w:numPr>
        <w:numId w:val="11"/>
      </w:numPr>
    </w:pPr>
  </w:style>
  <w:style w:type="numbering" w:customStyle="1" w:styleId="CurrentList4">
    <w:name w:val="Current List4"/>
    <w:uiPriority w:val="99"/>
    <w:rsid w:val="00842749"/>
    <w:pPr>
      <w:numPr>
        <w:numId w:val="12"/>
      </w:numPr>
    </w:pPr>
  </w:style>
  <w:style w:type="numbering" w:customStyle="1" w:styleId="CurrentList5">
    <w:name w:val="Current List5"/>
    <w:uiPriority w:val="99"/>
    <w:rsid w:val="00F36199"/>
    <w:pPr>
      <w:numPr>
        <w:numId w:val="13"/>
      </w:numPr>
    </w:pPr>
  </w:style>
  <w:style w:type="paragraph" w:customStyle="1" w:styleId="TITLE3WHITE">
    <w:name w:val="TITLE 3 WHITE"/>
    <w:rsid w:val="00F82EB6"/>
    <w:pPr>
      <w:spacing w:before="120"/>
    </w:pPr>
    <w:rPr>
      <w:rFonts w:ascii="Century Gothic" w:eastAsiaTheme="minorEastAsia" w:hAnsi="Century Gothic" w:cs="Arial"/>
      <w:caps/>
      <w:color w:val="FFFFFF" w:themeColor="background1"/>
      <w:sz w:val="48"/>
      <w:szCs w:val="48"/>
    </w:rPr>
  </w:style>
  <w:style w:type="paragraph" w:styleId="Caption">
    <w:name w:val="caption"/>
    <w:aliases w:val="Caption Table"/>
    <w:basedOn w:val="Normal"/>
    <w:next w:val="Normal"/>
    <w:uiPriority w:val="35"/>
    <w:unhideWhenUsed/>
    <w:qFormat/>
    <w:rsid w:val="003C0712"/>
    <w:rPr>
      <w:b/>
      <w:iCs/>
      <w:sz w:val="16"/>
    </w:rPr>
  </w:style>
  <w:style w:type="paragraph" w:styleId="Title">
    <w:name w:val="Title"/>
    <w:next w:val="Normal"/>
    <w:link w:val="TitleChar"/>
    <w:uiPriority w:val="10"/>
    <w:qFormat/>
    <w:rsid w:val="00C93791"/>
    <w:pPr>
      <w:spacing w:before="240" w:after="240"/>
    </w:pPr>
    <w:rPr>
      <w:rFonts w:ascii="Century Gothic" w:eastAsiaTheme="majorEastAsia" w:hAnsi="Century Gothic" w:cstheme="majorBidi"/>
      <w:b/>
      <w:bCs/>
      <w:caps/>
      <w:color w:val="009CDE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C93791"/>
    <w:rPr>
      <w:rFonts w:ascii="Century Gothic" w:eastAsiaTheme="majorEastAsia" w:hAnsi="Century Gothic" w:cstheme="majorBidi"/>
      <w:b/>
      <w:bCs/>
      <w:caps/>
      <w:color w:val="009CDE"/>
      <w:sz w:val="36"/>
      <w:szCs w:val="36"/>
    </w:rPr>
  </w:style>
  <w:style w:type="paragraph" w:styleId="Subtitle">
    <w:name w:val="Subtitle"/>
    <w:next w:val="Normal"/>
    <w:link w:val="SubtitleChar"/>
    <w:uiPriority w:val="11"/>
    <w:qFormat/>
    <w:rsid w:val="00AB0E3E"/>
    <w:pPr>
      <w:spacing w:before="120" w:after="120"/>
    </w:pPr>
    <w:rPr>
      <w:rFonts w:ascii="Century Gothic" w:eastAsiaTheme="majorEastAsia" w:hAnsi="Century Gothic" w:cstheme="majorBidi"/>
      <w:b/>
      <w:bCs/>
      <w:cap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E3E"/>
    <w:rPr>
      <w:rFonts w:ascii="Century Gothic" w:eastAsiaTheme="majorEastAsia" w:hAnsi="Century Gothic" w:cstheme="majorBidi"/>
      <w:b/>
      <w:bCs/>
      <w:cap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3A758D"/>
    <w:rPr>
      <w:color w:val="808080"/>
    </w:rPr>
  </w:style>
  <w:style w:type="paragraph" w:customStyle="1" w:styleId="BulletsLevel2">
    <w:name w:val="Bullets Level 2"/>
    <w:basedOn w:val="Bullets"/>
    <w:autoRedefine/>
    <w:qFormat/>
    <w:rsid w:val="00594C0C"/>
    <w:pPr>
      <w:numPr>
        <w:numId w:val="19"/>
      </w:numPr>
      <w:spacing w:before="0" w:after="0"/>
      <w:ind w:right="57"/>
    </w:pPr>
  </w:style>
  <w:style w:type="table" w:styleId="PlainTable1">
    <w:name w:val="Plain Table 1"/>
    <w:basedOn w:val="TableNormal"/>
    <w:uiPriority w:val="41"/>
    <w:rsid w:val="001A2A1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qFormat/>
    <w:rsid w:val="00B73DFB"/>
    <w:rPr>
      <w:rFonts w:ascii="Century Gothic" w:hAnsi="Century Gothic"/>
      <w:color w:val="009CD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7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2271"/>
    <w:pPr>
      <w:ind w:left="720"/>
      <w:contextualSpacing/>
    </w:pPr>
  </w:style>
  <w:style w:type="paragraph" w:customStyle="1" w:styleId="NumberedList">
    <w:name w:val="Numbered List"/>
    <w:basedOn w:val="ListParagraph"/>
    <w:qFormat/>
    <w:rsid w:val="00594C0C"/>
    <w:pPr>
      <w:numPr>
        <w:numId w:val="15"/>
      </w:numPr>
      <w:contextualSpacing w:val="0"/>
    </w:pPr>
  </w:style>
  <w:style w:type="paragraph" w:styleId="BodyText">
    <w:name w:val="Body Text"/>
    <w:basedOn w:val="Normal"/>
    <w:link w:val="BodyTextChar"/>
    <w:uiPriority w:val="1"/>
    <w:qFormat/>
    <w:rsid w:val="0075430C"/>
    <w:pPr>
      <w:widowControl w:val="0"/>
      <w:autoSpaceDE w:val="0"/>
      <w:autoSpaceDN w:val="0"/>
      <w:adjustRightInd w:val="0"/>
      <w:spacing w:before="0" w:after="0"/>
    </w:pPr>
    <w:rPr>
      <w:rFonts w:cs="Century Gothic"/>
      <w:sz w:val="21"/>
      <w:szCs w:val="21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75430C"/>
    <w:rPr>
      <w:rFonts w:ascii="Century Gothic" w:eastAsiaTheme="minorEastAsia" w:hAnsi="Century Gothic" w:cs="Century Gothic"/>
      <w:sz w:val="21"/>
      <w:szCs w:val="21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F4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33E"/>
    <w:pPr>
      <w:widowControl w:val="0"/>
      <w:autoSpaceDE w:val="0"/>
      <w:autoSpaceDN w:val="0"/>
      <w:adjustRightInd w:val="0"/>
      <w:spacing w:before="0" w:after="0"/>
    </w:pPr>
    <w:rPr>
      <w:rFonts w:cs="Century Gothic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33E"/>
    <w:rPr>
      <w:rFonts w:ascii="Century Gothic" w:eastAsiaTheme="minorEastAsia" w:hAnsi="Century Gothic" w:cs="Century Gothic"/>
      <w:sz w:val="20"/>
      <w:szCs w:val="20"/>
      <w:lang w:val="en-AU" w:eastAsia="en-AU"/>
    </w:rPr>
  </w:style>
  <w:style w:type="paragraph" w:customStyle="1" w:styleId="TableParagraph">
    <w:name w:val="Table Paragraph"/>
    <w:basedOn w:val="Normal"/>
    <w:uiPriority w:val="1"/>
    <w:qFormat/>
    <w:rsid w:val="0052712A"/>
    <w:pPr>
      <w:widowControl w:val="0"/>
      <w:autoSpaceDE w:val="0"/>
      <w:autoSpaceDN w:val="0"/>
      <w:adjustRightInd w:val="0"/>
      <w:spacing w:before="0" w:after="0"/>
      <w:ind w:left="283" w:hanging="176"/>
    </w:pPr>
    <w:rPr>
      <w:rFonts w:cs="Century Gothic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3A6284"/>
    <w:rPr>
      <w:rFonts w:ascii="Century Gothic" w:eastAsiaTheme="minorEastAsia" w:hAnsi="Century Gothic" w:cs="Arial"/>
      <w:sz w:val="20"/>
      <w:szCs w:val="18"/>
    </w:rPr>
  </w:style>
  <w:style w:type="paragraph" w:customStyle="1" w:styleId="paragraph">
    <w:name w:val="paragraph"/>
    <w:basedOn w:val="Normal"/>
    <w:rsid w:val="005D2C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5D2CD4"/>
  </w:style>
  <w:style w:type="character" w:customStyle="1" w:styleId="eop">
    <w:name w:val="eop"/>
    <w:basedOn w:val="DefaultParagraphFont"/>
    <w:rsid w:val="005D2C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464"/>
    <w:pPr>
      <w:widowControl/>
      <w:autoSpaceDE/>
      <w:autoSpaceDN/>
      <w:adjustRightInd/>
      <w:spacing w:before="120" w:after="120"/>
    </w:pPr>
    <w:rPr>
      <w:rFonts w:cs="Arial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464"/>
    <w:rPr>
      <w:rFonts w:ascii="Century Gothic" w:eastAsiaTheme="minorEastAsia" w:hAnsi="Century Gothic" w:cs="Arial"/>
      <w:b/>
      <w:bCs/>
      <w:sz w:val="20"/>
      <w:szCs w:val="20"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07CF6"/>
    <w:rPr>
      <w:color w:val="954F72" w:themeColor="followedHyperlink"/>
      <w:u w:val="single"/>
    </w:rPr>
  </w:style>
  <w:style w:type="character" w:styleId="Strong">
    <w:name w:val="Strong"/>
    <w:aliases w:val="Bold,bold"/>
    <w:uiPriority w:val="22"/>
    <w:qFormat/>
    <w:rsid w:val="0078117D"/>
    <w:rPr>
      <w:b/>
      <w:bCs/>
      <w:dstrike w:val="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son\OneDrive%20-%20Laing%20ORourke\Desktop\WORD\Updated\1461_I+W_Word%20templates_08_Environment-Primary%20Standard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0FBCA5DC0047EAA02F62432AB52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A99BD-6DBD-4157-9CC4-FDA5996A9B6A}"/>
      </w:docPartPr>
      <w:docPartBody>
        <w:p w:rsidR="00B77E1B" w:rsidRDefault="00D30DB2">
          <w:r w:rsidRPr="003C4AA9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B2"/>
    <w:rsid w:val="002E3E4C"/>
    <w:rsid w:val="00B77E1B"/>
    <w:rsid w:val="00D3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0DB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2023-09-08T00:00:00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3B7E9B09EFD4DA5353E7E3CB90977" ma:contentTypeVersion="5" ma:contentTypeDescription="Create a new document." ma:contentTypeScope="" ma:versionID="d981d8ffc10e5b6b0c302e1bb4a74f0e">
  <xsd:schema xmlns:xsd="http://www.w3.org/2001/XMLSchema" xmlns:xs="http://www.w3.org/2001/XMLSchema" xmlns:p="http://schemas.microsoft.com/office/2006/metadata/properties" xmlns:ns2="ca539b02-949b-4fc3-85c2-4f4b88235042" xmlns:ns3="78e90470-fcd1-4a94-bb59-841541916475" targetNamespace="http://schemas.microsoft.com/office/2006/metadata/properties" ma:root="true" ma:fieldsID="565d20b6a858cef9d7adcf4c2a10ceb8" ns2:_="" ns3:_="">
    <xsd:import namespace="ca539b02-949b-4fc3-85c2-4f4b88235042"/>
    <xsd:import namespace="78e90470-fcd1-4a94-bb59-841541916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39b02-949b-4fc3-85c2-4f4b88235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90470-fcd1-4a94-bb59-841541916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9F77B5-FA08-4C00-9732-101AFF967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FD5FA-0978-4A42-A193-33D13A30E4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0CDEEE-BD04-40D5-873C-3A27416968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880E477-48F2-41EE-8106-F81DB1F58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39b02-949b-4fc3-85c2-4f4b88235042"/>
    <ds:schemaRef ds:uri="78e90470-fcd1-4a94-bb59-841541916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1461_I+W_Word templates_08_Environment-Primary Standards.dotx</Template>
  <TotalTime>1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>Event Management, reporting and investigation</vt:lpstr>
      <vt:lpstr>INITIAL EVENT ROLES AND RESPONSIBILITIES</vt:lpstr>
      <vt:lpstr/>
      <vt:lpstr>INTERNAL EVENT NOTIFICATION</vt:lpstr>
      <vt:lpstr>INJURY EVENT CLASSIFICATION</vt:lpstr>
      <vt:lpstr>INTERNAL MANAGING AN EVENT</vt:lpstr>
      <vt:lpstr>    ACTUAL/POTENTIAL CLASS 1 EVENT</vt:lpstr>
      <vt:lpstr>    RESPONDING TO AN ACTUAL/POTENTIAL CLASS 2 EVENT</vt:lpstr>
      <vt:lpstr>    </vt:lpstr>
      <vt:lpstr>The scene is not disturbed until facts are established; and</vt:lpstr>
      <vt:lpstr>If the event is notifiable to a regulatory authority, the scene is not disturbed</vt:lpstr>
      <vt:lpstr>WITNESS STATEMENTS</vt:lpstr>
      <vt:lpstr>Individuals should be interviewed separately. Interviews may be accompanied by a</vt:lpstr>
      <vt:lpstr>Following consultation with the HSE Leader and Legal, the responsible Director w</vt:lpstr>
      <vt:lpstr>CLASS 2 ENVIRONMENTAL EVENTS – SENIOR LEADERSHIP INVOLVEMENT</vt:lpstr>
      <vt:lpstr>For all class 2 environmental events the Project/Workplace Leader is responsible</vt:lpstr>
      <vt:lpstr>The responsible Director and HSE Leader shall notify the Managing Director and t</vt:lpstr>
      <vt:lpstr>Class 2 environmental events shall be investigated using a recognised investigat</vt:lpstr>
      <vt:lpstr>Within 3 days of the class 2 event, the Project Leader will convene a briefing w</vt:lpstr>
      <vt:lpstr>The following information relating to the event investigation shall be forwarded</vt:lpstr>
      <vt:lpstr>The condition of the environment and the status of any rectification or remediat</vt:lpstr>
      <vt:lpstr>The completed event investigation report, including appropriate causal analysis </vt:lpstr>
      <vt:lpstr>Program for the implementation of the corrective actions and any maintenance act</vt:lpstr>
      <vt:lpstr>A completed HSE Learning Bulletin template to be included in the monthly Learnin</vt:lpstr>
      <vt:lpstr>Any other relevant information</vt:lpstr>
      <vt:lpstr>    RESPONDING TO AN ACTUAL/ AND POTENTIAL CLASS 3 EVENTS</vt:lpstr>
      <vt:lpstr>RECORDING OF EVENTS AND INVESTIGATIONS USING IMPACT</vt:lpstr>
      <vt:lpstr>Incidents involving actual or potential (including suspected) psychological or p</vt:lpstr>
      <vt:lpstr>NOTIFICATION TO AUTHORITIES AND REGULATORS</vt:lpstr>
      <vt:lpstr>    SAFETY EVENTS</vt:lpstr>
      <vt:lpstr>    ENVIRONMENTAL EVENTS</vt:lpstr>
      <vt:lpstr>    DAMAGE EVENTS</vt:lpstr>
      <vt:lpstr>EVENT ALertRecords of contact with and details of the information provided to ex</vt:lpstr>
      <vt:lpstr/>
      <vt:lpstr>RECORDING OF EVENTS AND DOCUMENTATION</vt:lpstr>
      <vt:lpstr>EVENT INVESTIGATION</vt:lpstr>
      <vt:lpstr>    SCENE PRESERVATION</vt:lpstr>
      <vt:lpstr>    WITNESS STATEMENTS</vt:lpstr>
      <vt:lpstr>    CLASS 1 ACTUAL AND POTENTIAL - DIRECTORS INVOLVEMENT PROTOCOL</vt:lpstr>
      <vt:lpstr>    CLASS 2 ENVIRONMENTAL EVENTS – SENIOR LEADERSHIP INVOLVEMENT</vt:lpstr>
      <vt:lpstr>    CAUSAL ANALYSIS , AND INVESTIGATION FINDINGSCORRECTIVE ACTIONS AND INVESTIGATION</vt:lpstr>
      <vt:lpstr>    INVESTIGATION APPROVAL AND SIGN-OFF</vt:lpstr>
      <vt:lpstr>COVID-19</vt:lpstr>
      <vt:lpstr>IN THE EVENT A WORKER HAS COVID-19</vt:lpstr>
      <vt:lpstr>If your worker is confirmed to have COVID-19 you need to follow the health advic</vt:lpstr>
      <vt:lpstr>What needs to be done to meet your work health and safety duty will depend on yo</vt:lpstr>
      <vt:lpstr>However, if you know a worker is confirmed to have the COVID-19 virus, you must </vt:lpstr>
      <vt:lpstr>If you notice a worker showing other signs they may be unwell (e.g. frequent cou</vt:lpstr>
      <vt:lpstr>If you decide to require workers to stay away from work, you may still be oblige</vt:lpstr>
      <vt:lpstr>Generally, you must:</vt:lpstr>
      <vt:lpstr>Identify the hazards. For example: Is the worker still at work? Were they at the</vt:lpstr>
      <vt:lpstr>A ‘close contact’ is someone who has been face-to-face for at least 15 minutes, </vt:lpstr>
      <vt:lpstr>Assess the risks. For example: how much contact did the worker have with others </vt:lpstr>
      <vt:lpstr>Control the risks. For example: If the infected worker had limited contact you m</vt:lpstr>
      <vt:lpstr>Review the control measures. You need to regularly review control measures to ma</vt:lpstr>
      <vt:lpstr>Consult with workers and other duty holders. It is important to consult with you</vt:lpstr>
      <vt:lpstr>You may be asked to help health authorities trace close contacts, in which case,</vt:lpstr>
      <vt:lpstr>What are the state and territory health helplines an employer should contact if </vt:lpstr>
      <vt:lpstr>New South Wales  - Healthdirect – 1800 022 222</vt:lpstr>
      <vt:lpstr>Queensland - 13 Health – 13 43 25 84</vt:lpstr>
      <vt:lpstr>Victoria - Coronavirus Hotline – 1800 675 398</vt:lpstr>
      <vt:lpstr>South Australia - SA COVID-19 Information Line – 1800 253 787 Tasmania - Tasmani</vt:lpstr>
      <vt:lpstr>Western Australia - Use the National Coronavirus Information Helpline - 1800 020</vt:lpstr>
      <vt:lpstr>Northern Territory - Use the National Coronavirus Information Helpline - 1800 02</vt:lpstr>
      <vt:lpstr>Notifying a case of Covid-19</vt:lpstr>
      <vt:lpstr>Safe Work Australia does not receive incident notifications. See below for infor</vt:lpstr>
      <vt:lpstr>For further information, please contact the WHS regulator in your jurisdiction.</vt:lpstr>
      <vt:lpstr>Australian Capital Territory</vt:lpstr>
      <vt:lpstr>PCBUs should notify WorkSafe ACT if it is suspected that a person may have contr</vt:lpstr>
      <vt:lpstr>Notification is made by submitting the online incident notification template or </vt:lpstr>
      <vt:lpstr>Notifications must be made regardless of whether ACT Health Protection Service i</vt:lpstr>
      <vt:lpstr>New South Wales</vt:lpstr>
      <vt:lpstr>PCBUs must notify SafeWork NSW of a case of COVID-19 arising out of the conduct </vt:lpstr>
      <vt:lpstr>Notification is made by calling SafeWork NSW on 13 10 50.</vt:lpstr>
      <vt:lpstr>A mine operator or PCBU regulated by the NSW Resources Regulator must notify the</vt:lpstr>
      <vt:lpstr>Notification is made by calling the Resources Regulator hotline on 1300 814 609.</vt:lpstr>
      <vt:lpstr>Notifications must be made regardless of whether NSW Health is already aware of </vt:lpstr>
      <vt:lpstr>Northern Territory</vt:lpstr>
      <vt:lpstr>PCBUs should notify NT WorkSafe where:</vt:lpstr>
      <vt:lpstr>a person dies from COVID-19 and the infection arises out of the conduct of the b</vt:lpstr>
      <vt:lpstr>a person requires immediate treatment as an in-patient in a hospital for COVID-1</vt:lpstr>
      <vt:lpstr>Notification is made by calling NT WorkSafe on 1800 019 115.</vt:lpstr>
      <vt:lpstr>Notification is required regardless of whether the NT Department of Health is al</vt:lpstr>
      <vt:lpstr>Queensland</vt:lpstr>
      <vt:lpstr>In the event that there is a confirmed case of COVID-19, Queensland Health will </vt:lpstr>
      <vt:lpstr>To avoid duplication and confusion in what is a challenging time for industry, W</vt:lpstr>
      <vt:lpstr>However, WHSQ will continue to respond to all information received regarding pot</vt:lpstr>
      <vt:lpstr>South Australia</vt:lpstr>
      <vt:lpstr>PCBUs must notify a case of COVID-19 to SafeWork SA, if the case can be reliably</vt:lpstr>
      <vt:lpstr>/Notification to SafeWork SA can be made using the incident notification form wh</vt:lpstr>
      <vt:lpstr>Notification is required regardless of whether SA Health is already aware of the</vt:lpstr>
      <vt:lpstr>Tasmania</vt:lpstr>
      <vt:lpstr>PCBUs must notify WorkSafe Tasmania where there is a death of a person due to CO</vt:lpstr>
      <vt:lpstr>Notification is made by calling WorkSafe Tasmania on 1300 366 322, by submitting</vt:lpstr>
      <vt:lpstr>Notification is required regardless of whether the Tasmanian Department of Healt</vt:lpstr>
      <vt:lpstr>Victoria</vt:lpstr>
      <vt:lpstr>Duty holders must notify WorkSafe Victoria when they become aware of a case of C</vt:lpstr>
      <vt:lpstr>Incident notification procedures are detailed here on the WorkSafe Victoria webs</vt:lpstr>
      <vt:lpstr>Notification must be made regardless of whether the Victorian Department of Heal</vt:lpstr>
      <vt:lpstr>Western Australia</vt:lpstr>
      <vt:lpstr>Employers, principal contractors and contractors must notify a case of COVID-19 </vt:lpstr>
    </vt:vector>
  </TitlesOfParts>
  <Company/>
  <LinksUpToDate>false</LinksUpToDate>
  <CharactersWithSpaces>786</CharactersWithSpaces>
  <SharedDoc>false</SharedDoc>
  <HLinks>
    <vt:vector size="150" baseType="variant">
      <vt:variant>
        <vt:i4>3080234</vt:i4>
      </vt:variant>
      <vt:variant>
        <vt:i4>210</vt:i4>
      </vt:variant>
      <vt:variant>
        <vt:i4>0</vt:i4>
      </vt:variant>
      <vt:variant>
        <vt:i4>5</vt:i4>
      </vt:variant>
      <vt:variant>
        <vt:lpwstr>https://laingorourke.sharepoint.com/sites/igms-au/employeeservices/ProcedureDocuments/COVID-19/COVID-19 Suspected or Non-Negative Test Result Action Plan Template.docx</vt:lpwstr>
      </vt:variant>
      <vt:variant>
        <vt:lpwstr/>
      </vt:variant>
      <vt:variant>
        <vt:i4>7995440</vt:i4>
      </vt:variant>
      <vt:variant>
        <vt:i4>207</vt:i4>
      </vt:variant>
      <vt:variant>
        <vt:i4>0</vt:i4>
      </vt:variant>
      <vt:variant>
        <vt:i4>5</vt:i4>
      </vt:variant>
      <vt:variant>
        <vt:lpwstr>https://employee.forms.comcare.gov.au/Produce/wizard/de25f9aa-4a28-4140-b0bb-786dd8b9eaee/</vt:lpwstr>
      </vt:variant>
      <vt:variant>
        <vt:lpwstr/>
      </vt:variant>
      <vt:variant>
        <vt:i4>3801167</vt:i4>
      </vt:variant>
      <vt:variant>
        <vt:i4>204</vt:i4>
      </vt:variant>
      <vt:variant>
        <vt:i4>0</vt:i4>
      </vt:variant>
      <vt:variant>
        <vt:i4>5</vt:i4>
      </vt:variant>
      <vt:variant>
        <vt:lpwstr>mailto:notify@comcare.gov.au</vt:lpwstr>
      </vt:variant>
      <vt:variant>
        <vt:lpwstr/>
      </vt:variant>
      <vt:variant>
        <vt:i4>1900568</vt:i4>
      </vt:variant>
      <vt:variant>
        <vt:i4>201</vt:i4>
      </vt:variant>
      <vt:variant>
        <vt:i4>0</vt:i4>
      </vt:variant>
      <vt:variant>
        <vt:i4>5</vt:i4>
      </vt:variant>
      <vt:variant>
        <vt:lpwstr>https://www.comcare.gov.au/about/forms-publications/documents/forms/safety-and-prevention/incident-notification-form.pdf</vt:lpwstr>
      </vt:variant>
      <vt:variant>
        <vt:lpwstr/>
      </vt:variant>
      <vt:variant>
        <vt:i4>1966152</vt:i4>
      </vt:variant>
      <vt:variant>
        <vt:i4>198</vt:i4>
      </vt:variant>
      <vt:variant>
        <vt:i4>0</vt:i4>
      </vt:variant>
      <vt:variant>
        <vt:i4>5</vt:i4>
      </vt:variant>
      <vt:variant>
        <vt:lpwstr>https://www.worksafe.vic.gov.au/resources/guide-incident-notification</vt:lpwstr>
      </vt:variant>
      <vt:variant>
        <vt:lpwstr/>
      </vt:variant>
      <vt:variant>
        <vt:i4>1966152</vt:i4>
      </vt:variant>
      <vt:variant>
        <vt:i4>195</vt:i4>
      </vt:variant>
      <vt:variant>
        <vt:i4>0</vt:i4>
      </vt:variant>
      <vt:variant>
        <vt:i4>5</vt:i4>
      </vt:variant>
      <vt:variant>
        <vt:lpwstr>https://www.worksafe.vic.gov.au/resources/guide-incident-notification</vt:lpwstr>
      </vt:variant>
      <vt:variant>
        <vt:lpwstr/>
      </vt:variant>
      <vt:variant>
        <vt:i4>7209001</vt:i4>
      </vt:variant>
      <vt:variant>
        <vt:i4>192</vt:i4>
      </vt:variant>
      <vt:variant>
        <vt:i4>0</vt:i4>
      </vt:variant>
      <vt:variant>
        <vt:i4>5</vt:i4>
      </vt:variant>
      <vt:variant>
        <vt:lpwstr>https://www.worksafe.tas.gov.au/__data/assets/pdf_file/0007/537154/Incident_Notice_Form_IS-Form-011.pdf</vt:lpwstr>
      </vt:variant>
      <vt:variant>
        <vt:lpwstr/>
      </vt:variant>
      <vt:variant>
        <vt:i4>5505137</vt:i4>
      </vt:variant>
      <vt:variant>
        <vt:i4>189</vt:i4>
      </vt:variant>
      <vt:variant>
        <vt:i4>0</vt:i4>
      </vt:variant>
      <vt:variant>
        <vt:i4>5</vt:i4>
      </vt:variant>
      <vt:variant>
        <vt:lpwstr>mailto:notifications.safework@sa.gov.au</vt:lpwstr>
      </vt:variant>
      <vt:variant>
        <vt:lpwstr/>
      </vt:variant>
      <vt:variant>
        <vt:i4>3932193</vt:i4>
      </vt:variant>
      <vt:variant>
        <vt:i4>186</vt:i4>
      </vt:variant>
      <vt:variant>
        <vt:i4>0</vt:i4>
      </vt:variant>
      <vt:variant>
        <vt:i4>5</vt:i4>
      </vt:variant>
      <vt:variant>
        <vt:lpwstr>https://forms.sa.gov.au/%23/form/5ad00ae5ad9c5a4f3c4fe2d8/app/5e86bf8b4d433112085a900a</vt:lpwstr>
      </vt:variant>
      <vt:variant>
        <vt:lpwstr/>
      </vt:variant>
      <vt:variant>
        <vt:i4>4718626</vt:i4>
      </vt:variant>
      <vt:variant>
        <vt:i4>183</vt:i4>
      </vt:variant>
      <vt:variant>
        <vt:i4>0</vt:i4>
      </vt:variant>
      <vt:variant>
        <vt:i4>5</vt:i4>
      </vt:variant>
      <vt:variant>
        <vt:lpwstr>https://www.safework.sa.gov.au/sites/default/files/resources/notifiable_incident_report_form.pdf</vt:lpwstr>
      </vt:variant>
      <vt:variant>
        <vt:lpwstr/>
      </vt:variant>
      <vt:variant>
        <vt:i4>4390919</vt:i4>
      </vt:variant>
      <vt:variant>
        <vt:i4>180</vt:i4>
      </vt:variant>
      <vt:variant>
        <vt:i4>0</vt:i4>
      </vt:variant>
      <vt:variant>
        <vt:i4>5</vt:i4>
      </vt:variant>
      <vt:variant>
        <vt:lpwstr>https://www.resourcesandgeoscience.nsw.gov.au/miners-and-explorers/safety-and-health/notifications/incident-or-injury</vt:lpwstr>
      </vt:variant>
      <vt:variant>
        <vt:lpwstr/>
      </vt:variant>
      <vt:variant>
        <vt:i4>4390919</vt:i4>
      </vt:variant>
      <vt:variant>
        <vt:i4>177</vt:i4>
      </vt:variant>
      <vt:variant>
        <vt:i4>0</vt:i4>
      </vt:variant>
      <vt:variant>
        <vt:i4>5</vt:i4>
      </vt:variant>
      <vt:variant>
        <vt:lpwstr>https://www.resourcesandgeoscience.nsw.gov.au/miners-and-explorers/safety-and-health/notifications/incident-or-injury</vt:lpwstr>
      </vt:variant>
      <vt:variant>
        <vt:lpwstr/>
      </vt:variant>
      <vt:variant>
        <vt:i4>6357037</vt:i4>
      </vt:variant>
      <vt:variant>
        <vt:i4>174</vt:i4>
      </vt:variant>
      <vt:variant>
        <vt:i4>0</vt:i4>
      </vt:variant>
      <vt:variant>
        <vt:i4>5</vt:i4>
      </vt:variant>
      <vt:variant>
        <vt:lpwstr>https://www.safework.nsw.gov.au/notify-safework</vt:lpwstr>
      </vt:variant>
      <vt:variant>
        <vt:lpwstr/>
      </vt:variant>
      <vt:variant>
        <vt:i4>6225974</vt:i4>
      </vt:variant>
      <vt:variant>
        <vt:i4>171</vt:i4>
      </vt:variant>
      <vt:variant>
        <vt:i4>0</vt:i4>
      </vt:variant>
      <vt:variant>
        <vt:i4>5</vt:i4>
      </vt:variant>
      <vt:variant>
        <vt:lpwstr>https://www.accesscanberra.act.gov.au/app/answers/detail/a_id/1767/~/notifying-an-incident-or-dangerous-occurrence</vt:lpwstr>
      </vt:variant>
      <vt:variant>
        <vt:lpwstr>!tabs-2</vt:lpwstr>
      </vt:variant>
      <vt:variant>
        <vt:i4>4980826</vt:i4>
      </vt:variant>
      <vt:variant>
        <vt:i4>168</vt:i4>
      </vt:variant>
      <vt:variant>
        <vt:i4>0</vt:i4>
      </vt:variant>
      <vt:variant>
        <vt:i4>5</vt:i4>
      </vt:variant>
      <vt:variant>
        <vt:lpwstr>https://www.safeworkaustralia.gov.au/node/228</vt:lpwstr>
      </vt:variant>
      <vt:variant>
        <vt:lpwstr/>
      </vt:variant>
      <vt:variant>
        <vt:i4>7602220</vt:i4>
      </vt:variant>
      <vt:variant>
        <vt:i4>165</vt:i4>
      </vt:variant>
      <vt:variant>
        <vt:i4>0</vt:i4>
      </vt:variant>
      <vt:variant>
        <vt:i4>5</vt:i4>
      </vt:variant>
      <vt:variant>
        <vt:lpwstr>https://www.oaic.gov.au/privacy/guidance-and-advice/coronavirus-covid-19-understanding-your-privacy-obligations-to-your-staff/</vt:lpwstr>
      </vt:variant>
      <vt:variant>
        <vt:lpwstr/>
      </vt:variant>
      <vt:variant>
        <vt:i4>1376348</vt:i4>
      </vt:variant>
      <vt:variant>
        <vt:i4>162</vt:i4>
      </vt:variant>
      <vt:variant>
        <vt:i4>0</vt:i4>
      </vt:variant>
      <vt:variant>
        <vt:i4>5</vt:i4>
      </vt:variant>
      <vt:variant>
        <vt:lpwstr>https://www.oaic.gov.au/</vt:lpwstr>
      </vt:variant>
      <vt:variant>
        <vt:lpwstr/>
      </vt:variant>
      <vt:variant>
        <vt:i4>1376348</vt:i4>
      </vt:variant>
      <vt:variant>
        <vt:i4>159</vt:i4>
      </vt:variant>
      <vt:variant>
        <vt:i4>0</vt:i4>
      </vt:variant>
      <vt:variant>
        <vt:i4>5</vt:i4>
      </vt:variant>
      <vt:variant>
        <vt:lpwstr>https://www.oaic.gov.au/</vt:lpwstr>
      </vt:variant>
      <vt:variant>
        <vt:lpwstr/>
      </vt:variant>
      <vt:variant>
        <vt:i4>80</vt:i4>
      </vt:variant>
      <vt:variant>
        <vt:i4>156</vt:i4>
      </vt:variant>
      <vt:variant>
        <vt:i4>0</vt:i4>
      </vt:variant>
      <vt:variant>
        <vt:i4>5</vt:i4>
      </vt:variant>
      <vt:variant>
        <vt:lpwstr>https://www.fairwork.gov.au/</vt:lpwstr>
      </vt:variant>
      <vt:variant>
        <vt:lpwstr/>
      </vt:variant>
      <vt:variant>
        <vt:i4>7929952</vt:i4>
      </vt:variant>
      <vt:variant>
        <vt:i4>153</vt:i4>
      </vt:variant>
      <vt:variant>
        <vt:i4>0</vt:i4>
      </vt:variant>
      <vt:variant>
        <vt:i4>5</vt:i4>
      </vt:variant>
      <vt:variant>
        <vt:lpwstr>https://www.safeworkaustralia.gov.au/node/8106</vt:lpwstr>
      </vt:variant>
      <vt:variant>
        <vt:lpwstr/>
      </vt:variant>
      <vt:variant>
        <vt:i4>2883619</vt:i4>
      </vt:variant>
      <vt:variant>
        <vt:i4>150</vt:i4>
      </vt:variant>
      <vt:variant>
        <vt:i4>0</vt:i4>
      </vt:variant>
      <vt:variant>
        <vt:i4>5</vt:i4>
      </vt:variant>
      <vt:variant>
        <vt:lpwstr>https://www.safeworkaustralia.gov.au/system/files/documents/1702/incident-notification-fact-sheet-2015.pdf</vt:lpwstr>
      </vt:variant>
      <vt:variant>
        <vt:lpwstr/>
      </vt:variant>
      <vt:variant>
        <vt:i4>7471208</vt:i4>
      </vt:variant>
      <vt:variant>
        <vt:i4>147</vt:i4>
      </vt:variant>
      <vt:variant>
        <vt:i4>0</vt:i4>
      </vt:variant>
      <vt:variant>
        <vt:i4>5</vt:i4>
      </vt:variant>
      <vt:variant>
        <vt:lpwstr>https://performancemanager10.successfactors.com/sf/learning?destUrl=https%3a%2f%2flaingorourke%2eplateau%2ecom%2flearning%2fuser%2fdeeplink%5fredirect%2ejsp%3flinkId%3dITEM%5fDETAILS%26componentID%3dITEM1856%26componentTypeID%3dONLINE%26revisionDate%3d1436309940000%26fromSF%3dY&amp;company=laingorour</vt:lpwstr>
      </vt:variant>
      <vt:variant>
        <vt:lpwstr/>
      </vt:variant>
      <vt:variant>
        <vt:i4>1048656</vt:i4>
      </vt:variant>
      <vt:variant>
        <vt:i4>66</vt:i4>
      </vt:variant>
      <vt:variant>
        <vt:i4>0</vt:i4>
      </vt:variant>
      <vt:variant>
        <vt:i4>5</vt:i4>
      </vt:variant>
      <vt:variant>
        <vt:lpwstr>http://lor-aus.info-exchange.com/</vt:lpwstr>
      </vt:variant>
      <vt:variant>
        <vt:lpwstr/>
      </vt:variant>
      <vt:variant>
        <vt:i4>1048656</vt:i4>
      </vt:variant>
      <vt:variant>
        <vt:i4>63</vt:i4>
      </vt:variant>
      <vt:variant>
        <vt:i4>0</vt:i4>
      </vt:variant>
      <vt:variant>
        <vt:i4>5</vt:i4>
      </vt:variant>
      <vt:variant>
        <vt:lpwstr>http://lor-aus.info-exchange.com/</vt:lpwstr>
      </vt:variant>
      <vt:variant>
        <vt:lpwstr/>
      </vt:variant>
      <vt:variant>
        <vt:i4>6750208</vt:i4>
      </vt:variant>
      <vt:variant>
        <vt:i4>57</vt:i4>
      </vt:variant>
      <vt:variant>
        <vt:i4>0</vt:i4>
      </vt:variant>
      <vt:variant>
        <vt:i4>5</vt:i4>
      </vt:variant>
      <vt:variant>
        <vt:lpwstr>mailto:centralhseq@laingorourke.com.au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anagement, REPORTING, and investigation</dc:title>
  <dc:subject/>
  <dc:creator>Mason, CJ</dc:creator>
  <cp:keywords/>
  <dc:description/>
  <cp:lastModifiedBy>Mason, CJ</cp:lastModifiedBy>
  <cp:revision>3</cp:revision>
  <cp:lastPrinted>2022-03-04T12:23:00Z</cp:lastPrinted>
  <dcterms:created xsi:type="dcterms:W3CDTF">2024-06-05T23:37:00Z</dcterms:created>
  <dcterms:modified xsi:type="dcterms:W3CDTF">2024-06-06T01:06:00Z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0x0101002AD7558A253D054FA7111999563E3923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